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77C" w:rsidRDefault="00E0577C">
      <w:pPr>
        <w:pStyle w:val="Heading2"/>
        <w:spacing w:before="0"/>
        <w:jc w:val="center"/>
        <w:rPr>
          <w:sz w:val="28"/>
        </w:rPr>
      </w:pPr>
      <w:r>
        <w:rPr>
          <w:sz w:val="28"/>
        </w:rPr>
        <w:t>EPI 218</w:t>
      </w:r>
    </w:p>
    <w:p w:rsidR="00E0577C" w:rsidRPr="003A5D4A" w:rsidRDefault="00E0577C" w:rsidP="003A5D4A">
      <w:pPr>
        <w:pStyle w:val="Heading2"/>
        <w:spacing w:before="0"/>
        <w:jc w:val="center"/>
        <w:rPr>
          <w:b/>
          <w:sz w:val="28"/>
        </w:rPr>
      </w:pPr>
      <w:r w:rsidRPr="003A5D4A">
        <w:rPr>
          <w:b/>
          <w:sz w:val="28"/>
        </w:rPr>
        <w:t xml:space="preserve">Lab </w:t>
      </w:r>
      <w:r>
        <w:rPr>
          <w:b/>
          <w:sz w:val="28"/>
        </w:rPr>
        <w:t>4</w:t>
      </w:r>
    </w:p>
    <w:p w:rsidR="00E0577C" w:rsidRDefault="00E0577C">
      <w:pPr>
        <w:pStyle w:val="Heading2"/>
        <w:spacing w:before="0"/>
        <w:jc w:val="center"/>
        <w:rPr>
          <w:sz w:val="28"/>
        </w:rPr>
      </w:pPr>
      <w:r>
        <w:rPr>
          <w:b/>
          <w:sz w:val="28"/>
        </w:rPr>
        <w:t xml:space="preserve">First Access/SQL </w:t>
      </w:r>
      <w:r w:rsidRPr="00F377E3">
        <w:rPr>
          <w:b/>
          <w:sz w:val="28"/>
        </w:rPr>
        <w:t>Lab</w:t>
      </w:r>
      <w:r>
        <w:rPr>
          <w:sz w:val="28"/>
        </w:rPr>
        <w:t xml:space="preserve"> </w:t>
      </w:r>
    </w:p>
    <w:p w:rsidR="00E0577C" w:rsidRDefault="00E0577C">
      <w:pPr>
        <w:pStyle w:val="Heading3"/>
        <w:jc w:val="center"/>
        <w:rPr>
          <w:sz w:val="28"/>
        </w:rPr>
      </w:pPr>
      <w:r>
        <w:rPr>
          <w:sz w:val="28"/>
        </w:rPr>
        <w:t>Creating Tables, Relationships, Primary Key, Foreign Key, and Data Entry Forms</w:t>
      </w:r>
    </w:p>
    <w:p w:rsidR="00E0577C" w:rsidRPr="00CE63A6" w:rsidRDefault="00E0577C" w:rsidP="00CE63A6">
      <w:pPr>
        <w:jc w:val="center"/>
      </w:pPr>
      <w:r>
        <w:t xml:space="preserve"> (Expected Time: 50 minutes.)</w:t>
      </w:r>
    </w:p>
    <w:p w:rsidR="00E0577C" w:rsidRDefault="00E0577C">
      <w:pPr>
        <w:rPr>
          <w:sz w:val="24"/>
        </w:rPr>
      </w:pPr>
    </w:p>
    <w:p w:rsidR="00E0577C" w:rsidRDefault="00E0577C">
      <w:pPr>
        <w:rPr>
          <w:sz w:val="24"/>
        </w:rPr>
      </w:pPr>
      <w:r>
        <w:rPr>
          <w:sz w:val="24"/>
        </w:rPr>
        <w:t>In this lab you will create an Access database to collect data from the semi-fictional Infant Jaundice Study, a cohort study to determine whether neonatal hyperbilirubinemia is associated with neurological status and IQ score at age 5. You will create 2 dynamic tables and the relationship between them that ensures data integrity. Understanding why it is better to store data in normalized tables is a key concept in this course.  You will also create a static lookup table for race codes.  Finally, you will create a data entry form and see what Access forms allow you to do that REDCap forms don’t. Included at the end of this assignment are 6 completed data collection forms from the study.</w:t>
      </w:r>
    </w:p>
    <w:p w:rsidR="00E0577C" w:rsidRDefault="00E0577C">
      <w:pPr>
        <w:rPr>
          <w:sz w:val="24"/>
        </w:rPr>
      </w:pPr>
    </w:p>
    <w:p w:rsidR="00E0577C" w:rsidRDefault="00E0577C">
      <w:pPr>
        <w:rPr>
          <w:b/>
          <w:sz w:val="24"/>
        </w:rPr>
      </w:pPr>
      <w:r>
        <w:rPr>
          <w:b/>
          <w:sz w:val="24"/>
        </w:rPr>
        <w:t>Objectives</w:t>
      </w:r>
    </w:p>
    <w:p w:rsidR="00E0577C" w:rsidRDefault="00E0577C">
      <w:pPr>
        <w:numPr>
          <w:ilvl w:val="0"/>
          <w:numId w:val="6"/>
        </w:numPr>
        <w:rPr>
          <w:sz w:val="24"/>
        </w:rPr>
      </w:pPr>
      <w:r>
        <w:rPr>
          <w:sz w:val="24"/>
        </w:rPr>
        <w:t>Create a new database.</w:t>
      </w:r>
    </w:p>
    <w:p w:rsidR="00E0577C" w:rsidRDefault="00E0577C">
      <w:pPr>
        <w:numPr>
          <w:ilvl w:val="0"/>
          <w:numId w:val="6"/>
        </w:numPr>
        <w:rPr>
          <w:sz w:val="24"/>
        </w:rPr>
      </w:pPr>
      <w:r>
        <w:rPr>
          <w:sz w:val="24"/>
        </w:rPr>
        <w:t>Create tables using both Datasheet and Design View.</w:t>
      </w:r>
    </w:p>
    <w:p w:rsidR="00E0577C" w:rsidRDefault="00E0577C">
      <w:pPr>
        <w:numPr>
          <w:ilvl w:val="0"/>
          <w:numId w:val="6"/>
        </w:numPr>
        <w:rPr>
          <w:sz w:val="24"/>
        </w:rPr>
      </w:pPr>
      <w:r>
        <w:rPr>
          <w:sz w:val="24"/>
        </w:rPr>
        <w:t>Create relationships between the tables.</w:t>
      </w:r>
    </w:p>
    <w:p w:rsidR="00E0577C" w:rsidRDefault="00E0577C">
      <w:pPr>
        <w:numPr>
          <w:ilvl w:val="0"/>
          <w:numId w:val="6"/>
        </w:numPr>
        <w:rPr>
          <w:sz w:val="24"/>
        </w:rPr>
      </w:pPr>
      <w:r>
        <w:rPr>
          <w:sz w:val="24"/>
        </w:rPr>
        <w:t>Learn about data types.</w:t>
      </w:r>
    </w:p>
    <w:p w:rsidR="00E0577C" w:rsidRDefault="00E0577C">
      <w:pPr>
        <w:numPr>
          <w:ilvl w:val="0"/>
          <w:numId w:val="6"/>
        </w:numPr>
        <w:rPr>
          <w:sz w:val="24"/>
        </w:rPr>
      </w:pPr>
      <w:r>
        <w:rPr>
          <w:sz w:val="24"/>
        </w:rPr>
        <w:t>Create a combo box.</w:t>
      </w:r>
    </w:p>
    <w:p w:rsidR="00E0577C" w:rsidRDefault="00E0577C">
      <w:pPr>
        <w:numPr>
          <w:ilvl w:val="0"/>
          <w:numId w:val="6"/>
        </w:numPr>
        <w:rPr>
          <w:sz w:val="24"/>
        </w:rPr>
      </w:pPr>
      <w:r>
        <w:rPr>
          <w:sz w:val="24"/>
        </w:rPr>
        <w:t>Create a form and subform for data entry.</w:t>
      </w:r>
    </w:p>
    <w:p w:rsidR="00E0577C" w:rsidRDefault="00E0577C">
      <w:pPr>
        <w:rPr>
          <w:sz w:val="24"/>
        </w:rPr>
      </w:pPr>
    </w:p>
    <w:p w:rsidR="00E0577C" w:rsidRDefault="00E0577C">
      <w:pPr>
        <w:pStyle w:val="Heading5"/>
      </w:pPr>
      <w:r>
        <w:t>Create the Database</w:t>
      </w:r>
    </w:p>
    <w:p w:rsidR="00E0577C" w:rsidRDefault="00E0577C" w:rsidP="00214F31">
      <w:pPr>
        <w:numPr>
          <w:ilvl w:val="0"/>
          <w:numId w:val="1"/>
        </w:numPr>
        <w:rPr>
          <w:sz w:val="24"/>
        </w:rPr>
      </w:pPr>
      <w:r>
        <w:rPr>
          <w:sz w:val="24"/>
        </w:rPr>
        <w:t>You may create the database in your MyResearch environment. Alternatively, you may create the database on your own computer if you have Microsoft Access (version 2010 or later) installed.</w:t>
      </w:r>
    </w:p>
    <w:p w:rsidR="00E0577C" w:rsidRDefault="00E0577C" w:rsidP="00214F31">
      <w:pPr>
        <w:numPr>
          <w:ilvl w:val="0"/>
          <w:numId w:val="1"/>
        </w:numPr>
        <w:rPr>
          <w:sz w:val="24"/>
        </w:rPr>
      </w:pPr>
      <w:r>
        <w:rPr>
          <w:sz w:val="24"/>
        </w:rPr>
        <w:t>Open the Microsoft Access application. :</w:t>
      </w:r>
    </w:p>
    <w:p w:rsidR="00E0577C" w:rsidRDefault="00E0577C" w:rsidP="003408E5">
      <w:pPr>
        <w:numPr>
          <w:ilvl w:val="0"/>
          <w:numId w:val="23"/>
        </w:numPr>
        <w:rPr>
          <w:sz w:val="24"/>
        </w:rPr>
      </w:pPr>
      <w:r>
        <w:rPr>
          <w:sz w:val="24"/>
        </w:rPr>
        <w:t>If using your own computer: use the “Start—Programs” menu and select Access 2010.</w:t>
      </w:r>
    </w:p>
    <w:p w:rsidR="00E0577C" w:rsidRDefault="00E0577C" w:rsidP="00F80790">
      <w:pPr>
        <w:numPr>
          <w:ilvl w:val="0"/>
          <w:numId w:val="23"/>
        </w:numPr>
        <w:rPr>
          <w:sz w:val="24"/>
        </w:rPr>
      </w:pPr>
      <w:r>
        <w:rPr>
          <w:sz w:val="24"/>
        </w:rPr>
        <w:t>If using MyResearch: there are different ways to launch Access, depending on how you’re connecting to MyResearch.</w:t>
      </w:r>
    </w:p>
    <w:p w:rsidR="00E0577C" w:rsidRDefault="00E0577C" w:rsidP="003408E5">
      <w:pPr>
        <w:numPr>
          <w:ilvl w:val="1"/>
          <w:numId w:val="23"/>
        </w:numPr>
        <w:rPr>
          <w:sz w:val="24"/>
        </w:rPr>
      </w:pPr>
      <w:r>
        <w:rPr>
          <w:sz w:val="24"/>
        </w:rPr>
        <w:t xml:space="preserve">Mac client: Choose “Access 2010” from the </w:t>
      </w:r>
      <w:r w:rsidRPr="003408E5">
        <w:rPr>
          <w:sz w:val="24"/>
        </w:rPr>
        <w:t>Microsoft Remote Desktop</w:t>
      </w:r>
      <w:r>
        <w:rPr>
          <w:sz w:val="24"/>
        </w:rPr>
        <w:t xml:space="preserve"> window that opens when you connect to MyResearch.</w:t>
      </w:r>
    </w:p>
    <w:p w:rsidR="00E0577C" w:rsidRDefault="00E0577C" w:rsidP="003408E5">
      <w:pPr>
        <w:numPr>
          <w:ilvl w:val="1"/>
          <w:numId w:val="23"/>
        </w:numPr>
        <w:rPr>
          <w:sz w:val="24"/>
        </w:rPr>
      </w:pPr>
      <w:r>
        <w:rPr>
          <w:sz w:val="24"/>
        </w:rPr>
        <w:t>Windows 8/10 client: In the Start menu, scroll down to the “MyResearch” folder, open it, then select the Microsoft Access application.</w:t>
      </w:r>
    </w:p>
    <w:p w:rsidR="00E0577C" w:rsidRDefault="00E0577C" w:rsidP="003408E5">
      <w:pPr>
        <w:numPr>
          <w:ilvl w:val="1"/>
          <w:numId w:val="23"/>
        </w:numPr>
        <w:rPr>
          <w:sz w:val="24"/>
        </w:rPr>
      </w:pPr>
      <w:r>
        <w:rPr>
          <w:sz w:val="24"/>
        </w:rPr>
        <w:t>VMWare Workspace: Double-click the Microsoft Access 2010 icon in the Workspace. (If you do not see the VMWare Workspace, open Internet Explorer within MyResearch – it should default to the Workspace.)</w:t>
      </w:r>
    </w:p>
    <w:p w:rsidR="00E0577C" w:rsidRDefault="00E0577C" w:rsidP="00214F31">
      <w:pPr>
        <w:numPr>
          <w:ilvl w:val="0"/>
          <w:numId w:val="1"/>
        </w:numPr>
        <w:rPr>
          <w:sz w:val="24"/>
        </w:rPr>
      </w:pPr>
      <w:r>
        <w:rPr>
          <w:sz w:val="24"/>
        </w:rPr>
        <w:t>In Microsoft Access, create a new blank database by selecting the “Blank database” icon in the upper central area of the screen. (It may already be selected.) Enter a new file name (lower right of the screen): use “</w:t>
      </w:r>
      <w:r>
        <w:rPr>
          <w:i/>
          <w:iCs/>
          <w:sz w:val="24"/>
        </w:rPr>
        <w:t>LastName</w:t>
      </w:r>
      <w:r>
        <w:rPr>
          <w:sz w:val="24"/>
        </w:rPr>
        <w:t xml:space="preserve">Lab4” (where </w:t>
      </w:r>
      <w:r>
        <w:rPr>
          <w:i/>
          <w:iCs/>
          <w:sz w:val="24"/>
        </w:rPr>
        <w:t>LastName</w:t>
      </w:r>
      <w:r>
        <w:rPr>
          <w:sz w:val="24"/>
        </w:rPr>
        <w:t xml:space="preserve"> is YOUR last name). Click the “Create” button in lower right.</w:t>
      </w:r>
    </w:p>
    <w:p w:rsidR="00E0577C" w:rsidRDefault="00E0577C" w:rsidP="00214F31">
      <w:pPr>
        <w:numPr>
          <w:ilvl w:val="0"/>
          <w:numId w:val="1"/>
        </w:numPr>
        <w:rPr>
          <w:sz w:val="24"/>
        </w:rPr>
      </w:pPr>
      <w:r w:rsidRPr="00214F31">
        <w:rPr>
          <w:sz w:val="24"/>
        </w:rPr>
        <w:t>Set the Epi 218 Preferred Options for the current database</w:t>
      </w:r>
      <w:r>
        <w:rPr>
          <w:sz w:val="24"/>
        </w:rPr>
        <w:t>:</w:t>
      </w:r>
    </w:p>
    <w:p w:rsidR="00E0577C" w:rsidRDefault="00E0577C" w:rsidP="00214F31">
      <w:pPr>
        <w:numPr>
          <w:ilvl w:val="0"/>
          <w:numId w:val="14"/>
        </w:numPr>
        <w:tabs>
          <w:tab w:val="clear" w:pos="1080"/>
          <w:tab w:val="num" w:pos="720"/>
        </w:tabs>
        <w:ind w:left="720"/>
        <w:rPr>
          <w:sz w:val="24"/>
        </w:rPr>
      </w:pPr>
      <w:r>
        <w:rPr>
          <w:sz w:val="24"/>
        </w:rPr>
        <w:t>On the menu “ribbon” at the top of the Access window, click “File.” Choose “Options.” In the “Options” window, choose “Current Database.” You will see something like the screenshot below.</w:t>
      </w:r>
    </w:p>
    <w:p w:rsidR="00E0577C" w:rsidRDefault="00E0577C" w:rsidP="00214F31">
      <w:pPr>
        <w:numPr>
          <w:ilvl w:val="0"/>
          <w:numId w:val="14"/>
        </w:numPr>
        <w:tabs>
          <w:tab w:val="clear" w:pos="1080"/>
          <w:tab w:val="num" w:pos="720"/>
        </w:tabs>
        <w:ind w:left="720"/>
        <w:rPr>
          <w:sz w:val="24"/>
        </w:rPr>
      </w:pPr>
      <w:r>
        <w:rPr>
          <w:sz w:val="24"/>
        </w:rPr>
        <w:t>Under “Document Windows Options”, choose “Overlapping Windows”, NOT “Tabbed Documents”. Uncheck “Enable Layout View” so that this useless and confusing view is eliminated. Click “OK”, then close and re-open the database so the changes take effect.</w:t>
      </w:r>
    </w:p>
    <w:p w:rsidR="00E0577C" w:rsidRDefault="00E0577C" w:rsidP="00D5138C">
      <w:pPr>
        <w:jc w:val="center"/>
      </w:pPr>
      <w:r w:rsidRPr="00D835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OptionsScreenshot" style="width:345pt;height:291.75pt;visibility:visible" o:bordertopcolor="black" o:borderleftcolor="black" o:borderbottomcolor="black" o:borderrightcolor="black">
            <v:imagedata r:id="rId7" o:title=""/>
            <w10:bordertop type="single" width="4"/>
            <w10:borderleft type="single" width="4"/>
            <w10:borderbottom type="single" width="4"/>
            <w10:borderright type="single" width="4"/>
          </v:shape>
        </w:pict>
      </w:r>
    </w:p>
    <w:p w:rsidR="00E0577C" w:rsidRDefault="00E0577C">
      <w:pPr>
        <w:ind w:left="360"/>
        <w:rPr>
          <w:sz w:val="24"/>
        </w:rPr>
      </w:pPr>
    </w:p>
    <w:p w:rsidR="00E0577C" w:rsidRDefault="00E0577C">
      <w:pPr>
        <w:pStyle w:val="Heading5"/>
      </w:pPr>
      <w:r>
        <w:t>Create the Table of Subjects</w:t>
      </w:r>
    </w:p>
    <w:p w:rsidR="00E0577C" w:rsidRDefault="00E0577C" w:rsidP="001D21B2">
      <w:pPr>
        <w:ind w:left="360" w:hanging="360"/>
        <w:rPr>
          <w:sz w:val="24"/>
        </w:rPr>
      </w:pPr>
      <w:r>
        <w:rPr>
          <w:sz w:val="24"/>
        </w:rPr>
        <w:t>1.</w:t>
      </w:r>
      <w:r>
        <w:rPr>
          <w:sz w:val="24"/>
        </w:rPr>
        <w:tab/>
        <w:t>The Navigation Pane (which is on the left hand side of the screen) should be open to “Tables”. You will now create a new table for your subjects.</w:t>
      </w:r>
    </w:p>
    <w:p w:rsidR="00E0577C" w:rsidRDefault="00E0577C" w:rsidP="001D21B2">
      <w:pPr>
        <w:numPr>
          <w:ilvl w:val="0"/>
          <w:numId w:val="14"/>
        </w:numPr>
        <w:tabs>
          <w:tab w:val="clear" w:pos="1080"/>
          <w:tab w:val="num" w:pos="720"/>
        </w:tabs>
        <w:ind w:left="720"/>
        <w:rPr>
          <w:sz w:val="24"/>
        </w:rPr>
      </w:pPr>
      <w:r>
        <w:rPr>
          <w:sz w:val="24"/>
        </w:rPr>
        <w:t>Access may have automatically created and opened a new table (Table1). If so, close this table. There is no need to save it.</w:t>
      </w:r>
    </w:p>
    <w:p w:rsidR="00E0577C" w:rsidRDefault="00E0577C" w:rsidP="001D21B2">
      <w:pPr>
        <w:numPr>
          <w:ilvl w:val="0"/>
          <w:numId w:val="14"/>
        </w:numPr>
        <w:tabs>
          <w:tab w:val="clear" w:pos="1080"/>
          <w:tab w:val="num" w:pos="720"/>
        </w:tabs>
        <w:ind w:left="720"/>
        <w:rPr>
          <w:sz w:val="24"/>
        </w:rPr>
      </w:pPr>
      <w:r>
        <w:rPr>
          <w:sz w:val="24"/>
        </w:rPr>
        <w:t xml:space="preserve">Click “Create” from the ribbon menu, then “Table Design”, and a new table will open up in “design view.” This view allows you to define the kind of data you want in your new table. </w:t>
      </w:r>
    </w:p>
    <w:p w:rsidR="00E0577C" w:rsidRDefault="00E0577C" w:rsidP="001D21B2">
      <w:pPr>
        <w:ind w:left="360" w:hanging="360"/>
        <w:rPr>
          <w:sz w:val="24"/>
        </w:rPr>
      </w:pPr>
      <w:r>
        <w:rPr>
          <w:sz w:val="24"/>
        </w:rPr>
        <w:t>2.</w:t>
      </w:r>
      <w:r>
        <w:rPr>
          <w:sz w:val="24"/>
        </w:rPr>
        <w:tab/>
        <w:t xml:space="preserve">Enter the following field names and field 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9"/>
        <w:gridCol w:w="3228"/>
      </w:tblGrid>
      <w:tr w:rsidR="00E0577C" w:rsidTr="001D21B2">
        <w:trPr>
          <w:trHeight w:val="344"/>
          <w:jc w:val="center"/>
        </w:trPr>
        <w:tc>
          <w:tcPr>
            <w:tcW w:w="3629" w:type="dxa"/>
          </w:tcPr>
          <w:p w:rsidR="00E0577C" w:rsidRDefault="00E0577C" w:rsidP="00603D43">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Field Name</w:t>
            </w:r>
          </w:p>
        </w:tc>
        <w:tc>
          <w:tcPr>
            <w:tcW w:w="3228" w:type="dxa"/>
          </w:tcPr>
          <w:p w:rsidR="00E0577C" w:rsidRDefault="00E0577C" w:rsidP="00603D43">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Data Type</w:t>
            </w:r>
          </w:p>
        </w:tc>
      </w:tr>
      <w:tr w:rsidR="00E0577C" w:rsidTr="001D21B2">
        <w:trPr>
          <w:trHeight w:val="344"/>
          <w:jc w:val="center"/>
        </w:trPr>
        <w:tc>
          <w:tcPr>
            <w:tcW w:w="3629" w:type="dxa"/>
          </w:tcPr>
          <w:p w:rsidR="00E0577C" w:rsidRDefault="00E0577C" w:rsidP="00603D43">
            <w:pPr>
              <w:pStyle w:val="Heading7"/>
              <w:pBdr>
                <w:top w:val="single" w:sz="4" w:space="1" w:color="auto"/>
                <w:left w:val="single" w:sz="4" w:space="4" w:color="auto"/>
                <w:bottom w:val="single" w:sz="4" w:space="1" w:color="auto"/>
                <w:right w:val="single" w:sz="4" w:space="4" w:color="auto"/>
              </w:pBdr>
              <w:ind w:left="0" w:firstLine="0"/>
              <w:rPr>
                <w:b w:val="0"/>
                <w:bCs w:val="0"/>
              </w:rPr>
            </w:pPr>
            <w:r>
              <w:rPr>
                <w:b w:val="0"/>
                <w:bCs w:val="0"/>
              </w:rPr>
              <w:t xml:space="preserve">SubjectID </w:t>
            </w:r>
          </w:p>
        </w:tc>
        <w:tc>
          <w:tcPr>
            <w:tcW w:w="3228" w:type="dxa"/>
          </w:tcPr>
          <w:p w:rsidR="00E0577C" w:rsidRDefault="00E0577C" w:rsidP="00603D43">
            <w:pPr>
              <w:pStyle w:val="Heading7"/>
              <w:pBdr>
                <w:top w:val="single" w:sz="4" w:space="1" w:color="auto"/>
                <w:left w:val="single" w:sz="4" w:space="4" w:color="auto"/>
                <w:bottom w:val="single" w:sz="4" w:space="1" w:color="auto"/>
                <w:right w:val="single" w:sz="4" w:space="4" w:color="auto"/>
              </w:pBdr>
              <w:ind w:left="0" w:firstLine="0"/>
              <w:rPr>
                <w:b w:val="0"/>
                <w:bCs w:val="0"/>
              </w:rPr>
            </w:pPr>
            <w:r>
              <w:rPr>
                <w:b w:val="0"/>
                <w:bCs w:val="0"/>
              </w:rPr>
              <w:t>Number</w:t>
            </w:r>
          </w:p>
        </w:tc>
      </w:tr>
      <w:tr w:rsidR="00E0577C" w:rsidTr="001D21B2">
        <w:trPr>
          <w:trHeight w:val="360"/>
          <w:jc w:val="center"/>
        </w:trPr>
        <w:tc>
          <w:tcPr>
            <w:tcW w:w="3629"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 xml:space="preserve">Fname </w:t>
            </w:r>
            <w:bookmarkStart w:id="0" w:name="_GoBack"/>
            <w:bookmarkEnd w:id="0"/>
          </w:p>
        </w:tc>
        <w:tc>
          <w:tcPr>
            <w:tcW w:w="3228"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Text</w:t>
            </w:r>
          </w:p>
        </w:tc>
      </w:tr>
      <w:tr w:rsidR="00E0577C" w:rsidTr="001D21B2">
        <w:trPr>
          <w:trHeight w:val="344"/>
          <w:jc w:val="center"/>
        </w:trPr>
        <w:tc>
          <w:tcPr>
            <w:tcW w:w="3629"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DOB</w:t>
            </w:r>
          </w:p>
        </w:tc>
        <w:tc>
          <w:tcPr>
            <w:tcW w:w="3228"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Date/Time</w:t>
            </w:r>
          </w:p>
        </w:tc>
      </w:tr>
      <w:tr w:rsidR="00E0577C" w:rsidTr="001D21B2">
        <w:trPr>
          <w:trHeight w:val="344"/>
          <w:jc w:val="center"/>
        </w:trPr>
        <w:tc>
          <w:tcPr>
            <w:tcW w:w="3629"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Sex</w:t>
            </w:r>
          </w:p>
        </w:tc>
        <w:tc>
          <w:tcPr>
            <w:tcW w:w="3228"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Text</w:t>
            </w:r>
          </w:p>
        </w:tc>
      </w:tr>
      <w:tr w:rsidR="00E0577C" w:rsidTr="001D21B2">
        <w:trPr>
          <w:trHeight w:val="344"/>
          <w:jc w:val="center"/>
        </w:trPr>
        <w:tc>
          <w:tcPr>
            <w:tcW w:w="3629"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Hyperbili_ind</w:t>
            </w:r>
          </w:p>
        </w:tc>
        <w:tc>
          <w:tcPr>
            <w:tcW w:w="3228" w:type="dxa"/>
          </w:tcPr>
          <w:p w:rsidR="00E0577C" w:rsidRDefault="00E0577C" w:rsidP="00603D43">
            <w:pPr>
              <w:pBdr>
                <w:top w:val="single" w:sz="4" w:space="1" w:color="auto"/>
                <w:left w:val="single" w:sz="4" w:space="4" w:color="auto"/>
                <w:bottom w:val="single" w:sz="4" w:space="1" w:color="auto"/>
                <w:right w:val="single" w:sz="4" w:space="4" w:color="auto"/>
              </w:pBdr>
              <w:rPr>
                <w:sz w:val="24"/>
              </w:rPr>
            </w:pPr>
            <w:r>
              <w:rPr>
                <w:sz w:val="24"/>
              </w:rPr>
              <w:t>Yes/No</w:t>
            </w:r>
          </w:p>
        </w:tc>
      </w:tr>
    </w:tbl>
    <w:p w:rsidR="00E0577C" w:rsidRDefault="00E0577C" w:rsidP="001D21B2">
      <w:pPr>
        <w:rPr>
          <w:sz w:val="24"/>
        </w:rPr>
      </w:pPr>
    </w:p>
    <w:p w:rsidR="00E0577C" w:rsidRPr="00207775" w:rsidRDefault="00E0577C" w:rsidP="001D21B2">
      <w:pPr>
        <w:numPr>
          <w:ilvl w:val="0"/>
          <w:numId w:val="7"/>
        </w:numPr>
        <w:tabs>
          <w:tab w:val="clear" w:pos="720"/>
          <w:tab w:val="num" w:pos="360"/>
        </w:tabs>
        <w:ind w:left="360"/>
        <w:rPr>
          <w:sz w:val="24"/>
        </w:rPr>
      </w:pPr>
      <w:r>
        <w:rPr>
          <w:sz w:val="24"/>
        </w:rPr>
        <w:t xml:space="preserve">Database tables typically need a “primary key,” which uniquely identifies each record in the table. </w:t>
      </w:r>
      <w:r w:rsidRPr="00207775">
        <w:rPr>
          <w:sz w:val="24"/>
        </w:rPr>
        <w:t xml:space="preserve">SubjectID </w:t>
      </w:r>
      <w:r>
        <w:rPr>
          <w:sz w:val="24"/>
        </w:rPr>
        <w:t xml:space="preserve">will be the </w:t>
      </w:r>
      <w:r w:rsidRPr="00207775">
        <w:rPr>
          <w:sz w:val="24"/>
        </w:rPr>
        <w:t>primary key</w:t>
      </w:r>
      <w:r>
        <w:rPr>
          <w:sz w:val="24"/>
        </w:rPr>
        <w:t xml:space="preserve"> for this table. Click on the SubjectID row, then click “Design” (on the ribbon) and the</w:t>
      </w:r>
      <w:r w:rsidRPr="00207775">
        <w:rPr>
          <w:sz w:val="24"/>
        </w:rPr>
        <w:t xml:space="preserve"> </w:t>
      </w:r>
      <w:r>
        <w:rPr>
          <w:sz w:val="24"/>
        </w:rPr>
        <w:t>“</w:t>
      </w:r>
      <w:r w:rsidRPr="00207775">
        <w:rPr>
          <w:sz w:val="24"/>
        </w:rPr>
        <w:t>Primary Key” icon</w:t>
      </w:r>
      <w:r>
        <w:rPr>
          <w:sz w:val="24"/>
        </w:rPr>
        <w:t xml:space="preserve">. </w:t>
      </w:r>
      <w:r w:rsidRPr="00207775">
        <w:rPr>
          <w:sz w:val="24"/>
        </w:rPr>
        <w:t>(</w:t>
      </w:r>
      <w:r>
        <w:rPr>
          <w:sz w:val="24"/>
        </w:rPr>
        <w:t>O</w:t>
      </w:r>
      <w:r w:rsidRPr="00207775">
        <w:rPr>
          <w:sz w:val="24"/>
        </w:rPr>
        <w:t>r right-click on SubjectID and select “primary key”)</w:t>
      </w:r>
      <w:r>
        <w:rPr>
          <w:sz w:val="24"/>
        </w:rPr>
        <w:t>. A</w:t>
      </w:r>
      <w:r w:rsidRPr="00207775">
        <w:rPr>
          <w:sz w:val="24"/>
        </w:rPr>
        <w:t xml:space="preserve"> key symbol will appear next to the SubjectID row. </w:t>
      </w:r>
    </w:p>
    <w:p w:rsidR="00E0577C" w:rsidRPr="00122CE8" w:rsidRDefault="00E0577C" w:rsidP="002F6BFF">
      <w:pPr>
        <w:numPr>
          <w:ilvl w:val="0"/>
          <w:numId w:val="7"/>
        </w:numPr>
        <w:tabs>
          <w:tab w:val="clear" w:pos="720"/>
          <w:tab w:val="num" w:pos="360"/>
        </w:tabs>
        <w:ind w:left="360"/>
        <w:rPr>
          <w:sz w:val="24"/>
        </w:rPr>
      </w:pPr>
      <w:r w:rsidRPr="00122CE8">
        <w:rPr>
          <w:sz w:val="24"/>
        </w:rPr>
        <w:t xml:space="preserve">The Sex field has a “Field size” of 255 characters. Change that to 1 character in length. Also, add a Validation Rule that says: </w:t>
      </w:r>
      <w:r w:rsidRPr="00122CE8">
        <w:rPr>
          <w:b/>
          <w:sz w:val="24"/>
        </w:rPr>
        <w:t>"F" or "M"</w:t>
      </w:r>
      <w:r w:rsidRPr="00122CE8">
        <w:rPr>
          <w:sz w:val="24"/>
        </w:rPr>
        <w:t xml:space="preserve"> (including the quotation marks). This will prevent users from entering anything other than “F” or “M” in the field.</w:t>
      </w:r>
    </w:p>
    <w:p w:rsidR="00E0577C" w:rsidRDefault="00E0577C" w:rsidP="001D21B2">
      <w:pPr>
        <w:numPr>
          <w:ilvl w:val="0"/>
          <w:numId w:val="7"/>
        </w:numPr>
        <w:tabs>
          <w:tab w:val="clear" w:pos="720"/>
          <w:tab w:val="num" w:pos="360"/>
        </w:tabs>
        <w:ind w:left="360"/>
        <w:rPr>
          <w:sz w:val="24"/>
        </w:rPr>
      </w:pPr>
      <w:r>
        <w:rPr>
          <w:sz w:val="24"/>
        </w:rPr>
        <w:t>Now that you have designed your table, switch to Datasheet View so you can see the data that it contains. (Naturally, there isn’t any data in it yet.) To do that, click on “View” button in the upper left corner of the Design tab and select Datasheet View. You will be prompted to save the table; make sure to say “Yes” and save it as “Subject”.</w:t>
      </w:r>
    </w:p>
    <w:p w:rsidR="00E0577C" w:rsidRDefault="00E0577C" w:rsidP="001D21B2">
      <w:pPr>
        <w:numPr>
          <w:ilvl w:val="0"/>
          <w:numId w:val="7"/>
        </w:numPr>
        <w:tabs>
          <w:tab w:val="clear" w:pos="720"/>
          <w:tab w:val="num" w:pos="360"/>
        </w:tabs>
        <w:ind w:left="360"/>
        <w:rPr>
          <w:sz w:val="24"/>
        </w:rPr>
      </w:pPr>
      <w:r>
        <w:rPr>
          <w:sz w:val="24"/>
        </w:rPr>
        <w:t xml:space="preserve">Enter data to the table for Gilbert and Honoria (leave Lucy for later), taking the </w:t>
      </w:r>
      <w:r>
        <w:rPr>
          <w:b/>
          <w:bCs/>
          <w:sz w:val="24"/>
        </w:rPr>
        <w:t>subject-specific</w:t>
      </w:r>
      <w:r>
        <w:rPr>
          <w:sz w:val="24"/>
        </w:rPr>
        <w:t xml:space="preserve"> data fields SubjectID, Name, DOB and Sex from the subjects’ data collection forms. (The data collection forms are appended at the end of this document.) (Note: Honoria has several data collection forms, but you’ll see that her subject-specific data is the same on all of them.) The data collection forms do not (and should not) reveal whether the subject had neonatal hyperbilirubinemia, so leave the “Hyperbili” field alone for now.</w:t>
      </w:r>
    </w:p>
    <w:p w:rsidR="00E0577C" w:rsidRDefault="00E0577C" w:rsidP="00D651BC">
      <w:pPr>
        <w:ind w:left="720"/>
        <w:rPr>
          <w:b/>
          <w:sz w:val="24"/>
        </w:rPr>
      </w:pPr>
    </w:p>
    <w:p w:rsidR="00E0577C" w:rsidRDefault="00E0577C" w:rsidP="00D651BC">
      <w:pPr>
        <w:ind w:left="720"/>
        <w:rPr>
          <w:sz w:val="24"/>
        </w:rPr>
      </w:pPr>
      <w:r w:rsidRPr="00D651BC">
        <w:rPr>
          <w:b/>
          <w:sz w:val="24"/>
        </w:rPr>
        <w:t>Note on Yes/No fields and checkbox controls:</w:t>
      </w:r>
      <w:r>
        <w:rPr>
          <w:b/>
          <w:sz w:val="24"/>
        </w:rPr>
        <w:t xml:space="preserve"> </w:t>
      </w:r>
      <w:r>
        <w:rPr>
          <w:sz w:val="24"/>
        </w:rPr>
        <w:t xml:space="preserve">We instructed you to make the Hyperbili field a yes/no field, and when you switched from Design view to Datasheet View, you see that the default control for a Yes/No field is a checkbox.  However, we recommend against creating Yes/No (aka Boolean) fields and using checkbox controls, because they do not allow you to differentiate “No” from blank or not valued.  </w:t>
      </w:r>
    </w:p>
    <w:p w:rsidR="00E0577C" w:rsidRDefault="00E0577C" w:rsidP="00D651BC">
      <w:pPr>
        <w:ind w:left="720"/>
        <w:rPr>
          <w:sz w:val="24"/>
        </w:rPr>
      </w:pPr>
    </w:p>
    <w:p w:rsidR="00E0577C" w:rsidRDefault="00E0577C" w:rsidP="00D651BC">
      <w:pPr>
        <w:ind w:left="720"/>
        <w:rPr>
          <w:sz w:val="24"/>
        </w:rPr>
      </w:pPr>
      <w:r>
        <w:rPr>
          <w:sz w:val="24"/>
        </w:rPr>
        <w:t>Checkbox controls are really only useful for a true checklist of things that must be completed before moving on.  Here is an example:</w:t>
      </w:r>
    </w:p>
    <w:p w:rsidR="00E0577C" w:rsidRDefault="00E0577C" w:rsidP="00D651BC">
      <w:pPr>
        <w:ind w:left="720"/>
        <w:rPr>
          <w:sz w:val="24"/>
        </w:rPr>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67"/>
      </w:tblGrid>
      <w:tr w:rsidR="00E0577C" w:rsidTr="00464A4C">
        <w:trPr>
          <w:trHeight w:val="323"/>
        </w:trPr>
        <w:tc>
          <w:tcPr>
            <w:tcW w:w="10867" w:type="dxa"/>
          </w:tcPr>
          <w:p w:rsidR="00E0577C" w:rsidRDefault="00E0577C" w:rsidP="004A3877">
            <w:pPr>
              <w:widowControl w:val="0"/>
              <w:autoSpaceDE w:val="0"/>
              <w:autoSpaceDN w:val="0"/>
              <w:adjustRightInd w:val="0"/>
              <w:jc w:val="center"/>
              <w:rPr>
                <w:rFonts w:ascii="Arial" w:hAnsi="Arial" w:cs="Arial"/>
                <w:b/>
                <w:sz w:val="22"/>
                <w:szCs w:val="22"/>
              </w:rPr>
            </w:pPr>
          </w:p>
          <w:p w:rsidR="00E0577C" w:rsidRPr="00241DB6" w:rsidRDefault="00E0577C" w:rsidP="004A3877">
            <w:pPr>
              <w:widowControl w:val="0"/>
              <w:autoSpaceDE w:val="0"/>
              <w:autoSpaceDN w:val="0"/>
              <w:adjustRightInd w:val="0"/>
              <w:jc w:val="center"/>
              <w:rPr>
                <w:rFonts w:ascii="Arial" w:hAnsi="Arial" w:cs="Arial"/>
                <w:b/>
                <w:sz w:val="22"/>
                <w:szCs w:val="22"/>
              </w:rPr>
            </w:pPr>
            <w:r>
              <w:rPr>
                <w:rFonts w:ascii="Arial" w:hAnsi="Arial" w:cs="Arial"/>
                <w:b/>
                <w:sz w:val="22"/>
                <w:szCs w:val="22"/>
              </w:rPr>
              <w:t>NOTE</w:t>
            </w:r>
            <w:r w:rsidRPr="00241DB6">
              <w:rPr>
                <w:rFonts w:ascii="Arial" w:hAnsi="Arial" w:cs="Arial"/>
                <w:b/>
                <w:sz w:val="22"/>
                <w:szCs w:val="22"/>
              </w:rPr>
              <w:t xml:space="preserve">: </w:t>
            </w:r>
            <w:r>
              <w:rPr>
                <w:rFonts w:ascii="Arial" w:hAnsi="Arial" w:cs="Arial"/>
                <w:b/>
                <w:sz w:val="22"/>
                <w:szCs w:val="22"/>
              </w:rPr>
              <w:t xml:space="preserve">ALL the </w:t>
            </w:r>
            <w:r w:rsidRPr="00241DB6">
              <w:rPr>
                <w:rFonts w:ascii="Arial" w:hAnsi="Arial" w:cs="Arial"/>
                <w:b/>
                <w:sz w:val="22"/>
                <w:szCs w:val="22"/>
              </w:rPr>
              <w:t>boxes</w:t>
            </w:r>
            <w:r>
              <w:rPr>
                <w:rFonts w:ascii="Arial" w:hAnsi="Arial" w:cs="Arial"/>
                <w:b/>
                <w:sz w:val="22"/>
                <w:szCs w:val="22"/>
              </w:rPr>
              <w:t xml:space="preserve"> below must be reviewed and checked before you proceed.</w:t>
            </w:r>
          </w:p>
          <w:p w:rsidR="00E0577C" w:rsidRDefault="00E0577C" w:rsidP="004A3877">
            <w:pPr>
              <w:widowControl w:val="0"/>
              <w:autoSpaceDE w:val="0"/>
              <w:autoSpaceDN w:val="0"/>
              <w:adjustRightInd w:val="0"/>
              <w:rPr>
                <w:rFonts w:ascii="Arial" w:hAnsi="Arial" w:cs="Arial"/>
                <w:sz w:val="22"/>
                <w:szCs w:val="22"/>
              </w:rPr>
            </w:pPr>
          </w:p>
        </w:tc>
      </w:tr>
      <w:tr w:rsidR="00E0577C" w:rsidTr="00464A4C">
        <w:trPr>
          <w:trHeight w:val="323"/>
        </w:trPr>
        <w:tc>
          <w:tcPr>
            <w:tcW w:w="10867" w:type="dxa"/>
          </w:tcPr>
          <w:p w:rsidR="00E0577C" w:rsidRPr="003C57A6"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Informed Consent Form has been signed by participant and person obtaining consent</w:t>
            </w:r>
          </w:p>
          <w:p w:rsidR="00E0577C" w:rsidRPr="003C57A6"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Completion of “Demographic Characteristics”</w:t>
            </w:r>
          </w:p>
          <w:p w:rsidR="00E0577C" w:rsidRPr="003C57A6"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Completion of “KS Disease &amp; Overall Health Characteristics”</w:t>
            </w:r>
          </w:p>
          <w:p w:rsidR="00E0577C" w:rsidRPr="003C57A6"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Completion of “Lymphedema Assessment”</w:t>
            </w:r>
          </w:p>
          <w:p w:rsidR="00E0577C" w:rsidRPr="003C57A6"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Completion of “Leg Edema Quality of Life”</w:t>
            </w:r>
          </w:p>
          <w:p w:rsidR="00E0577C" w:rsidRPr="003C57A6"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Completion of “Overall Health Quality of Life”</w:t>
            </w:r>
          </w:p>
          <w:p w:rsidR="00E0577C" w:rsidRDefault="00E0577C" w:rsidP="004A3877">
            <w:pPr>
              <w:widowControl w:val="0"/>
              <w:autoSpaceDE w:val="0"/>
              <w:autoSpaceDN w:val="0"/>
              <w:adjustRightInd w:val="0"/>
              <w:rPr>
                <w:rFonts w:ascii="Arial" w:hAnsi="Arial" w:cs="Arial"/>
                <w:sz w:val="22"/>
                <w:szCs w:val="22"/>
              </w:rPr>
            </w:pPr>
            <w:r w:rsidRPr="003C57A6">
              <w:rPr>
                <w:rFonts w:ascii="Arial" w:hAnsi="Arial" w:cs="Arial"/>
                <w:sz w:val="32"/>
                <w:szCs w:val="32"/>
              </w:rPr>
              <w:sym w:font="Symbol" w:char="F07F"/>
            </w:r>
            <w:r w:rsidRPr="003C57A6">
              <w:rPr>
                <w:rFonts w:ascii="Arial" w:hAnsi="Arial" w:cs="Arial"/>
                <w:sz w:val="22"/>
                <w:szCs w:val="22"/>
              </w:rPr>
              <w:t xml:space="preserve"> </w:t>
            </w:r>
            <w:r>
              <w:rPr>
                <w:rFonts w:ascii="Arial" w:hAnsi="Arial" w:cs="Arial"/>
                <w:sz w:val="22"/>
                <w:szCs w:val="22"/>
              </w:rPr>
              <w:t xml:space="preserve">This participant has Stage 1B or Stage 2 lymphedema. If both legs are affected, this participant has Stage 1B or Stage 2 lymphedema in the less severe leg. </w:t>
            </w:r>
          </w:p>
          <w:p w:rsidR="00E0577C" w:rsidRDefault="00E0577C" w:rsidP="00D17136">
            <w:pPr>
              <w:widowControl w:val="0"/>
              <w:autoSpaceDE w:val="0"/>
              <w:autoSpaceDN w:val="0"/>
              <w:adjustRightInd w:val="0"/>
              <w:rPr>
                <w:rFonts w:ascii="Arial" w:hAnsi="Arial" w:cs="Arial"/>
                <w:sz w:val="22"/>
                <w:szCs w:val="22"/>
              </w:rPr>
            </w:pPr>
          </w:p>
        </w:tc>
      </w:tr>
      <w:tr w:rsidR="00E0577C" w:rsidRPr="000C0BF9" w:rsidTr="00464A4C">
        <w:trPr>
          <w:trHeight w:val="323"/>
        </w:trPr>
        <w:tc>
          <w:tcPr>
            <w:tcW w:w="10867" w:type="dxa"/>
          </w:tcPr>
          <w:p w:rsidR="00E0577C" w:rsidRDefault="00E0577C" w:rsidP="004A3877">
            <w:pPr>
              <w:widowControl w:val="0"/>
              <w:autoSpaceDE w:val="0"/>
              <w:autoSpaceDN w:val="0"/>
              <w:adjustRightInd w:val="0"/>
              <w:jc w:val="center"/>
              <w:rPr>
                <w:rFonts w:ascii="Arial" w:hAnsi="Arial" w:cs="Arial"/>
                <w:b/>
                <w:sz w:val="22"/>
                <w:szCs w:val="22"/>
              </w:rPr>
            </w:pPr>
          </w:p>
          <w:p w:rsidR="00E0577C" w:rsidRPr="00241DB6" w:rsidRDefault="00E0577C" w:rsidP="004A3877">
            <w:pPr>
              <w:widowControl w:val="0"/>
              <w:autoSpaceDE w:val="0"/>
              <w:autoSpaceDN w:val="0"/>
              <w:adjustRightInd w:val="0"/>
              <w:jc w:val="center"/>
              <w:rPr>
                <w:rFonts w:ascii="Arial" w:hAnsi="Arial" w:cs="Arial"/>
                <w:b/>
                <w:sz w:val="22"/>
                <w:szCs w:val="22"/>
              </w:rPr>
            </w:pPr>
            <w:r>
              <w:rPr>
                <w:rFonts w:ascii="Arial" w:hAnsi="Arial" w:cs="Arial"/>
                <w:b/>
                <w:sz w:val="22"/>
                <w:szCs w:val="22"/>
              </w:rPr>
              <w:t>NOTE</w:t>
            </w:r>
            <w:r w:rsidRPr="00241DB6">
              <w:rPr>
                <w:rFonts w:ascii="Arial" w:hAnsi="Arial" w:cs="Arial"/>
                <w:b/>
                <w:sz w:val="22"/>
                <w:szCs w:val="22"/>
              </w:rPr>
              <w:t xml:space="preserve">: </w:t>
            </w:r>
            <w:r>
              <w:rPr>
                <w:rFonts w:ascii="Arial" w:hAnsi="Arial" w:cs="Arial"/>
                <w:b/>
                <w:sz w:val="22"/>
                <w:szCs w:val="22"/>
              </w:rPr>
              <w:t xml:space="preserve">ALL the </w:t>
            </w:r>
            <w:r w:rsidRPr="00241DB6">
              <w:rPr>
                <w:rFonts w:ascii="Arial" w:hAnsi="Arial" w:cs="Arial"/>
                <w:b/>
                <w:sz w:val="22"/>
                <w:szCs w:val="22"/>
              </w:rPr>
              <w:t>boxes</w:t>
            </w:r>
            <w:r>
              <w:rPr>
                <w:rFonts w:ascii="Arial" w:hAnsi="Arial" w:cs="Arial"/>
                <w:b/>
                <w:sz w:val="22"/>
                <w:szCs w:val="22"/>
              </w:rPr>
              <w:t xml:space="preserve"> above must be reviewed and checked before you proceed.</w:t>
            </w:r>
          </w:p>
          <w:p w:rsidR="00E0577C" w:rsidRPr="000C0BF9" w:rsidRDefault="00E0577C" w:rsidP="004A3877">
            <w:pPr>
              <w:widowControl w:val="0"/>
              <w:autoSpaceDE w:val="0"/>
              <w:autoSpaceDN w:val="0"/>
              <w:adjustRightInd w:val="0"/>
              <w:rPr>
                <w:rFonts w:ascii="Arial" w:hAnsi="Arial" w:cs="Arial"/>
                <w:sz w:val="22"/>
                <w:szCs w:val="22"/>
              </w:rPr>
            </w:pPr>
          </w:p>
        </w:tc>
      </w:tr>
    </w:tbl>
    <w:p w:rsidR="00E0577C" w:rsidRPr="00D651BC" w:rsidRDefault="00E0577C" w:rsidP="00D651BC">
      <w:pPr>
        <w:ind w:left="720"/>
        <w:rPr>
          <w:sz w:val="24"/>
        </w:rPr>
      </w:pPr>
    </w:p>
    <w:p w:rsidR="00E0577C" w:rsidRDefault="00E0577C" w:rsidP="001D21B2">
      <w:pPr>
        <w:numPr>
          <w:ilvl w:val="0"/>
          <w:numId w:val="7"/>
        </w:numPr>
        <w:tabs>
          <w:tab w:val="clear" w:pos="720"/>
          <w:tab w:val="num" w:pos="360"/>
        </w:tabs>
        <w:ind w:left="360"/>
        <w:rPr>
          <w:sz w:val="24"/>
        </w:rPr>
      </w:pPr>
      <w:r>
        <w:rPr>
          <w:sz w:val="24"/>
        </w:rPr>
        <w:t xml:space="preserve">Note that the Datasheet View of an Access table typically shows a blank row (labeled with a star at its far left) at the bottom of the table. This is not a true row of data, and it cannot be deleted. This is simply a convention in Access; it’s the place provided for users to enter a new row. </w:t>
      </w:r>
    </w:p>
    <w:p w:rsidR="00E0577C" w:rsidRDefault="00E0577C" w:rsidP="001D21B2">
      <w:pPr>
        <w:numPr>
          <w:ilvl w:val="0"/>
          <w:numId w:val="7"/>
        </w:numPr>
        <w:tabs>
          <w:tab w:val="clear" w:pos="720"/>
          <w:tab w:val="num" w:pos="360"/>
        </w:tabs>
        <w:ind w:left="360"/>
        <w:rPr>
          <w:sz w:val="24"/>
        </w:rPr>
      </w:pPr>
      <w:r>
        <w:rPr>
          <w:sz w:val="24"/>
        </w:rPr>
        <w:t>Try entering a new record that violates the data integrity or validation rules. For example, try to enter a duplicate SubjectID or a Sex that is not “F” or “M”. (Once you get a data integrity violation, it will be hard to get out of the record. Use the “ESC” key, “CTRL-Z” or “Edit – Undo” to undo your entry.)</w:t>
      </w:r>
    </w:p>
    <w:p w:rsidR="00E0577C" w:rsidRDefault="00E0577C" w:rsidP="001D21B2">
      <w:pPr>
        <w:numPr>
          <w:ilvl w:val="0"/>
          <w:numId w:val="7"/>
        </w:numPr>
        <w:tabs>
          <w:tab w:val="clear" w:pos="720"/>
          <w:tab w:val="num" w:pos="360"/>
        </w:tabs>
        <w:ind w:left="360"/>
        <w:rPr>
          <w:sz w:val="24"/>
        </w:rPr>
      </w:pPr>
      <w:r>
        <w:rPr>
          <w:sz w:val="24"/>
        </w:rPr>
        <w:t>You should now have two subjects in the Subject table. Close the table.</w:t>
      </w:r>
    </w:p>
    <w:p w:rsidR="00E0577C" w:rsidRDefault="00E0577C" w:rsidP="00B54CA6">
      <w:pPr>
        <w:rPr>
          <w:sz w:val="24"/>
        </w:rPr>
      </w:pPr>
    </w:p>
    <w:p w:rsidR="00E0577C" w:rsidRDefault="00E0577C" w:rsidP="00A13414">
      <w:pPr>
        <w:pStyle w:val="Heading5"/>
      </w:pPr>
      <w:r>
        <w:t>Create the Table of Measurements</w:t>
      </w:r>
    </w:p>
    <w:p w:rsidR="00E0577C" w:rsidRDefault="00E0577C" w:rsidP="00B54CA6">
      <w:pPr>
        <w:rPr>
          <w:sz w:val="24"/>
        </w:rPr>
      </w:pPr>
      <w:r>
        <w:rPr>
          <w:sz w:val="24"/>
        </w:rPr>
        <w:t>In the Infant Jaundice Study, each subject may have one or more exams. In your Access database, this exam data will be kept in a new table. Access gives you several different ways to define a new table. You can define tables using design view (as you just did for the Subject table). You will now try a different way, using datasheet view (similar to an Excel spreadsheet).</w:t>
      </w:r>
    </w:p>
    <w:p w:rsidR="00E0577C" w:rsidRDefault="00E0577C">
      <w:pPr>
        <w:numPr>
          <w:ilvl w:val="0"/>
          <w:numId w:val="3"/>
        </w:numPr>
        <w:rPr>
          <w:sz w:val="24"/>
        </w:rPr>
      </w:pPr>
      <w:r>
        <w:rPr>
          <w:sz w:val="24"/>
        </w:rPr>
        <w:t xml:space="preserve">Create a new table. From the ribbon: Create </w:t>
      </w:r>
      <w:r w:rsidRPr="00916033">
        <w:rPr>
          <w:sz w:val="24"/>
          <w:szCs w:val="24"/>
        </w:rPr>
        <w:sym w:font="Wingdings" w:char="F0E0"/>
      </w:r>
      <w:r>
        <w:rPr>
          <w:sz w:val="24"/>
        </w:rPr>
        <w:t xml:space="preserve"> Table.</w:t>
      </w:r>
    </w:p>
    <w:p w:rsidR="00E0577C" w:rsidRDefault="00E0577C" w:rsidP="006943FA">
      <w:pPr>
        <w:numPr>
          <w:ilvl w:val="0"/>
          <w:numId w:val="3"/>
        </w:numPr>
        <w:rPr>
          <w:sz w:val="24"/>
        </w:rPr>
      </w:pPr>
      <w:r>
        <w:rPr>
          <w:sz w:val="24"/>
        </w:rPr>
        <w:t xml:space="preserve">The first column (field) is named “ID” by default. Double click the header “ID” and change it to “ExamID.” </w:t>
      </w:r>
    </w:p>
    <w:p w:rsidR="00E0577C" w:rsidRDefault="00E0577C" w:rsidP="006943FA">
      <w:pPr>
        <w:numPr>
          <w:ilvl w:val="0"/>
          <w:numId w:val="3"/>
        </w:numPr>
        <w:rPr>
          <w:sz w:val="24"/>
        </w:rPr>
      </w:pPr>
      <w:r>
        <w:rPr>
          <w:sz w:val="24"/>
        </w:rPr>
        <w:t>What looks like a blank column on the right of “ExamID” is not really a column; this is just a placeholder that Access gives you for creating a new column. Click “Click to Add” and select a data type – in this case, “Number.” Change the name of this new field from “Field1” to “SubjectID.”</w:t>
      </w:r>
    </w:p>
    <w:p w:rsidR="00E0577C" w:rsidRDefault="00E0577C" w:rsidP="006943FA">
      <w:pPr>
        <w:numPr>
          <w:ilvl w:val="0"/>
          <w:numId w:val="3"/>
        </w:numPr>
        <w:rPr>
          <w:sz w:val="24"/>
        </w:rPr>
      </w:pPr>
      <w:r>
        <w:rPr>
          <w:sz w:val="24"/>
        </w:rPr>
        <w:t xml:space="preserve">In the same way, create six additional new fields (always starting by defining the data type and then entering the field name): </w:t>
      </w:r>
      <w:r w:rsidRPr="006943FA">
        <w:rPr>
          <w:sz w:val="24"/>
        </w:rPr>
        <w:t>“ExaminerID”</w:t>
      </w:r>
      <w:r>
        <w:rPr>
          <w:sz w:val="24"/>
        </w:rPr>
        <w:t xml:space="preserve"> (number)</w:t>
      </w:r>
      <w:r w:rsidRPr="006943FA">
        <w:rPr>
          <w:sz w:val="24"/>
        </w:rPr>
        <w:t>, “ExDate”</w:t>
      </w:r>
      <w:r>
        <w:rPr>
          <w:sz w:val="24"/>
        </w:rPr>
        <w:t xml:space="preserve"> (Date &amp; Time)</w:t>
      </w:r>
      <w:r w:rsidRPr="006943FA">
        <w:rPr>
          <w:sz w:val="24"/>
        </w:rPr>
        <w:t>, “ExWeight”</w:t>
      </w:r>
      <w:r>
        <w:rPr>
          <w:sz w:val="24"/>
        </w:rPr>
        <w:t xml:space="preserve"> (number)</w:t>
      </w:r>
      <w:r w:rsidRPr="006943FA">
        <w:rPr>
          <w:sz w:val="24"/>
        </w:rPr>
        <w:t>, “ExHeight”</w:t>
      </w:r>
      <w:r>
        <w:rPr>
          <w:sz w:val="24"/>
        </w:rPr>
        <w:t xml:space="preserve"> (number), </w:t>
      </w:r>
      <w:r w:rsidRPr="006943FA">
        <w:rPr>
          <w:sz w:val="24"/>
        </w:rPr>
        <w:t>“ExScore”</w:t>
      </w:r>
      <w:r>
        <w:rPr>
          <w:sz w:val="24"/>
        </w:rPr>
        <w:t xml:space="preserve"> (number), and “PEDS_Rating” (text). The data type for all the fields is Number, except for “ExDate” which is a Date/Time field, and “PEDS_Rating” which is text. </w:t>
      </w:r>
    </w:p>
    <w:p w:rsidR="00E0577C" w:rsidRDefault="00E0577C" w:rsidP="006943FA">
      <w:pPr>
        <w:numPr>
          <w:ilvl w:val="0"/>
          <w:numId w:val="3"/>
        </w:numPr>
        <w:rPr>
          <w:sz w:val="24"/>
        </w:rPr>
      </w:pPr>
      <w:r>
        <w:rPr>
          <w:sz w:val="24"/>
        </w:rPr>
        <w:t>T</w:t>
      </w:r>
      <w:r w:rsidRPr="006943FA">
        <w:rPr>
          <w:sz w:val="24"/>
        </w:rPr>
        <w:t xml:space="preserve">he </w:t>
      </w:r>
      <w:r>
        <w:rPr>
          <w:sz w:val="24"/>
        </w:rPr>
        <w:t xml:space="preserve">default </w:t>
      </w:r>
      <w:r w:rsidRPr="006943FA">
        <w:rPr>
          <w:sz w:val="24"/>
        </w:rPr>
        <w:t xml:space="preserve">data type for the ExamID field </w:t>
      </w:r>
      <w:r>
        <w:rPr>
          <w:sz w:val="24"/>
        </w:rPr>
        <w:t xml:space="preserve">was </w:t>
      </w:r>
      <w:r w:rsidRPr="006943FA">
        <w:rPr>
          <w:sz w:val="24"/>
        </w:rPr>
        <w:t>Autonumber</w:t>
      </w:r>
      <w:r>
        <w:rPr>
          <w:sz w:val="24"/>
        </w:rPr>
        <w:t>. Select ExamID now and change its data type now to Number, using the “Data Type:” menu entry toward the right side of the “Fields” ribbon.</w:t>
      </w:r>
    </w:p>
    <w:p w:rsidR="00E0577C" w:rsidRDefault="00E0577C" w:rsidP="007A1372">
      <w:pPr>
        <w:rPr>
          <w:sz w:val="24"/>
        </w:rPr>
      </w:pPr>
    </w:p>
    <w:p w:rsidR="00E0577C" w:rsidRDefault="00E0577C" w:rsidP="007A1372">
      <w:pPr>
        <w:jc w:val="center"/>
        <w:rPr>
          <w:noProof/>
          <w:sz w:val="24"/>
        </w:rPr>
      </w:pPr>
      <w:r w:rsidRPr="00F84C92">
        <w:rPr>
          <w:noProof/>
          <w:sz w:val="24"/>
        </w:rPr>
        <w:pict>
          <v:shape id="Picture 30" o:spid="_x0000_i1026" type="#_x0000_t75" style="width:357pt;height:136.5pt;visibility:visible">
            <v:imagedata r:id="rId8" o:title=""/>
          </v:shape>
        </w:pict>
      </w:r>
    </w:p>
    <w:p w:rsidR="00E0577C" w:rsidRPr="006943FA" w:rsidRDefault="00E0577C" w:rsidP="007A1372">
      <w:pPr>
        <w:jc w:val="center"/>
        <w:rPr>
          <w:sz w:val="24"/>
        </w:rPr>
      </w:pPr>
    </w:p>
    <w:p w:rsidR="00E0577C" w:rsidRDefault="00E0577C">
      <w:pPr>
        <w:numPr>
          <w:ilvl w:val="0"/>
          <w:numId w:val="3"/>
        </w:numPr>
        <w:rPr>
          <w:sz w:val="24"/>
        </w:rPr>
      </w:pPr>
      <w:r>
        <w:rPr>
          <w:sz w:val="24"/>
        </w:rPr>
        <w:t>Enter the exam data from the data collection forms for Gilbert and Honoria. (ExamID in the database is the same as PEDSID on the data collection form.) (The “Score” isn’t completed on every exam; if you recall from previous labs, the IJS IQ test wasn’t completed in every annual exam.) Gilbert had one exam and Honoria had 3 exams. Entering just 4 exams with 8 fields each is pretty tedious, isn’t it? We will make data entry somewhat easier by setting up a data-entry form later in this lab.  If you have trouble with weight, see #8 below.</w:t>
      </w:r>
    </w:p>
    <w:p w:rsidR="00E0577C" w:rsidRDefault="00E0577C">
      <w:pPr>
        <w:numPr>
          <w:ilvl w:val="0"/>
          <w:numId w:val="3"/>
        </w:numPr>
        <w:rPr>
          <w:sz w:val="24"/>
        </w:rPr>
      </w:pPr>
      <w:r>
        <w:rPr>
          <w:sz w:val="24"/>
        </w:rPr>
        <w:t xml:space="preserve">Switch from the Datasheet View to the Design View. You will be prompted to save the table. Please name it “Exam”. </w:t>
      </w:r>
    </w:p>
    <w:p w:rsidR="00E0577C" w:rsidRDefault="00E0577C">
      <w:pPr>
        <w:numPr>
          <w:ilvl w:val="0"/>
          <w:numId w:val="3"/>
        </w:numPr>
        <w:rPr>
          <w:sz w:val="24"/>
        </w:rPr>
      </w:pPr>
      <w:r>
        <w:rPr>
          <w:sz w:val="24"/>
        </w:rPr>
        <w:t>In Design View, leave “ExamID” as the primary key. Why can’t “SubjectID” be the primary key in this table? “SubjectID” is known as a “foreign key”, since it is the primary key in another table. The purpose of a foreign key is to link two tables together.</w:t>
      </w:r>
    </w:p>
    <w:p w:rsidR="00E0577C" w:rsidRDefault="00E0577C">
      <w:pPr>
        <w:numPr>
          <w:ilvl w:val="0"/>
          <w:numId w:val="3"/>
        </w:numPr>
        <w:rPr>
          <w:sz w:val="24"/>
        </w:rPr>
      </w:pPr>
      <w:r>
        <w:rPr>
          <w:sz w:val="24"/>
        </w:rPr>
        <w:t>Check the fields’ data types and add field descriptions. Make SubjectID a required field.</w:t>
      </w:r>
    </w:p>
    <w:p w:rsidR="00E0577C" w:rsidRDefault="00E0577C">
      <w:pPr>
        <w:numPr>
          <w:ilvl w:val="0"/>
          <w:numId w:val="3"/>
        </w:numPr>
        <w:rPr>
          <w:sz w:val="24"/>
        </w:rPr>
      </w:pPr>
      <w:r>
        <w:rPr>
          <w:sz w:val="24"/>
        </w:rPr>
        <w:t>When you were entering weights from the exam data, you may have noticed that a weight like 36.4 kg was automatically rounded down to 36. See if you can figure out how to format “ExWeight” as a fixed point decimal with 1 decimal place. (Easiest way -- Field Size: “Double”, Format: “Fixed”, Decimal Places: “1”) Go back to datasheet view (answering Yes to any system alerts) to make sure the weights that you entered display correctly, with one decimal place. Then re-enter the two weights that rounded down automatically, so that all weights are stored to the correct accuracy.</w:t>
      </w:r>
    </w:p>
    <w:p w:rsidR="00E0577C" w:rsidRDefault="00E0577C">
      <w:pPr>
        <w:numPr>
          <w:ilvl w:val="0"/>
          <w:numId w:val="3"/>
        </w:numPr>
        <w:rPr>
          <w:sz w:val="24"/>
        </w:rPr>
      </w:pPr>
      <w:r>
        <w:rPr>
          <w:sz w:val="24"/>
        </w:rPr>
        <w:t>See if you can shorten “PEDS_Rating” to 3 characters instead of the default 255.</w:t>
      </w:r>
    </w:p>
    <w:p w:rsidR="00E0577C" w:rsidRDefault="00E0577C">
      <w:pPr>
        <w:numPr>
          <w:ilvl w:val="0"/>
          <w:numId w:val="3"/>
        </w:numPr>
        <w:rPr>
          <w:sz w:val="24"/>
        </w:rPr>
      </w:pPr>
      <w:r>
        <w:rPr>
          <w:sz w:val="24"/>
        </w:rPr>
        <w:t>Close and save the “Exam” table, answering Yes to any system alerts.</w:t>
      </w:r>
    </w:p>
    <w:p w:rsidR="00E0577C" w:rsidRDefault="00E0577C">
      <w:pPr>
        <w:rPr>
          <w:sz w:val="24"/>
        </w:rPr>
      </w:pPr>
    </w:p>
    <w:p w:rsidR="00E0577C" w:rsidRPr="00214F31" w:rsidRDefault="00E0577C" w:rsidP="00214F31">
      <w:pPr>
        <w:pStyle w:val="Heading5"/>
      </w:pPr>
      <w:r w:rsidRPr="00214F31">
        <w:t>Create the One-to-Many Relationship Between the Table of Subjects and the Table of Exams.</w:t>
      </w:r>
    </w:p>
    <w:p w:rsidR="00E0577C" w:rsidRDefault="00E0577C">
      <w:pPr>
        <w:rPr>
          <w:sz w:val="24"/>
        </w:rPr>
      </w:pPr>
      <w:r>
        <w:rPr>
          <w:sz w:val="24"/>
        </w:rPr>
        <w:t xml:space="preserve">Access lets you set up a relationship between two or more tables. This defines how records in one table relate to records in another. </w:t>
      </w:r>
    </w:p>
    <w:p w:rsidR="00E0577C" w:rsidRDefault="00E0577C">
      <w:pPr>
        <w:numPr>
          <w:ilvl w:val="0"/>
          <w:numId w:val="5"/>
        </w:numPr>
        <w:rPr>
          <w:sz w:val="24"/>
        </w:rPr>
      </w:pPr>
      <w:r>
        <w:rPr>
          <w:sz w:val="24"/>
        </w:rPr>
        <w:t>Open up the Relationships Diagram (“Database Tools”</w:t>
      </w:r>
      <w:r w:rsidRPr="00760EB9">
        <w:rPr>
          <w:sz w:val="24"/>
          <w:szCs w:val="24"/>
        </w:rPr>
        <w:sym w:font="Wingdings" w:char="F0E0"/>
      </w:r>
      <w:r>
        <w:rPr>
          <w:sz w:val="24"/>
        </w:rPr>
        <w:t>”Relationships”).</w:t>
      </w:r>
    </w:p>
    <w:p w:rsidR="00E0577C" w:rsidRDefault="00E0577C">
      <w:pPr>
        <w:numPr>
          <w:ilvl w:val="0"/>
          <w:numId w:val="5"/>
        </w:numPr>
        <w:rPr>
          <w:sz w:val="24"/>
        </w:rPr>
      </w:pPr>
      <w:r>
        <w:rPr>
          <w:sz w:val="24"/>
        </w:rPr>
        <w:t>Add both the “Subject” table and the “Exam” table to the diagram and close the Show Table dialog.</w:t>
      </w:r>
    </w:p>
    <w:p w:rsidR="00E0577C" w:rsidRDefault="00E0577C">
      <w:pPr>
        <w:numPr>
          <w:ilvl w:val="0"/>
          <w:numId w:val="5"/>
        </w:numPr>
        <w:rPr>
          <w:sz w:val="24"/>
        </w:rPr>
      </w:pPr>
      <w:r>
        <w:rPr>
          <w:sz w:val="24"/>
        </w:rPr>
        <w:t>Use your mouse to click and drag SubjectID from the “Subject” table to SubjectID in the “Exam” table. The “Edit relationships” window will open. Since SubjectID is the primary key in the “Subject” table, but not in the “Exam” table, the relationship defaults to “One-To-Many.” This is the correct relationship for these tables (it means that every subject record may be related to many exam records). Check “Enforce Referential Integrity”, “Cascade Update Related Fields”, and “Cascade Delete Related Records” and click “Create.” A relationship is created which is denoted by the connecting line. (Cascade update and delete mean if you make a change in the parent table (Subject), it will update or delete the related record in the child table (Exam) accordingly.) If you get an error message, it probably means that there are Subject IDs in the Exam table that don’t match any Subject IDs in the Subjects table. Check the records carefully and try again. (An error message can also be caused if you forgot to close the Exam table at the end of the last section.)</w:t>
      </w:r>
    </w:p>
    <w:p w:rsidR="00E0577C" w:rsidRDefault="00E0577C">
      <w:pPr>
        <w:numPr>
          <w:ilvl w:val="0"/>
          <w:numId w:val="5"/>
        </w:numPr>
        <w:rPr>
          <w:sz w:val="24"/>
        </w:rPr>
      </w:pPr>
      <w:r>
        <w:rPr>
          <w:sz w:val="24"/>
        </w:rPr>
        <w:t>Close (and, if prompted, save) the Relationships Diagram.</w:t>
      </w:r>
    </w:p>
    <w:p w:rsidR="00E0577C" w:rsidRDefault="00E0577C">
      <w:pPr>
        <w:numPr>
          <w:ilvl w:val="0"/>
          <w:numId w:val="5"/>
        </w:numPr>
        <w:rPr>
          <w:sz w:val="24"/>
        </w:rPr>
      </w:pPr>
      <w:r>
        <w:rPr>
          <w:sz w:val="24"/>
        </w:rPr>
        <w:t xml:space="preserve">Open the “Exam” table, and try to enter an exam on a subject (SubjectID) that does not exist in the table of subjects. If you try to move the cursor to a new record, Access will give you an error message. (This kind of error is known as a key violation.) Once again, hit “ESC” or “Undo” to undo your entry and proceed. (You should have only your original 4 Exam records). </w:t>
      </w:r>
    </w:p>
    <w:p w:rsidR="00E0577C" w:rsidRDefault="00E0577C">
      <w:pPr>
        <w:numPr>
          <w:ilvl w:val="0"/>
          <w:numId w:val="5"/>
        </w:numPr>
        <w:rPr>
          <w:sz w:val="24"/>
        </w:rPr>
      </w:pPr>
      <w:r>
        <w:rPr>
          <w:sz w:val="24"/>
        </w:rPr>
        <w:t>If you enter a new record in the Subject table first and then enter an exam on that new SubjectID, you should be fine (no key violation).</w:t>
      </w:r>
    </w:p>
    <w:p w:rsidR="00E0577C" w:rsidRDefault="00E0577C">
      <w:pPr>
        <w:numPr>
          <w:ilvl w:val="0"/>
          <w:numId w:val="5"/>
        </w:numPr>
        <w:rPr>
          <w:sz w:val="24"/>
        </w:rPr>
      </w:pPr>
      <w:r>
        <w:rPr>
          <w:sz w:val="24"/>
        </w:rPr>
        <w:t>Open the table of subjects. What does clicking on the “+” at the far left of a row do? The new grid is called a “subdatasheet”.Try entering a new exam on an existing subject using this “+” feature. (Be sure to delete this new exam before continuing.)</w:t>
      </w:r>
    </w:p>
    <w:p w:rsidR="00E0577C" w:rsidRDefault="00E0577C">
      <w:pPr>
        <w:numPr>
          <w:ilvl w:val="0"/>
          <w:numId w:val="5"/>
        </w:numPr>
        <w:rPr>
          <w:sz w:val="24"/>
        </w:rPr>
      </w:pPr>
      <w:r>
        <w:rPr>
          <w:sz w:val="24"/>
        </w:rPr>
        <w:t>Close both Subject and Exam tables.</w:t>
      </w:r>
    </w:p>
    <w:p w:rsidR="00E0577C" w:rsidRDefault="00E0577C" w:rsidP="001034BE">
      <w:pPr>
        <w:rPr>
          <w:sz w:val="24"/>
        </w:rPr>
      </w:pPr>
    </w:p>
    <w:p w:rsidR="00E0577C" w:rsidRDefault="00E0577C" w:rsidP="00902E19">
      <w:pPr>
        <w:ind w:left="360"/>
        <w:rPr>
          <w:sz w:val="24"/>
        </w:rPr>
      </w:pPr>
      <w:r w:rsidRPr="00902E19">
        <w:rPr>
          <w:b/>
          <w:sz w:val="24"/>
        </w:rPr>
        <w:t>Normalization</w:t>
      </w:r>
      <w:r>
        <w:rPr>
          <w:sz w:val="24"/>
        </w:rPr>
        <w:t>: Storing subject and exam data in two related tables instead of either a single wide table or a single long table is called normalization.  Normalization eliminates redundancy, prevents data inconsistencies, and makes querying the data easier.  The idea of normalization is the key part of the Relational Model that was developed in the 1970s along with SQL (Structure Query Language).  All major database applications, including Oracle, MySQL, SQL Server, and SalesForce use the Relational Model and SQL.</w:t>
      </w:r>
    </w:p>
    <w:p w:rsidR="00E0577C" w:rsidRDefault="00E0577C" w:rsidP="00902E19">
      <w:pPr>
        <w:ind w:left="360"/>
        <w:rPr>
          <w:sz w:val="24"/>
        </w:rPr>
      </w:pPr>
    </w:p>
    <w:p w:rsidR="00E0577C" w:rsidRPr="00214F31" w:rsidRDefault="00E0577C" w:rsidP="00214F31">
      <w:pPr>
        <w:pStyle w:val="Heading5"/>
      </w:pPr>
      <w:r w:rsidRPr="00214F31">
        <w:t>Create a Combo Box for Race and Ethnicity</w:t>
      </w:r>
    </w:p>
    <w:p w:rsidR="00E0577C" w:rsidRDefault="00E0577C" w:rsidP="00214F31">
      <w:pPr>
        <w:rPr>
          <w:sz w:val="24"/>
        </w:rPr>
      </w:pPr>
      <w:r>
        <w:rPr>
          <w:sz w:val="24"/>
        </w:rPr>
        <w:t>Now we want to add fields for “Race” and “Ethnicity” to the Subject table. We will want the values in the Race field to be controlled by a combo box control (also known as a “drop-down control”). This makes data entry a bit easier.</w:t>
      </w:r>
    </w:p>
    <w:p w:rsidR="00E0577C" w:rsidRDefault="00E0577C" w:rsidP="00B46052">
      <w:pPr>
        <w:numPr>
          <w:ilvl w:val="0"/>
          <w:numId w:val="16"/>
        </w:numPr>
        <w:rPr>
          <w:sz w:val="24"/>
        </w:rPr>
      </w:pPr>
      <w:r>
        <w:rPr>
          <w:sz w:val="24"/>
        </w:rPr>
        <w:t>First, create a table to contain the options for Race. (Such a table is called a “lookup.”) Create a new table in Design View. (“Create”</w:t>
      </w:r>
      <w:r w:rsidRPr="00760EB9">
        <w:rPr>
          <w:sz w:val="24"/>
          <w:szCs w:val="24"/>
        </w:rPr>
        <w:sym w:font="Wingdings" w:char="F0E0"/>
      </w:r>
      <w:r>
        <w:rPr>
          <w:sz w:val="24"/>
        </w:rPr>
        <w:t>”Table Design”)</w:t>
      </w:r>
    </w:p>
    <w:p w:rsidR="00E0577C" w:rsidRDefault="00E0577C" w:rsidP="00B46052">
      <w:pPr>
        <w:numPr>
          <w:ilvl w:val="0"/>
          <w:numId w:val="16"/>
        </w:numPr>
        <w:rPr>
          <w:sz w:val="24"/>
        </w:rPr>
      </w:pPr>
      <w:r>
        <w:rPr>
          <w:sz w:val="24"/>
        </w:rPr>
        <w:t xml:space="preserve">Enter the following field names and data types: </w:t>
      </w:r>
    </w:p>
    <w:p w:rsidR="00E0577C" w:rsidRDefault="00E0577C">
      <w:pPr>
        <w:ind w:left="360" w:hanging="360"/>
        <w:rPr>
          <w:sz w:val="24"/>
        </w:rPr>
      </w:pPr>
      <w:r>
        <w:rPr>
          <w:sz w:val="24"/>
        </w:rPr>
        <w:tab/>
      </w:r>
      <w:r>
        <w:rPr>
          <w:sz w:val="24"/>
        </w:rPr>
        <w:tab/>
        <w:t>RaceCode – number</w:t>
      </w:r>
    </w:p>
    <w:p w:rsidR="00E0577C" w:rsidRDefault="00E0577C">
      <w:pPr>
        <w:ind w:left="360" w:hanging="360"/>
        <w:rPr>
          <w:sz w:val="24"/>
        </w:rPr>
      </w:pPr>
      <w:r>
        <w:rPr>
          <w:sz w:val="24"/>
        </w:rPr>
        <w:tab/>
      </w:r>
      <w:r>
        <w:rPr>
          <w:sz w:val="24"/>
        </w:rPr>
        <w:tab/>
        <w:t>Race – Text</w:t>
      </w:r>
    </w:p>
    <w:p w:rsidR="00E0577C" w:rsidRDefault="00E0577C">
      <w:pPr>
        <w:numPr>
          <w:ilvl w:val="0"/>
          <w:numId w:val="16"/>
        </w:numPr>
        <w:rPr>
          <w:sz w:val="24"/>
        </w:rPr>
      </w:pPr>
      <w:r>
        <w:rPr>
          <w:sz w:val="24"/>
        </w:rPr>
        <w:t xml:space="preserve">Set the RaceCode field as the primary key, either by right-clicking or by selecting Design </w:t>
      </w:r>
      <w:r w:rsidRPr="00916033">
        <w:rPr>
          <w:sz w:val="24"/>
          <w:szCs w:val="24"/>
        </w:rPr>
        <w:sym w:font="Wingdings" w:char="F0E0"/>
      </w:r>
      <w:r>
        <w:rPr>
          <w:sz w:val="24"/>
        </w:rPr>
        <w:t xml:space="preserve"> Tools </w:t>
      </w:r>
      <w:r w:rsidRPr="00916033">
        <w:rPr>
          <w:sz w:val="24"/>
          <w:szCs w:val="24"/>
        </w:rPr>
        <w:sym w:font="Wingdings" w:char="F0E0"/>
      </w:r>
      <w:r>
        <w:rPr>
          <w:sz w:val="24"/>
        </w:rPr>
        <w:t xml:space="preserve"> Primary Key, as you did earlier in this lab.</w:t>
      </w:r>
    </w:p>
    <w:p w:rsidR="00E0577C" w:rsidRDefault="00E0577C">
      <w:pPr>
        <w:numPr>
          <w:ilvl w:val="0"/>
          <w:numId w:val="16"/>
        </w:numPr>
        <w:rPr>
          <w:sz w:val="24"/>
        </w:rPr>
      </w:pPr>
      <w:r>
        <w:rPr>
          <w:sz w:val="24"/>
        </w:rPr>
        <w:t>Switch to Datasheet View. (You will be prompted to save the table. Save it as “lkpRace.”) Enter the following data values:</w:t>
      </w:r>
    </w:p>
    <w:p w:rsidR="00E0577C" w:rsidRDefault="00E0577C" w:rsidP="007E3F47">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20"/>
      </w:tblGrid>
      <w:tr w:rsidR="00E0577C" w:rsidRPr="00BC4A44" w:rsidTr="00BC4A44">
        <w:trPr>
          <w:jc w:val="center"/>
        </w:trPr>
        <w:tc>
          <w:tcPr>
            <w:tcW w:w="1368" w:type="dxa"/>
          </w:tcPr>
          <w:p w:rsidR="00E0577C" w:rsidRPr="00BC4A44" w:rsidRDefault="00E0577C" w:rsidP="0098720B">
            <w:pPr>
              <w:rPr>
                <w:b/>
                <w:sz w:val="24"/>
              </w:rPr>
            </w:pPr>
            <w:r w:rsidRPr="00BC4A44">
              <w:rPr>
                <w:b/>
                <w:sz w:val="24"/>
              </w:rPr>
              <w:t>RaceCode</w:t>
            </w:r>
          </w:p>
        </w:tc>
        <w:tc>
          <w:tcPr>
            <w:tcW w:w="4320" w:type="dxa"/>
          </w:tcPr>
          <w:p w:rsidR="00E0577C" w:rsidRPr="00BC4A44" w:rsidRDefault="00E0577C" w:rsidP="0098720B">
            <w:pPr>
              <w:rPr>
                <w:b/>
                <w:sz w:val="24"/>
              </w:rPr>
            </w:pPr>
            <w:r w:rsidRPr="00BC4A44">
              <w:rPr>
                <w:b/>
                <w:sz w:val="24"/>
              </w:rPr>
              <w:t>Race</w:t>
            </w:r>
          </w:p>
        </w:tc>
      </w:tr>
      <w:tr w:rsidR="00E0577C" w:rsidRPr="00BC4A44" w:rsidTr="00BC4A44">
        <w:trPr>
          <w:jc w:val="center"/>
        </w:trPr>
        <w:tc>
          <w:tcPr>
            <w:tcW w:w="1368" w:type="dxa"/>
          </w:tcPr>
          <w:p w:rsidR="00E0577C" w:rsidRPr="00BC4A44" w:rsidRDefault="00E0577C" w:rsidP="00BC4A44">
            <w:pPr>
              <w:jc w:val="center"/>
              <w:rPr>
                <w:sz w:val="24"/>
              </w:rPr>
            </w:pPr>
            <w:r w:rsidRPr="00BC4A44">
              <w:rPr>
                <w:sz w:val="24"/>
              </w:rPr>
              <w:t>1</w:t>
            </w:r>
          </w:p>
        </w:tc>
        <w:tc>
          <w:tcPr>
            <w:tcW w:w="4320" w:type="dxa"/>
          </w:tcPr>
          <w:p w:rsidR="00E0577C" w:rsidRPr="00BC4A44" w:rsidRDefault="00E0577C" w:rsidP="0098720B">
            <w:pPr>
              <w:rPr>
                <w:sz w:val="24"/>
              </w:rPr>
            </w:pPr>
            <w:r>
              <w:rPr>
                <w:sz w:val="24"/>
              </w:rPr>
              <w:t>White</w:t>
            </w:r>
          </w:p>
        </w:tc>
      </w:tr>
      <w:tr w:rsidR="00E0577C" w:rsidRPr="00BC4A44" w:rsidTr="00BC4A44">
        <w:trPr>
          <w:jc w:val="center"/>
        </w:trPr>
        <w:tc>
          <w:tcPr>
            <w:tcW w:w="1368" w:type="dxa"/>
          </w:tcPr>
          <w:p w:rsidR="00E0577C" w:rsidRPr="00BC4A44" w:rsidRDefault="00E0577C" w:rsidP="00BC4A44">
            <w:pPr>
              <w:jc w:val="center"/>
              <w:rPr>
                <w:sz w:val="24"/>
              </w:rPr>
            </w:pPr>
            <w:r>
              <w:rPr>
                <w:sz w:val="24"/>
              </w:rPr>
              <w:t>2</w:t>
            </w:r>
          </w:p>
        </w:tc>
        <w:tc>
          <w:tcPr>
            <w:tcW w:w="4320" w:type="dxa"/>
          </w:tcPr>
          <w:p w:rsidR="00E0577C" w:rsidRDefault="00E0577C" w:rsidP="0098720B">
            <w:pPr>
              <w:rPr>
                <w:sz w:val="24"/>
              </w:rPr>
            </w:pPr>
            <w:r w:rsidRPr="00BC4A44">
              <w:rPr>
                <w:sz w:val="24"/>
              </w:rPr>
              <w:t>Black or African American</w:t>
            </w:r>
          </w:p>
        </w:tc>
      </w:tr>
      <w:tr w:rsidR="00E0577C" w:rsidRPr="00BC4A44" w:rsidTr="00BC4A44">
        <w:trPr>
          <w:jc w:val="center"/>
        </w:trPr>
        <w:tc>
          <w:tcPr>
            <w:tcW w:w="1368" w:type="dxa"/>
          </w:tcPr>
          <w:p w:rsidR="00E0577C" w:rsidRPr="00BC4A44" w:rsidRDefault="00E0577C" w:rsidP="00BC4A44">
            <w:pPr>
              <w:jc w:val="center"/>
              <w:rPr>
                <w:sz w:val="24"/>
              </w:rPr>
            </w:pPr>
            <w:r w:rsidRPr="00BC4A44">
              <w:rPr>
                <w:sz w:val="24"/>
              </w:rPr>
              <w:t>3</w:t>
            </w:r>
          </w:p>
        </w:tc>
        <w:tc>
          <w:tcPr>
            <w:tcW w:w="4320" w:type="dxa"/>
          </w:tcPr>
          <w:p w:rsidR="00E0577C" w:rsidRPr="00BC4A44" w:rsidRDefault="00E0577C" w:rsidP="0098720B">
            <w:pPr>
              <w:rPr>
                <w:sz w:val="24"/>
              </w:rPr>
            </w:pPr>
            <w:r w:rsidRPr="00BC4A44">
              <w:rPr>
                <w:sz w:val="24"/>
              </w:rPr>
              <w:t>Asian</w:t>
            </w:r>
          </w:p>
        </w:tc>
      </w:tr>
      <w:tr w:rsidR="00E0577C" w:rsidRPr="00BC4A44" w:rsidTr="00BC4A44">
        <w:trPr>
          <w:jc w:val="center"/>
        </w:trPr>
        <w:tc>
          <w:tcPr>
            <w:tcW w:w="1368" w:type="dxa"/>
          </w:tcPr>
          <w:p w:rsidR="00E0577C" w:rsidRPr="00BC4A44" w:rsidRDefault="00E0577C" w:rsidP="00BC4A44">
            <w:pPr>
              <w:jc w:val="center"/>
              <w:rPr>
                <w:sz w:val="24"/>
              </w:rPr>
            </w:pPr>
            <w:r w:rsidRPr="00BC4A44">
              <w:rPr>
                <w:sz w:val="24"/>
              </w:rPr>
              <w:t>4</w:t>
            </w:r>
          </w:p>
        </w:tc>
        <w:tc>
          <w:tcPr>
            <w:tcW w:w="4320" w:type="dxa"/>
          </w:tcPr>
          <w:p w:rsidR="00E0577C" w:rsidRPr="00BC4A44" w:rsidRDefault="00E0577C" w:rsidP="008C463C">
            <w:pPr>
              <w:rPr>
                <w:sz w:val="24"/>
              </w:rPr>
            </w:pPr>
            <w:r w:rsidRPr="00BC4A44">
              <w:rPr>
                <w:sz w:val="24"/>
              </w:rPr>
              <w:t>Native Hawaiian or other Pacific Islander</w:t>
            </w:r>
          </w:p>
        </w:tc>
      </w:tr>
      <w:tr w:rsidR="00E0577C" w:rsidRPr="00BC4A44" w:rsidTr="00BC4A44">
        <w:trPr>
          <w:jc w:val="center"/>
        </w:trPr>
        <w:tc>
          <w:tcPr>
            <w:tcW w:w="1368" w:type="dxa"/>
          </w:tcPr>
          <w:p w:rsidR="00E0577C" w:rsidRPr="00BC4A44" w:rsidRDefault="00E0577C" w:rsidP="00BC4A44">
            <w:pPr>
              <w:jc w:val="center"/>
              <w:rPr>
                <w:sz w:val="24"/>
              </w:rPr>
            </w:pPr>
            <w:r w:rsidRPr="00BC4A44">
              <w:rPr>
                <w:sz w:val="24"/>
              </w:rPr>
              <w:t>5</w:t>
            </w:r>
          </w:p>
        </w:tc>
        <w:tc>
          <w:tcPr>
            <w:tcW w:w="4320" w:type="dxa"/>
          </w:tcPr>
          <w:p w:rsidR="00E0577C" w:rsidRPr="00BC4A44" w:rsidRDefault="00E0577C" w:rsidP="0098720B">
            <w:pPr>
              <w:rPr>
                <w:sz w:val="24"/>
              </w:rPr>
            </w:pPr>
            <w:r>
              <w:rPr>
                <w:sz w:val="24"/>
              </w:rPr>
              <w:t>American Indian or Alaska Native</w:t>
            </w:r>
            <w:r w:rsidRPr="00BC4A44">
              <w:rPr>
                <w:sz w:val="24"/>
              </w:rPr>
              <w:tab/>
            </w:r>
          </w:p>
        </w:tc>
      </w:tr>
      <w:tr w:rsidR="00E0577C" w:rsidRPr="00BC4A44" w:rsidTr="00BC4A44">
        <w:trPr>
          <w:jc w:val="center"/>
        </w:trPr>
        <w:tc>
          <w:tcPr>
            <w:tcW w:w="1368" w:type="dxa"/>
          </w:tcPr>
          <w:p w:rsidR="00E0577C" w:rsidRPr="00BC4A44" w:rsidRDefault="00E0577C" w:rsidP="00BC4A44">
            <w:pPr>
              <w:jc w:val="center"/>
              <w:rPr>
                <w:sz w:val="24"/>
              </w:rPr>
            </w:pPr>
            <w:r w:rsidRPr="00BC4A44">
              <w:rPr>
                <w:sz w:val="24"/>
              </w:rPr>
              <w:t>8</w:t>
            </w:r>
          </w:p>
        </w:tc>
        <w:tc>
          <w:tcPr>
            <w:tcW w:w="4320" w:type="dxa"/>
          </w:tcPr>
          <w:p w:rsidR="00E0577C" w:rsidRPr="00BC4A44" w:rsidRDefault="00E0577C" w:rsidP="0098720B">
            <w:pPr>
              <w:rPr>
                <w:sz w:val="24"/>
              </w:rPr>
            </w:pPr>
            <w:r w:rsidRPr="00BC4A44">
              <w:rPr>
                <w:sz w:val="24"/>
              </w:rPr>
              <w:t>Other</w:t>
            </w:r>
          </w:p>
        </w:tc>
      </w:tr>
      <w:tr w:rsidR="00E0577C" w:rsidRPr="00BC4A44" w:rsidTr="00BC4A44">
        <w:trPr>
          <w:jc w:val="center"/>
        </w:trPr>
        <w:tc>
          <w:tcPr>
            <w:tcW w:w="1368" w:type="dxa"/>
          </w:tcPr>
          <w:p w:rsidR="00E0577C" w:rsidRPr="00BC4A44" w:rsidRDefault="00E0577C" w:rsidP="00BC4A44">
            <w:pPr>
              <w:jc w:val="center"/>
              <w:rPr>
                <w:sz w:val="24"/>
              </w:rPr>
            </w:pPr>
            <w:r w:rsidRPr="00BC4A44">
              <w:rPr>
                <w:sz w:val="24"/>
              </w:rPr>
              <w:t>9</w:t>
            </w:r>
          </w:p>
        </w:tc>
        <w:tc>
          <w:tcPr>
            <w:tcW w:w="4320" w:type="dxa"/>
          </w:tcPr>
          <w:p w:rsidR="00E0577C" w:rsidRPr="00BC4A44" w:rsidRDefault="00E0577C" w:rsidP="0098720B">
            <w:pPr>
              <w:rPr>
                <w:sz w:val="24"/>
              </w:rPr>
            </w:pPr>
            <w:r w:rsidRPr="00BC4A44">
              <w:rPr>
                <w:sz w:val="24"/>
              </w:rPr>
              <w:t>Unknown</w:t>
            </w:r>
          </w:p>
        </w:tc>
      </w:tr>
    </w:tbl>
    <w:p w:rsidR="00E0577C" w:rsidRDefault="00E0577C">
      <w:pPr>
        <w:numPr>
          <w:ilvl w:val="0"/>
          <w:numId w:val="16"/>
        </w:numPr>
        <w:rPr>
          <w:sz w:val="24"/>
        </w:rPr>
      </w:pPr>
      <w:r>
        <w:rPr>
          <w:sz w:val="24"/>
        </w:rPr>
        <w:t>Close the table.</w:t>
      </w:r>
    </w:p>
    <w:p w:rsidR="00E0577C" w:rsidRDefault="00E0577C">
      <w:pPr>
        <w:numPr>
          <w:ilvl w:val="0"/>
          <w:numId w:val="16"/>
        </w:numPr>
        <w:rPr>
          <w:sz w:val="24"/>
        </w:rPr>
      </w:pPr>
      <w:r>
        <w:rPr>
          <w:sz w:val="24"/>
        </w:rPr>
        <w:t xml:space="preserve">Right-click on the Subject table and open it in Design View. Create two new fields, one for Race (number) and one for Ethnicity (number). </w:t>
      </w:r>
    </w:p>
    <w:p w:rsidR="00E0577C" w:rsidRDefault="00E0577C">
      <w:pPr>
        <w:numPr>
          <w:ilvl w:val="0"/>
          <w:numId w:val="16"/>
        </w:numPr>
        <w:rPr>
          <w:sz w:val="24"/>
        </w:rPr>
      </w:pPr>
      <w:r>
        <w:rPr>
          <w:sz w:val="24"/>
        </w:rPr>
        <w:t>Now you will set up the Race field so that it is limited to the values in the lookup table. Click on the Race field. At the bottom of the screen are 2 tabs – “General” and “Lookup”. Click the “Lookup” tab. Change the Display Control option to “Combo Box.” A number of new options will appear. Change the following items as shown:</w:t>
      </w:r>
    </w:p>
    <w:p w:rsidR="00E0577C" w:rsidRDefault="00E0577C">
      <w:pPr>
        <w:ind w:left="360" w:hanging="360"/>
        <w:rPr>
          <w:sz w:val="24"/>
        </w:rPr>
      </w:pPr>
      <w:r>
        <w:rPr>
          <w:sz w:val="24"/>
        </w:rPr>
        <w:tab/>
      </w:r>
      <w:r>
        <w:rPr>
          <w:sz w:val="24"/>
        </w:rPr>
        <w:tab/>
        <w:t>Row Source Type – Table/Query</w:t>
      </w:r>
    </w:p>
    <w:p w:rsidR="00E0577C" w:rsidRDefault="00E0577C">
      <w:pPr>
        <w:ind w:left="360" w:hanging="360"/>
        <w:rPr>
          <w:sz w:val="24"/>
        </w:rPr>
      </w:pPr>
      <w:r>
        <w:rPr>
          <w:sz w:val="24"/>
        </w:rPr>
        <w:tab/>
      </w:r>
      <w:r>
        <w:rPr>
          <w:sz w:val="24"/>
        </w:rPr>
        <w:tab/>
        <w:t>Row Source – lkpRace (this is the table you just made)</w:t>
      </w:r>
    </w:p>
    <w:p w:rsidR="00E0577C" w:rsidRDefault="00E0577C" w:rsidP="002F659E">
      <w:pPr>
        <w:ind w:left="720" w:hanging="270"/>
        <w:rPr>
          <w:sz w:val="24"/>
        </w:rPr>
      </w:pPr>
      <w:r>
        <w:rPr>
          <w:sz w:val="24"/>
        </w:rPr>
        <w:tab/>
        <w:t>Bound Column – 1</w:t>
      </w:r>
      <w:r w:rsidRPr="002F659E">
        <w:rPr>
          <w:sz w:val="24"/>
          <w:szCs w:val="24"/>
        </w:rPr>
        <w:t> </w:t>
      </w:r>
    </w:p>
    <w:p w:rsidR="00E0577C" w:rsidRDefault="00E0577C">
      <w:pPr>
        <w:ind w:left="360" w:hanging="360"/>
        <w:rPr>
          <w:sz w:val="24"/>
        </w:rPr>
      </w:pPr>
      <w:r>
        <w:rPr>
          <w:sz w:val="24"/>
        </w:rPr>
        <w:tab/>
      </w:r>
      <w:r>
        <w:rPr>
          <w:sz w:val="24"/>
        </w:rPr>
        <w:tab/>
        <w:t xml:space="preserve">Column Count – 2  </w:t>
      </w:r>
    </w:p>
    <w:p w:rsidR="00E0577C" w:rsidRDefault="00E0577C">
      <w:pPr>
        <w:ind w:left="360" w:hanging="360"/>
        <w:rPr>
          <w:sz w:val="24"/>
        </w:rPr>
      </w:pPr>
      <w:r>
        <w:rPr>
          <w:sz w:val="24"/>
        </w:rPr>
        <w:tab/>
      </w:r>
      <w:r>
        <w:rPr>
          <w:sz w:val="24"/>
        </w:rPr>
        <w:tab/>
        <w:t xml:space="preserve">Column Widths – 0.25”;2.25” </w:t>
      </w:r>
    </w:p>
    <w:p w:rsidR="00E0577C" w:rsidRDefault="00E0577C">
      <w:pPr>
        <w:ind w:left="360" w:hanging="360"/>
        <w:rPr>
          <w:sz w:val="24"/>
        </w:rPr>
      </w:pPr>
      <w:r>
        <w:rPr>
          <w:sz w:val="24"/>
        </w:rPr>
        <w:tab/>
      </w:r>
      <w:r>
        <w:rPr>
          <w:sz w:val="24"/>
        </w:rPr>
        <w:tab/>
        <w:t xml:space="preserve">List Rows – 7 </w:t>
      </w:r>
    </w:p>
    <w:p w:rsidR="00E0577C" w:rsidRDefault="00E0577C">
      <w:pPr>
        <w:ind w:left="360" w:hanging="360"/>
        <w:rPr>
          <w:sz w:val="24"/>
        </w:rPr>
      </w:pPr>
      <w:r>
        <w:rPr>
          <w:sz w:val="24"/>
        </w:rPr>
        <w:tab/>
      </w:r>
      <w:r>
        <w:rPr>
          <w:sz w:val="24"/>
        </w:rPr>
        <w:tab/>
        <w:t>List Width – 2.5</w:t>
      </w:r>
    </w:p>
    <w:p w:rsidR="00E0577C" w:rsidRDefault="00E0577C">
      <w:pPr>
        <w:ind w:left="360" w:hanging="360"/>
        <w:rPr>
          <w:sz w:val="24"/>
        </w:rPr>
      </w:pPr>
      <w:r>
        <w:rPr>
          <w:sz w:val="24"/>
        </w:rPr>
        <w:tab/>
      </w:r>
      <w:r>
        <w:rPr>
          <w:sz w:val="24"/>
        </w:rPr>
        <w:tab/>
        <w:t>Limit to List – Yes</w:t>
      </w:r>
    </w:p>
    <w:p w:rsidR="00E0577C" w:rsidRDefault="00E0577C" w:rsidP="00883D7B">
      <w:pPr>
        <w:ind w:left="360" w:firstLine="360"/>
        <w:rPr>
          <w:sz w:val="24"/>
        </w:rPr>
      </w:pPr>
      <w:r>
        <w:rPr>
          <w:sz w:val="24"/>
        </w:rPr>
        <w:t>Allow Value List Edits - No</w:t>
      </w:r>
    </w:p>
    <w:p w:rsidR="00E0577C" w:rsidRDefault="00E0577C">
      <w:pPr>
        <w:ind w:left="360" w:hanging="360"/>
        <w:rPr>
          <w:sz w:val="24"/>
        </w:rPr>
      </w:pPr>
      <w:r>
        <w:rPr>
          <w:sz w:val="24"/>
        </w:rPr>
        <w:tab/>
      </w:r>
      <w:r>
        <w:rPr>
          <w:sz w:val="24"/>
        </w:rPr>
        <w:tab/>
      </w:r>
      <w:r w:rsidRPr="00C95B6A">
        <w:rPr>
          <w:noProof/>
          <w:sz w:val="24"/>
        </w:rPr>
        <w:pict>
          <v:shape id="Picture 2" o:spid="_x0000_i1027" type="#_x0000_t75" alt="ComboBox" style="width:217.5pt;height:177pt;visibility:visible">
            <v:imagedata r:id="rId9" o:title=""/>
          </v:shape>
        </w:pict>
      </w:r>
    </w:p>
    <w:p w:rsidR="00E0577C" w:rsidRDefault="00E0577C" w:rsidP="008768EA">
      <w:pPr>
        <w:rPr>
          <w:sz w:val="24"/>
        </w:rPr>
      </w:pPr>
    </w:p>
    <w:p w:rsidR="00E0577C" w:rsidRDefault="00E0577C" w:rsidP="008768EA">
      <w:pPr>
        <w:ind w:left="360"/>
        <w:rPr>
          <w:sz w:val="24"/>
        </w:rPr>
      </w:pPr>
      <w:r>
        <w:rPr>
          <w:sz w:val="24"/>
        </w:rPr>
        <w:t xml:space="preserve">As you grow more familiar with Access, you will find that you can get many useful features by adjusting these options. For now, you’re just defining a fairly standard drop-down control. </w:t>
      </w:r>
    </w:p>
    <w:p w:rsidR="00E0577C" w:rsidRDefault="00E0577C" w:rsidP="0066743E">
      <w:pPr>
        <w:numPr>
          <w:ilvl w:val="0"/>
          <w:numId w:val="16"/>
        </w:numPr>
        <w:rPr>
          <w:sz w:val="24"/>
        </w:rPr>
      </w:pPr>
      <w:r>
        <w:rPr>
          <w:sz w:val="24"/>
        </w:rPr>
        <w:t xml:space="preserve">We will use the Ethnicity field to show you how to </w:t>
      </w:r>
      <w:r w:rsidRPr="009E6ABF">
        <w:rPr>
          <w:sz w:val="24"/>
        </w:rPr>
        <w:t>use a “Value List”</w:t>
      </w:r>
      <w:r>
        <w:rPr>
          <w:sz w:val="24"/>
        </w:rPr>
        <w:t xml:space="preserve"> to specify response options. For indictor variables (like Ethnicity), w</w:t>
      </w:r>
      <w:r w:rsidRPr="009E6ABF">
        <w:rPr>
          <w:sz w:val="24"/>
        </w:rPr>
        <w:t xml:space="preserve">e recommend </w:t>
      </w:r>
      <w:r>
        <w:rPr>
          <w:sz w:val="24"/>
        </w:rPr>
        <w:t xml:space="preserve">that the value list specify </w:t>
      </w:r>
      <w:r w:rsidRPr="009E6ABF">
        <w:rPr>
          <w:sz w:val="24"/>
        </w:rPr>
        <w:t>0 for “N</w:t>
      </w:r>
      <w:r>
        <w:rPr>
          <w:sz w:val="24"/>
        </w:rPr>
        <w:t xml:space="preserve">o”, 1 for “Yes”, and </w:t>
      </w:r>
      <w:r w:rsidRPr="009E6ABF">
        <w:rPr>
          <w:sz w:val="24"/>
        </w:rPr>
        <w:t xml:space="preserve">9 for </w:t>
      </w:r>
      <w:r>
        <w:rPr>
          <w:sz w:val="24"/>
        </w:rPr>
        <w:t>“</w:t>
      </w:r>
      <w:r w:rsidRPr="009E6ABF">
        <w:rPr>
          <w:sz w:val="24"/>
        </w:rPr>
        <w:t>Unknown</w:t>
      </w:r>
      <w:r>
        <w:rPr>
          <w:sz w:val="24"/>
        </w:rPr>
        <w:t>.”</w:t>
      </w:r>
    </w:p>
    <w:p w:rsidR="00E0577C" w:rsidRDefault="00E0577C" w:rsidP="00B55ABF">
      <w:pPr>
        <w:numPr>
          <w:ilvl w:val="0"/>
          <w:numId w:val="16"/>
        </w:numPr>
        <w:rPr>
          <w:sz w:val="24"/>
        </w:rPr>
      </w:pPr>
      <w:r>
        <w:rPr>
          <w:sz w:val="24"/>
        </w:rPr>
        <w:t>Select the Ethnicity field and the “Lookup” tab. Change the Display Control option to “Combo Box,” then make the following changes:</w:t>
      </w:r>
    </w:p>
    <w:p w:rsidR="00E0577C" w:rsidRPr="0016201D" w:rsidRDefault="00E0577C" w:rsidP="0016201D">
      <w:pPr>
        <w:rPr>
          <w:b/>
          <w:sz w:val="24"/>
        </w:rPr>
      </w:pPr>
      <w:r>
        <w:rPr>
          <w:sz w:val="24"/>
        </w:rPr>
        <w:tab/>
      </w:r>
      <w:r>
        <w:rPr>
          <w:sz w:val="24"/>
        </w:rPr>
        <w:tab/>
      </w:r>
      <w:r w:rsidRPr="0016201D">
        <w:rPr>
          <w:b/>
          <w:sz w:val="24"/>
        </w:rPr>
        <w:t>Row Source Type – Value List</w:t>
      </w:r>
    </w:p>
    <w:p w:rsidR="00E0577C" w:rsidRPr="00F07AA3" w:rsidRDefault="00E0577C" w:rsidP="0016201D">
      <w:pPr>
        <w:ind w:left="360"/>
        <w:rPr>
          <w:b/>
          <w:sz w:val="24"/>
        </w:rPr>
      </w:pPr>
      <w:r>
        <w:rPr>
          <w:sz w:val="24"/>
        </w:rPr>
        <w:tab/>
      </w:r>
      <w:r>
        <w:rPr>
          <w:sz w:val="24"/>
        </w:rPr>
        <w:tab/>
        <w:t xml:space="preserve">Row Source – </w:t>
      </w:r>
      <w:r w:rsidRPr="00F07AA3">
        <w:rPr>
          <w:b/>
          <w:sz w:val="24"/>
        </w:rPr>
        <w:t>0;"No";1;"Yes";9;"Unknown"</w:t>
      </w:r>
    </w:p>
    <w:p w:rsidR="00E0577C" w:rsidRDefault="00E0577C" w:rsidP="00EA5027">
      <w:pPr>
        <w:ind w:left="1440" w:hanging="1080"/>
        <w:rPr>
          <w:sz w:val="24"/>
        </w:rPr>
      </w:pPr>
      <w:r>
        <w:rPr>
          <w:sz w:val="24"/>
        </w:rPr>
        <w:tab/>
        <w:t>Bound Column – 1</w:t>
      </w:r>
      <w:r>
        <w:rPr>
          <w:sz w:val="24"/>
        </w:rPr>
        <w:tab/>
        <w:t xml:space="preserve"> </w:t>
      </w:r>
    </w:p>
    <w:p w:rsidR="00E0577C" w:rsidRDefault="00E0577C" w:rsidP="0016201D">
      <w:pPr>
        <w:rPr>
          <w:sz w:val="24"/>
        </w:rPr>
      </w:pPr>
      <w:r>
        <w:rPr>
          <w:sz w:val="24"/>
        </w:rPr>
        <w:tab/>
      </w:r>
      <w:r>
        <w:rPr>
          <w:sz w:val="24"/>
        </w:rPr>
        <w:tab/>
        <w:t xml:space="preserve">Column Count – </w:t>
      </w:r>
      <w:r w:rsidRPr="00202471">
        <w:rPr>
          <w:b/>
          <w:sz w:val="24"/>
        </w:rPr>
        <w:t>2</w:t>
      </w:r>
      <w:r>
        <w:rPr>
          <w:sz w:val="24"/>
        </w:rPr>
        <w:t xml:space="preserve"> </w:t>
      </w:r>
      <w:r>
        <w:rPr>
          <w:sz w:val="24"/>
        </w:rPr>
        <w:tab/>
      </w:r>
    </w:p>
    <w:p w:rsidR="00E0577C" w:rsidRDefault="00E0577C" w:rsidP="0016201D">
      <w:pPr>
        <w:ind w:left="360"/>
        <w:rPr>
          <w:sz w:val="24"/>
        </w:rPr>
      </w:pPr>
      <w:r>
        <w:rPr>
          <w:sz w:val="24"/>
        </w:rPr>
        <w:tab/>
      </w:r>
      <w:r>
        <w:rPr>
          <w:sz w:val="24"/>
        </w:rPr>
        <w:tab/>
        <w:t xml:space="preserve">Column Widths – 0.25”;1” </w:t>
      </w:r>
    </w:p>
    <w:p w:rsidR="00E0577C" w:rsidRDefault="00E0577C" w:rsidP="0016201D">
      <w:pPr>
        <w:rPr>
          <w:sz w:val="24"/>
        </w:rPr>
      </w:pPr>
      <w:r>
        <w:rPr>
          <w:sz w:val="24"/>
        </w:rPr>
        <w:tab/>
      </w:r>
      <w:r>
        <w:rPr>
          <w:sz w:val="24"/>
        </w:rPr>
        <w:tab/>
        <w:t>List Rows -- 3</w:t>
      </w:r>
    </w:p>
    <w:p w:rsidR="00E0577C" w:rsidRDefault="00E0577C" w:rsidP="0016201D">
      <w:pPr>
        <w:rPr>
          <w:sz w:val="24"/>
        </w:rPr>
      </w:pPr>
      <w:r>
        <w:rPr>
          <w:sz w:val="24"/>
        </w:rPr>
        <w:tab/>
      </w:r>
      <w:r>
        <w:rPr>
          <w:sz w:val="24"/>
        </w:rPr>
        <w:tab/>
        <w:t>List Width – 1.25”</w:t>
      </w:r>
    </w:p>
    <w:p w:rsidR="00E0577C" w:rsidRDefault="00E0577C" w:rsidP="0016201D">
      <w:pPr>
        <w:ind w:left="360"/>
        <w:rPr>
          <w:sz w:val="24"/>
        </w:rPr>
      </w:pPr>
      <w:r>
        <w:rPr>
          <w:sz w:val="24"/>
        </w:rPr>
        <w:tab/>
      </w:r>
      <w:r>
        <w:rPr>
          <w:sz w:val="24"/>
        </w:rPr>
        <w:tab/>
        <w:t>Limit to List – Yes</w:t>
      </w:r>
    </w:p>
    <w:p w:rsidR="00E0577C" w:rsidRDefault="00E0577C" w:rsidP="0016201D">
      <w:pPr>
        <w:ind w:left="360"/>
        <w:rPr>
          <w:sz w:val="24"/>
        </w:rPr>
      </w:pPr>
      <w:r>
        <w:rPr>
          <w:sz w:val="24"/>
        </w:rPr>
        <w:tab/>
      </w:r>
      <w:r>
        <w:rPr>
          <w:sz w:val="24"/>
        </w:rPr>
        <w:tab/>
        <w:t>Allow Value List Edits - No</w:t>
      </w:r>
    </w:p>
    <w:p w:rsidR="00E0577C" w:rsidRDefault="00E0577C" w:rsidP="0016201D">
      <w:pPr>
        <w:ind w:left="360"/>
        <w:rPr>
          <w:sz w:val="24"/>
        </w:rPr>
      </w:pPr>
    </w:p>
    <w:p w:rsidR="00E0577C" w:rsidRDefault="00E0577C" w:rsidP="0016201D">
      <w:pPr>
        <w:ind w:left="360"/>
        <w:rPr>
          <w:sz w:val="24"/>
        </w:rPr>
      </w:pPr>
      <w:r>
        <w:rPr>
          <w:sz w:val="24"/>
        </w:rPr>
        <w:tab/>
      </w:r>
      <w:r>
        <w:rPr>
          <w:sz w:val="24"/>
        </w:rPr>
        <w:tab/>
      </w:r>
      <w:r w:rsidRPr="00C95B6A">
        <w:rPr>
          <w:noProof/>
          <w:sz w:val="24"/>
        </w:rPr>
        <w:pict>
          <v:shape id="Picture 3" o:spid="_x0000_i1028" type="#_x0000_t75" alt="ValueList" style="width:219.75pt;height:168pt;visibility:visible">
            <v:imagedata r:id="rId10" o:title=""/>
          </v:shape>
        </w:pict>
      </w:r>
    </w:p>
    <w:p w:rsidR="00E0577C" w:rsidRDefault="00E0577C" w:rsidP="0016201D">
      <w:pPr>
        <w:ind w:left="360"/>
        <w:rPr>
          <w:sz w:val="24"/>
        </w:rPr>
      </w:pPr>
    </w:p>
    <w:p w:rsidR="00E0577C" w:rsidRPr="009E6ABF" w:rsidRDefault="00E0577C" w:rsidP="00B55ABF">
      <w:pPr>
        <w:numPr>
          <w:ilvl w:val="0"/>
          <w:numId w:val="16"/>
        </w:numPr>
        <w:rPr>
          <w:sz w:val="24"/>
        </w:rPr>
      </w:pPr>
      <w:r>
        <w:rPr>
          <w:sz w:val="24"/>
        </w:rPr>
        <w:t>S</w:t>
      </w:r>
      <w:r w:rsidRPr="009E6ABF">
        <w:rPr>
          <w:sz w:val="24"/>
        </w:rPr>
        <w:t>ave the table, using the diskette icon in the far upper left. Switch to Datasheet View. To test the combo box values that you just created, click inside one of the Race fields, then click the downward pointing drop-down arrow in the cell.</w:t>
      </w:r>
      <w:r>
        <w:rPr>
          <w:sz w:val="24"/>
        </w:rPr>
        <w:t xml:space="preserve"> The options No, Yes and Unknown should be visible.</w:t>
      </w:r>
    </w:p>
    <w:p w:rsidR="00E0577C" w:rsidRDefault="00E0577C">
      <w:pPr>
        <w:numPr>
          <w:ilvl w:val="0"/>
          <w:numId w:val="16"/>
        </w:numPr>
        <w:rPr>
          <w:sz w:val="24"/>
        </w:rPr>
      </w:pPr>
      <w:r>
        <w:rPr>
          <w:sz w:val="24"/>
        </w:rPr>
        <w:t>Enter Gilbert and Honoria’s race and ethnicity information from the data entry forms.</w:t>
      </w:r>
    </w:p>
    <w:p w:rsidR="00E0577C" w:rsidRDefault="00E0577C">
      <w:pPr>
        <w:numPr>
          <w:ilvl w:val="0"/>
          <w:numId w:val="16"/>
        </w:numPr>
        <w:rPr>
          <w:sz w:val="24"/>
        </w:rPr>
      </w:pPr>
      <w:r>
        <w:rPr>
          <w:sz w:val="24"/>
        </w:rPr>
        <w:t>Close the Subject table.</w:t>
      </w:r>
    </w:p>
    <w:p w:rsidR="00E0577C" w:rsidRDefault="00E0577C">
      <w:pPr>
        <w:rPr>
          <w:sz w:val="24"/>
        </w:rPr>
      </w:pPr>
    </w:p>
    <w:p w:rsidR="00E0577C" w:rsidRDefault="00E0577C" w:rsidP="00214F31">
      <w:pPr>
        <w:pStyle w:val="Heading5"/>
      </w:pPr>
      <w:r>
        <w:t xml:space="preserve">Create a simple data entry form </w:t>
      </w:r>
    </w:p>
    <w:p w:rsidR="00E0577C" w:rsidRDefault="00E0577C">
      <w:pPr>
        <w:rPr>
          <w:sz w:val="24"/>
        </w:rPr>
      </w:pPr>
      <w:r>
        <w:rPr>
          <w:sz w:val="24"/>
        </w:rPr>
        <w:t>You have just entered data directly to the data tables. Access also lets you create nicely formatted forms that can make data review and entry more convenient.</w:t>
      </w:r>
    </w:p>
    <w:p w:rsidR="00E0577C" w:rsidRDefault="00E0577C" w:rsidP="00DA3147">
      <w:pPr>
        <w:numPr>
          <w:ilvl w:val="0"/>
          <w:numId w:val="8"/>
        </w:numPr>
        <w:rPr>
          <w:sz w:val="24"/>
        </w:rPr>
      </w:pPr>
      <w:r>
        <w:rPr>
          <w:sz w:val="24"/>
        </w:rPr>
        <w:t xml:space="preserve">Highlight the Subject table in the database window (left panel), then click on ribbon options Create </w:t>
      </w:r>
      <w:r w:rsidRPr="00DA3147">
        <w:rPr>
          <w:sz w:val="24"/>
          <w:szCs w:val="24"/>
        </w:rPr>
        <w:sym w:font="Wingdings" w:char="F0E0"/>
      </w:r>
      <w:r>
        <w:rPr>
          <w:sz w:val="24"/>
        </w:rPr>
        <w:t xml:space="preserve"> Form. A simple form will appear in Form View. (If you neglected to disable Layout View, in step A4. above, the form will appear in Layout View instead. If this is the case, just switch to Form View.)</w:t>
      </w:r>
    </w:p>
    <w:p w:rsidR="00E0577C" w:rsidRDefault="00E0577C">
      <w:pPr>
        <w:numPr>
          <w:ilvl w:val="0"/>
          <w:numId w:val="8"/>
        </w:numPr>
        <w:rPr>
          <w:sz w:val="24"/>
        </w:rPr>
      </w:pPr>
      <w:r>
        <w:rPr>
          <w:sz w:val="24"/>
        </w:rPr>
        <w:t>The form displays records (Gilbert and Honoria) that are already in the “Subject” table. Notice that Access automatically created a simple subform for Exam records. When you view a subject, the exam records for that subject appear in the subform.</w:t>
      </w:r>
    </w:p>
    <w:p w:rsidR="00E0577C" w:rsidRDefault="00E0577C">
      <w:pPr>
        <w:numPr>
          <w:ilvl w:val="0"/>
          <w:numId w:val="8"/>
        </w:numPr>
        <w:rPr>
          <w:sz w:val="24"/>
        </w:rPr>
      </w:pPr>
      <w:r>
        <w:rPr>
          <w:sz w:val="24"/>
        </w:rPr>
        <w:t>You can move from one subject record to another using the left- and right-arrows in the navigation bar at the very bottom of the form.</w:t>
      </w:r>
    </w:p>
    <w:p w:rsidR="00E0577C" w:rsidRDefault="00E0577C">
      <w:pPr>
        <w:numPr>
          <w:ilvl w:val="0"/>
          <w:numId w:val="8"/>
        </w:numPr>
        <w:rPr>
          <w:sz w:val="24"/>
        </w:rPr>
      </w:pPr>
      <w:r>
        <w:rPr>
          <w:sz w:val="24"/>
        </w:rPr>
        <w:t>You can use the form to filter and sort the records, but for now, we want to use it to update data. It turns out that Gilbert and Honoria both had neonatal hyperbilirubinemia. Update their records accordingly. (Of course, a form for a real study database would not display exposure status.)</w:t>
      </w:r>
    </w:p>
    <w:p w:rsidR="00E0577C" w:rsidRDefault="00E0577C">
      <w:pPr>
        <w:numPr>
          <w:ilvl w:val="0"/>
          <w:numId w:val="8"/>
        </w:numPr>
        <w:rPr>
          <w:sz w:val="24"/>
        </w:rPr>
      </w:pPr>
      <w:r>
        <w:rPr>
          <w:sz w:val="24"/>
        </w:rPr>
        <w:t>Close the form. You will be prompted to save the form as “Subject,” which is fine.</w:t>
      </w:r>
    </w:p>
    <w:p w:rsidR="00E0577C" w:rsidRDefault="00E0577C" w:rsidP="007902E9">
      <w:pPr>
        <w:rPr>
          <w:sz w:val="24"/>
        </w:rPr>
      </w:pPr>
    </w:p>
    <w:p w:rsidR="00E0577C" w:rsidRDefault="00E0577C">
      <w:pPr>
        <w:pStyle w:val="Heading5"/>
      </w:pPr>
      <w:r>
        <w:t>Edit a form to customize display and entry of exam information.</w:t>
      </w:r>
    </w:p>
    <w:p w:rsidR="00E0577C" w:rsidRDefault="00E0577C" w:rsidP="004655C7">
      <w:pPr>
        <w:numPr>
          <w:ilvl w:val="1"/>
          <w:numId w:val="4"/>
        </w:numPr>
        <w:tabs>
          <w:tab w:val="num" w:pos="270"/>
        </w:tabs>
        <w:ind w:left="270" w:hanging="270"/>
        <w:rPr>
          <w:sz w:val="24"/>
        </w:rPr>
      </w:pPr>
      <w:r>
        <w:rPr>
          <w:sz w:val="24"/>
        </w:rPr>
        <w:t>You can modify a form to improve its look and functioning. Reopen the “Subject” form in design view:</w:t>
      </w:r>
    </w:p>
    <w:p w:rsidR="00E0577C" w:rsidRDefault="00E0577C" w:rsidP="005021E3">
      <w:pPr>
        <w:numPr>
          <w:ilvl w:val="0"/>
          <w:numId w:val="22"/>
        </w:numPr>
        <w:tabs>
          <w:tab w:val="num" w:pos="1710"/>
        </w:tabs>
        <w:rPr>
          <w:sz w:val="24"/>
        </w:rPr>
      </w:pPr>
      <w:r>
        <w:rPr>
          <w:sz w:val="24"/>
        </w:rPr>
        <w:t xml:space="preserve">Highlight the Subject form in the Navigation Panel on the left. (Note the difference between the Subject </w:t>
      </w:r>
      <w:r>
        <w:rPr>
          <w:i/>
          <w:sz w:val="24"/>
        </w:rPr>
        <w:t>form</w:t>
      </w:r>
      <w:r>
        <w:rPr>
          <w:sz w:val="24"/>
        </w:rPr>
        <w:t xml:space="preserve"> and the Subject </w:t>
      </w:r>
      <w:r>
        <w:rPr>
          <w:i/>
          <w:sz w:val="24"/>
        </w:rPr>
        <w:t>table</w:t>
      </w:r>
      <w:r>
        <w:rPr>
          <w:sz w:val="24"/>
        </w:rPr>
        <w:t>. If you don’t see the Subject form, you may need to change the Navigation Panel so that it displays “All Access Objects” instead of “All Tables.”)</w:t>
      </w:r>
    </w:p>
    <w:p w:rsidR="00E0577C" w:rsidRDefault="00E0577C" w:rsidP="005021E3">
      <w:pPr>
        <w:numPr>
          <w:ilvl w:val="0"/>
          <w:numId w:val="22"/>
        </w:numPr>
        <w:tabs>
          <w:tab w:val="num" w:pos="1710"/>
        </w:tabs>
        <w:rPr>
          <w:sz w:val="24"/>
        </w:rPr>
      </w:pPr>
      <w:r>
        <w:rPr>
          <w:sz w:val="24"/>
        </w:rPr>
        <w:t>Right click the Subject form and choose “Design View.”</w:t>
      </w:r>
    </w:p>
    <w:p w:rsidR="00E0577C" w:rsidRDefault="00E0577C" w:rsidP="005021E3">
      <w:pPr>
        <w:numPr>
          <w:ilvl w:val="0"/>
          <w:numId w:val="22"/>
        </w:numPr>
        <w:tabs>
          <w:tab w:val="num" w:pos="1710"/>
        </w:tabs>
        <w:rPr>
          <w:sz w:val="24"/>
        </w:rPr>
      </w:pPr>
      <w:r>
        <w:rPr>
          <w:sz w:val="24"/>
        </w:rPr>
        <w:t xml:space="preserve">Alternatively, double-click the form to open it in Form View, then use the ribbon options Home </w:t>
      </w:r>
      <w:r w:rsidRPr="00DA3147">
        <w:rPr>
          <w:sz w:val="24"/>
          <w:szCs w:val="24"/>
        </w:rPr>
        <w:sym w:font="Wingdings" w:char="F0E0"/>
      </w:r>
      <w:r>
        <w:rPr>
          <w:sz w:val="24"/>
        </w:rPr>
        <w:t xml:space="preserve"> View </w:t>
      </w:r>
      <w:r w:rsidRPr="00DA3147">
        <w:rPr>
          <w:sz w:val="24"/>
          <w:szCs w:val="24"/>
        </w:rPr>
        <w:sym w:font="Wingdings" w:char="F0E0"/>
      </w:r>
      <w:r>
        <w:rPr>
          <w:sz w:val="24"/>
        </w:rPr>
        <w:t xml:space="preserve"> Design View.</w:t>
      </w:r>
    </w:p>
    <w:p w:rsidR="00E0577C" w:rsidRDefault="00E0577C" w:rsidP="004655C7">
      <w:pPr>
        <w:numPr>
          <w:ilvl w:val="1"/>
          <w:numId w:val="4"/>
        </w:numPr>
        <w:tabs>
          <w:tab w:val="num" w:pos="270"/>
        </w:tabs>
        <w:ind w:left="270" w:hanging="270"/>
        <w:rPr>
          <w:sz w:val="24"/>
        </w:rPr>
      </w:pPr>
      <w:r>
        <w:rPr>
          <w:sz w:val="24"/>
        </w:rPr>
        <w:t xml:space="preserve">Notice that the seven fields of the tables are arranged with </w:t>
      </w:r>
      <w:r w:rsidRPr="008E589B">
        <w:rPr>
          <w:b/>
          <w:i/>
          <w:sz w:val="24"/>
        </w:rPr>
        <w:t>labels</w:t>
      </w:r>
      <w:r w:rsidRPr="008E589B">
        <w:rPr>
          <w:i/>
          <w:sz w:val="24"/>
        </w:rPr>
        <w:t xml:space="preserve"> </w:t>
      </w:r>
      <w:r>
        <w:rPr>
          <w:sz w:val="24"/>
        </w:rPr>
        <w:t xml:space="preserve">on the left and </w:t>
      </w:r>
      <w:r w:rsidRPr="00B7439C">
        <w:rPr>
          <w:b/>
          <w:i/>
          <w:sz w:val="24"/>
        </w:rPr>
        <w:t>controls</w:t>
      </w:r>
      <w:r>
        <w:rPr>
          <w:sz w:val="24"/>
        </w:rPr>
        <w:t xml:space="preserve"> on the right.</w:t>
      </w:r>
    </w:p>
    <w:p w:rsidR="00E0577C" w:rsidRDefault="00E0577C" w:rsidP="00B7439C">
      <w:pPr>
        <w:pBdr>
          <w:top w:val="single" w:sz="4" w:space="1" w:color="auto"/>
          <w:left w:val="single" w:sz="4" w:space="4" w:color="auto"/>
          <w:bottom w:val="single" w:sz="4" w:space="1" w:color="auto"/>
          <w:right w:val="single" w:sz="4" w:space="4" w:color="auto"/>
        </w:pBdr>
        <w:rPr>
          <w:sz w:val="24"/>
        </w:rPr>
      </w:pPr>
      <w:r>
        <w:rPr>
          <w:sz w:val="24"/>
        </w:rPr>
        <w:t xml:space="preserve">Note: Controls and labels look very similar (they both appear with the field name inside a rectangle), but they do very different things. A </w:t>
      </w:r>
      <w:r w:rsidRPr="008E589B">
        <w:rPr>
          <w:b/>
          <w:i/>
          <w:sz w:val="24"/>
        </w:rPr>
        <w:t xml:space="preserve">control </w:t>
      </w:r>
      <w:r>
        <w:rPr>
          <w:sz w:val="24"/>
        </w:rPr>
        <w:t xml:space="preserve">is a sort of window on a form that displays the data value for a field. This is distinct from a </w:t>
      </w:r>
      <w:r w:rsidRPr="008E589B">
        <w:rPr>
          <w:b/>
          <w:i/>
          <w:sz w:val="24"/>
        </w:rPr>
        <w:t xml:space="preserve">label </w:t>
      </w:r>
      <w:r>
        <w:rPr>
          <w:sz w:val="24"/>
        </w:rPr>
        <w:t>on a form, which displays some fixed text, such as the name of the field, but does not display live data from the table. There are different types of controls, including text boxes, check boxes, combo boxes, etc. The most common type is a text box control.</w:t>
      </w:r>
    </w:p>
    <w:p w:rsidR="00E0577C" w:rsidRDefault="00E0577C" w:rsidP="006C5B88">
      <w:pPr>
        <w:numPr>
          <w:ilvl w:val="1"/>
          <w:numId w:val="4"/>
        </w:numPr>
        <w:tabs>
          <w:tab w:val="num" w:pos="270"/>
        </w:tabs>
        <w:ind w:left="270" w:hanging="270"/>
        <w:rPr>
          <w:sz w:val="24"/>
        </w:rPr>
      </w:pPr>
      <w:r>
        <w:rPr>
          <w:sz w:val="24"/>
        </w:rPr>
        <w:t>Try making the controls narrower by clicking and dragging.</w:t>
      </w:r>
    </w:p>
    <w:p w:rsidR="00E0577C" w:rsidRDefault="00E0577C" w:rsidP="006C5B88">
      <w:pPr>
        <w:numPr>
          <w:ilvl w:val="1"/>
          <w:numId w:val="4"/>
        </w:numPr>
        <w:tabs>
          <w:tab w:val="num" w:pos="270"/>
        </w:tabs>
        <w:ind w:left="270" w:hanging="270"/>
        <w:rPr>
          <w:sz w:val="24"/>
        </w:rPr>
      </w:pPr>
      <w:r>
        <w:rPr>
          <w:sz w:val="24"/>
        </w:rPr>
        <w:t xml:space="preserve">You will find that you can only change the width and position of all the controls together. That is because Access created them within a single “Layout.” To change the width or position of an individual control, you can remove the Layout by selecting any of the controls and labels in the Detail section of the form, then choosing the “Arrange” tab from the ribbon and Select Layout </w:t>
      </w:r>
      <w:r w:rsidRPr="00877282">
        <w:rPr>
          <w:sz w:val="24"/>
          <w:szCs w:val="24"/>
        </w:rPr>
        <w:sym w:font="Wingdings" w:char="F0E0"/>
      </w:r>
      <w:r>
        <w:rPr>
          <w:sz w:val="24"/>
        </w:rPr>
        <w:t xml:space="preserve"> Remove Layout. Now you can change the size and position of an individual control or label.</w:t>
      </w:r>
    </w:p>
    <w:p w:rsidR="00E0577C" w:rsidRDefault="00E0577C" w:rsidP="002B1C72">
      <w:pPr>
        <w:numPr>
          <w:ilvl w:val="1"/>
          <w:numId w:val="4"/>
        </w:numPr>
        <w:tabs>
          <w:tab w:val="num" w:pos="270"/>
        </w:tabs>
        <w:ind w:left="270" w:hanging="270"/>
        <w:rPr>
          <w:sz w:val="24"/>
        </w:rPr>
      </w:pPr>
      <w:r>
        <w:rPr>
          <w:sz w:val="24"/>
        </w:rPr>
        <w:t>You would rather see the text corresponding to a subject’s race rather than the numeric code. In the form’s Design View, select the Race control. Right click and select “Properties” to show the Properties Sheet (or, from the ribbon, select “Design” and then “Properties Sheet”). Edit the properties so that “Column Widths” is set to “0; 2”, instead of “0.25; 2”.  (Remember, make this change to the design of the form, not the table.  When displaying a table in Datasheet View, you want to see the numeric code, but when displaying data in a form, you often want to suppress the numeric code and see only the corresponding text.)</w:t>
      </w:r>
    </w:p>
    <w:p w:rsidR="00E0577C" w:rsidRDefault="00E0577C" w:rsidP="007315AC">
      <w:pPr>
        <w:tabs>
          <w:tab w:val="num" w:pos="1710"/>
        </w:tabs>
        <w:rPr>
          <w:sz w:val="24"/>
        </w:rPr>
      </w:pPr>
    </w:p>
    <w:p w:rsidR="00E0577C" w:rsidRDefault="00E0577C" w:rsidP="007315AC">
      <w:pPr>
        <w:tabs>
          <w:tab w:val="num" w:pos="1710"/>
        </w:tabs>
        <w:jc w:val="center"/>
        <w:rPr>
          <w:sz w:val="24"/>
        </w:rPr>
      </w:pPr>
      <w:r w:rsidRPr="00A84719">
        <w:rPr>
          <w:noProof/>
          <w:sz w:val="24"/>
        </w:rPr>
        <w:pict>
          <v:shape id="Picture 34" o:spid="_x0000_i1029" type="#_x0000_t75" style="width:338.25pt;height:129.75pt;visibility:visible">
            <v:imagedata r:id="rId11" o:title=""/>
          </v:shape>
        </w:pict>
      </w:r>
    </w:p>
    <w:p w:rsidR="00E0577C" w:rsidRDefault="00E0577C" w:rsidP="007315AC">
      <w:pPr>
        <w:tabs>
          <w:tab w:val="num" w:pos="1710"/>
        </w:tabs>
        <w:rPr>
          <w:sz w:val="24"/>
        </w:rPr>
      </w:pPr>
    </w:p>
    <w:p w:rsidR="00E0577C" w:rsidRDefault="00E0577C" w:rsidP="007315AC">
      <w:pPr>
        <w:tabs>
          <w:tab w:val="num" w:pos="1710"/>
        </w:tabs>
        <w:rPr>
          <w:sz w:val="24"/>
        </w:rPr>
      </w:pPr>
    </w:p>
    <w:p w:rsidR="00E0577C" w:rsidRDefault="00E0577C" w:rsidP="002B1C72">
      <w:pPr>
        <w:numPr>
          <w:ilvl w:val="1"/>
          <w:numId w:val="4"/>
        </w:numPr>
        <w:tabs>
          <w:tab w:val="num" w:pos="270"/>
        </w:tabs>
        <w:ind w:left="270" w:hanging="270"/>
        <w:rPr>
          <w:sz w:val="24"/>
        </w:rPr>
      </w:pPr>
      <w:r>
        <w:rPr>
          <w:sz w:val="24"/>
        </w:rPr>
        <w:t xml:space="preserve">Make the same change to the Ethnicity control so that you see only “No”, “Yes”, or “Unknown”, and not the numeric code.  (Again, you should only do this at the form design level to a </w:t>
      </w:r>
      <w:r w:rsidRPr="00C47AB9">
        <w:rPr>
          <w:b/>
          <w:i/>
          <w:sz w:val="24"/>
        </w:rPr>
        <w:t>control</w:t>
      </w:r>
      <w:r>
        <w:rPr>
          <w:sz w:val="24"/>
        </w:rPr>
        <w:t>, not at the table design level to a field.)</w:t>
      </w:r>
    </w:p>
    <w:p w:rsidR="00E0577C" w:rsidRDefault="00E0577C" w:rsidP="006C5B88">
      <w:pPr>
        <w:numPr>
          <w:ilvl w:val="1"/>
          <w:numId w:val="4"/>
        </w:numPr>
        <w:tabs>
          <w:tab w:val="num" w:pos="270"/>
        </w:tabs>
        <w:ind w:left="270" w:hanging="270"/>
        <w:rPr>
          <w:sz w:val="24"/>
        </w:rPr>
      </w:pPr>
      <w:r>
        <w:rPr>
          <w:sz w:val="24"/>
        </w:rPr>
        <w:t>Switch back to Form View. Look at Gilbert and Honoria’s records and see whether the data is displayed in the most effective way. Switch back and forth between Form View and Design View, making adjustments in the Design View until the data is displayed to your satisfaction.</w:t>
      </w:r>
    </w:p>
    <w:p w:rsidR="00E0577C" w:rsidRDefault="00E0577C">
      <w:pPr>
        <w:rPr>
          <w:b/>
          <w:bCs/>
        </w:rPr>
      </w:pPr>
    </w:p>
    <w:p w:rsidR="00E0577C" w:rsidRDefault="00E0577C">
      <w:pPr>
        <w:pStyle w:val="Heading5"/>
      </w:pPr>
      <w:r>
        <w:t>Use the form to enter new records.</w:t>
      </w:r>
    </w:p>
    <w:p w:rsidR="00E0577C" w:rsidRDefault="00E0577C">
      <w:pPr>
        <w:numPr>
          <w:ilvl w:val="0"/>
          <w:numId w:val="9"/>
        </w:numPr>
        <w:rPr>
          <w:sz w:val="24"/>
        </w:rPr>
      </w:pPr>
      <w:r>
        <w:rPr>
          <w:sz w:val="24"/>
        </w:rPr>
        <w:t xml:space="preserve">Now, in form view, use the Subject form to enter a new record for Lucy. Access offers several different ways to create a new blank record. Enter Lucy’s subject-specific information (she did have neonatal hyperbilirubinemia) and her two exams from the data collection forms. </w:t>
      </w:r>
    </w:p>
    <w:p w:rsidR="00E0577C" w:rsidRDefault="00E0577C">
      <w:pPr>
        <w:numPr>
          <w:ilvl w:val="0"/>
          <w:numId w:val="9"/>
        </w:numPr>
        <w:rPr>
          <w:sz w:val="24"/>
        </w:rPr>
      </w:pPr>
      <w:r>
        <w:rPr>
          <w:sz w:val="24"/>
        </w:rPr>
        <w:t>Note how the subform allows display and entry of multiple exams for the same subject.  REDCap cannot do this.</w:t>
      </w:r>
    </w:p>
    <w:p w:rsidR="00E0577C" w:rsidRDefault="00E0577C">
      <w:pPr>
        <w:numPr>
          <w:ilvl w:val="0"/>
          <w:numId w:val="9"/>
        </w:numPr>
        <w:rPr>
          <w:sz w:val="24"/>
        </w:rPr>
      </w:pPr>
      <w:r>
        <w:rPr>
          <w:sz w:val="24"/>
        </w:rPr>
        <w:t>Close and save the form.</w:t>
      </w:r>
    </w:p>
    <w:p w:rsidR="00E0577C" w:rsidRDefault="00E0577C">
      <w:pPr>
        <w:rPr>
          <w:sz w:val="24"/>
        </w:rPr>
      </w:pPr>
    </w:p>
    <w:p w:rsidR="00E0577C" w:rsidRDefault="00E0577C">
      <w:pPr>
        <w:rPr>
          <w:sz w:val="24"/>
        </w:rPr>
      </w:pPr>
      <w:r>
        <w:rPr>
          <w:sz w:val="24"/>
        </w:rPr>
        <w:t xml:space="preserve">You now know how to set up an Access database, create relationships between normalized tables, and create a data collection form (for subjects) with a subform (for exams/measurements). </w:t>
      </w:r>
    </w:p>
    <w:p w:rsidR="00E0577C" w:rsidRDefault="00E0577C">
      <w:pPr>
        <w:rPr>
          <w:sz w:val="24"/>
        </w:rPr>
      </w:pPr>
      <w:r>
        <w:rPr>
          <w:sz w:val="24"/>
        </w:rPr>
        <w:t>This completes Lab 4. Close your Access file.  Please upload it on the Epi 218 syllabus site by midnight on the due date.</w:t>
      </w:r>
    </w:p>
    <w:p w:rsidR="00E0577C" w:rsidRDefault="00E0577C" w:rsidP="00A212AD">
      <w:pPr>
        <w:pStyle w:val="Heading1"/>
        <w:spacing w:before="0"/>
        <w:rPr>
          <w:sz w:val="57"/>
        </w:rPr>
      </w:pPr>
      <w:r>
        <w:br w:type="page"/>
      </w:r>
      <w:r>
        <w:rPr>
          <w:noProof/>
        </w:rPr>
        <w:pict>
          <v:shape id="Picture 42" o:spid="_x0000_s1026" type="#_x0000_t75" alt="IJSLogo" style="position:absolute;margin-left:364.95pt;margin-top:-7.9pt;width:117pt;height:87pt;z-index:251665408;visibility:visible">
            <v:imagedata r:id="rId12" o:title=""/>
            <w10:wrap type="square"/>
          </v:shape>
        </w:pict>
      </w:r>
      <w:r>
        <w:t xml:space="preserve">Infant Hyperbilirubinemia Study          </w:t>
      </w:r>
    </w:p>
    <w:p w:rsidR="00E0577C" w:rsidRDefault="00E0577C" w:rsidP="00A212AD">
      <w:pPr>
        <w:pStyle w:val="Heading1"/>
        <w:rPr>
          <w:sz w:val="57"/>
        </w:rPr>
      </w:pPr>
      <w:r>
        <w:t>Examination Data Form</w:t>
      </w:r>
    </w:p>
    <w:p w:rsidR="00E0577C" w:rsidRDefault="00E0577C"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E0577C" w:rsidRDefault="00E0577C"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E0577C" w:rsidRDefault="00E0577C"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u w:val="single"/>
        </w:rPr>
        <w:tab/>
      </w:r>
      <w:r>
        <w:rPr>
          <w:rFonts w:ascii="Monotype Corsiva" w:hAnsi="Monotype Corsiva"/>
          <w:snapToGrid w:val="0"/>
          <w:color w:val="0000FF"/>
          <w:sz w:val="28"/>
          <w:u w:val="single"/>
        </w:rPr>
        <w:t>Gilbert</w:t>
      </w:r>
      <w:r>
        <w:rPr>
          <w:snapToGrid w:val="0"/>
          <w:color w:val="000000"/>
          <w:sz w:val="28"/>
        </w:rPr>
        <w:t xml:space="preserve">         </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130349</w:t>
      </w:r>
    </w:p>
    <w:p w:rsidR="00E0577C" w:rsidRDefault="00E0577C" w:rsidP="00A212AD">
      <w:pPr>
        <w:widowControl w:val="0"/>
        <w:tabs>
          <w:tab w:val="left" w:pos="6840"/>
          <w:tab w:val="right" w:pos="9240"/>
        </w:tabs>
        <w:spacing w:before="53"/>
        <w:rPr>
          <w:snapToGrid w:val="0"/>
          <w:color w:val="000000"/>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sidRPr="00216C0B">
        <w:rPr>
          <w:rFonts w:ascii="Monotype Corsiva" w:hAnsi="Monotype Corsiva"/>
          <w:snapToGrid w:val="0"/>
          <w:color w:val="FF0000"/>
        </w:rPr>
        <w:t>813</w:t>
      </w:r>
    </w:p>
    <w:p w:rsidR="00E0577C" w:rsidRDefault="00E0577C" w:rsidP="00A212AD">
      <w:pPr>
        <w:widowControl w:val="0"/>
        <w:tabs>
          <w:tab w:val="left" w:pos="120"/>
          <w:tab w:val="center" w:pos="2910"/>
          <w:tab w:val="left" w:pos="6840"/>
          <w:tab w:val="right" w:pos="9255"/>
        </w:tabs>
        <w:rPr>
          <w:snapToGrid w:val="0"/>
          <w:color w:val="000000"/>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01/21/2013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3</w:t>
      </w:r>
    </w:p>
    <w:p w:rsidR="00E0577C" w:rsidRDefault="00E0577C"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M</w:t>
      </w:r>
    </w:p>
    <w:p w:rsidR="00E0577C" w:rsidRDefault="00E0577C" w:rsidP="00A212AD">
      <w:pPr>
        <w:widowControl w:val="0"/>
        <w:tabs>
          <w:tab w:val="left" w:pos="120"/>
          <w:tab w:val="center" w:pos="2250"/>
        </w:tabs>
        <w:spacing w:before="218"/>
        <w:rPr>
          <w:b/>
          <w:snapToGrid w:val="0"/>
          <w:color w:val="000000"/>
          <w:sz w:val="28"/>
        </w:rPr>
      </w:pPr>
      <w:r>
        <w:rPr>
          <w:noProof/>
        </w:rPr>
        <w:pict>
          <v:oval id="Oval 21" o:spid="_x0000_s1027" style="position:absolute;margin-left:175.5pt;margin-top:8.6pt;width:37.5pt;height:18.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E0577C" w:rsidRDefault="00E0577C" w:rsidP="00A212AD">
      <w:pPr>
        <w:widowControl w:val="0"/>
        <w:tabs>
          <w:tab w:val="left" w:pos="120"/>
          <w:tab w:val="center" w:pos="2250"/>
        </w:tabs>
        <w:spacing w:before="218"/>
        <w:rPr>
          <w:b/>
          <w:snapToGrid w:val="0"/>
          <w:color w:val="000000"/>
          <w:sz w:val="28"/>
        </w:rPr>
      </w:pPr>
      <w:r>
        <w:rPr>
          <w:noProof/>
        </w:rPr>
        <w:pict>
          <v:oval id="Oval 28" o:spid="_x0000_s1028" style="position:absolute;margin-left:423.75pt;margin-top:9.35pt;width:58.2pt;height:18.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E0577C" w:rsidRPr="00440182" w:rsidRDefault="00E0577C" w:rsidP="00A212AD">
      <w:pPr>
        <w:widowControl w:val="0"/>
        <w:tabs>
          <w:tab w:val="left" w:pos="90"/>
          <w:tab w:val="center" w:pos="2730"/>
          <w:tab w:val="left" w:pos="3780"/>
          <w:tab w:val="center" w:pos="7680"/>
        </w:tabs>
        <w:spacing w:before="518"/>
        <w:rPr>
          <w:snapToGrid w:val="0"/>
          <w:color w:val="000000"/>
          <w:sz w:val="24"/>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02/24/2018</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sidRPr="00440182">
        <w:rPr>
          <w:snapToGrid w:val="0"/>
          <w:color w:val="000000"/>
          <w:sz w:val="24"/>
        </w:rPr>
        <w:t>Elders</w:t>
      </w:r>
    </w:p>
    <w:p w:rsidR="00E0577C" w:rsidRDefault="00E0577C"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36.4</w:t>
      </w:r>
    </w:p>
    <w:p w:rsidR="00E0577C" w:rsidRDefault="00E0577C"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90</w:t>
      </w:r>
    </w:p>
    <w:p w:rsidR="00E0577C" w:rsidRDefault="00E0577C" w:rsidP="00A212AD">
      <w:pPr>
        <w:widowControl w:val="0"/>
        <w:tabs>
          <w:tab w:val="left" w:pos="90"/>
          <w:tab w:val="center" w:pos="2317"/>
        </w:tabs>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119</w:t>
      </w:r>
    </w:p>
    <w:p w:rsidR="00E0577C" w:rsidRDefault="00E0577C" w:rsidP="00A212AD">
      <w:pPr>
        <w:widowControl w:val="0"/>
        <w:tabs>
          <w:tab w:val="left" w:pos="90"/>
          <w:tab w:val="center" w:pos="2317"/>
        </w:tabs>
        <w:rPr>
          <w:rFonts w:ascii="Monotype Corsiva" w:hAnsi="Monotype Corsiva"/>
          <w:snapToGrid w:val="0"/>
          <w:color w:val="0000FF"/>
          <w:sz w:val="28"/>
          <w:u w:val="single"/>
        </w:rPr>
      </w:pPr>
    </w:p>
    <w:p w:rsidR="00E0577C" w:rsidRPr="00D513E9" w:rsidRDefault="00E0577C" w:rsidP="00A212AD">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sidRPr="00D513E9">
        <w:rPr>
          <w:rFonts w:ascii="Monotype Corsiva" w:hAnsi="Monotype Corsiva"/>
          <w:snapToGrid w:val="0"/>
          <w:color w:val="0000FF"/>
          <w:sz w:val="28"/>
          <w:u w:val="single"/>
        </w:rPr>
        <w:t>C-1</w:t>
      </w:r>
    </w:p>
    <w:tbl>
      <w:tblPr>
        <w:tblpPr w:leftFromText="180" w:rightFromText="180" w:vertAnchor="page" w:horzAnchor="margin" w:tblpY="10876"/>
        <w:tblW w:w="9871" w:type="dxa"/>
        <w:tblLayout w:type="fixed"/>
        <w:tblCellMar>
          <w:left w:w="40" w:type="dxa"/>
          <w:right w:w="40" w:type="dxa"/>
        </w:tblCellMar>
        <w:tblLook w:val="0000"/>
      </w:tblPr>
      <w:tblGrid>
        <w:gridCol w:w="1465"/>
        <w:gridCol w:w="8406"/>
      </w:tblGrid>
      <w:tr w:rsidR="00E0577C" w:rsidTr="00F50128">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E0577C" w:rsidRDefault="00E0577C" w:rsidP="00A212AD">
      <w:pPr>
        <w:widowControl w:val="0"/>
        <w:tabs>
          <w:tab w:val="left" w:pos="90"/>
          <w:tab w:val="center" w:pos="2317"/>
        </w:tabs>
        <w:rPr>
          <w:snapToGrid w:val="0"/>
          <w:color w:val="000000"/>
          <w:sz w:val="57"/>
        </w:rPr>
      </w:pPr>
      <w:r>
        <w:rPr>
          <w:snapToGrid w:val="0"/>
          <w:color w:val="000000"/>
          <w:sz w:val="48"/>
        </w:rPr>
        <w:br w:type="page"/>
        <w:t>Infant Hyperbilirubinemia Study</w:t>
      </w:r>
    </w:p>
    <w:p w:rsidR="00E0577C" w:rsidRDefault="00E0577C" w:rsidP="00A212AD">
      <w:pPr>
        <w:widowControl w:val="0"/>
        <w:tabs>
          <w:tab w:val="left" w:pos="90"/>
        </w:tabs>
        <w:spacing w:before="113"/>
        <w:rPr>
          <w:snapToGrid w:val="0"/>
          <w:color w:val="000000"/>
          <w:sz w:val="57"/>
        </w:rPr>
      </w:pPr>
      <w:r>
        <w:rPr>
          <w:noProof/>
        </w:rPr>
        <w:pict>
          <v:shape id="Picture 41" o:spid="_x0000_s1029" type="#_x0000_t75" alt="IJSLogo" style="position:absolute;margin-left:358.2pt;margin-top:-36.2pt;width:117pt;height:87pt;z-index:251664384;visibility:visible">
            <v:imagedata r:id="rId12" o:title=""/>
            <w10:wrap type="square"/>
          </v:shape>
        </w:pict>
      </w:r>
      <w:r>
        <w:rPr>
          <w:snapToGrid w:val="0"/>
          <w:color w:val="000000"/>
          <w:sz w:val="48"/>
        </w:rPr>
        <w:t>Examination Data Form</w:t>
      </w:r>
    </w:p>
    <w:p w:rsidR="00E0577C" w:rsidRDefault="00E0577C"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E0577C" w:rsidRDefault="00E0577C"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E0577C" w:rsidRDefault="00E0577C"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130294</w:t>
      </w:r>
    </w:p>
    <w:p w:rsidR="00E0577C" w:rsidRDefault="00E0577C"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203</w:t>
      </w:r>
    </w:p>
    <w:p w:rsidR="00E0577C" w:rsidRDefault="00E0577C"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1</w:t>
      </w:r>
    </w:p>
    <w:p w:rsidR="00E0577C" w:rsidRDefault="00E0577C"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E0577C" w:rsidRDefault="00E0577C" w:rsidP="00A212AD">
      <w:pPr>
        <w:widowControl w:val="0"/>
        <w:tabs>
          <w:tab w:val="left" w:pos="120"/>
          <w:tab w:val="center" w:pos="2250"/>
        </w:tabs>
        <w:spacing w:before="218"/>
        <w:rPr>
          <w:b/>
          <w:snapToGrid w:val="0"/>
          <w:color w:val="000000"/>
          <w:sz w:val="28"/>
        </w:rPr>
      </w:pPr>
      <w:r>
        <w:rPr>
          <w:noProof/>
        </w:rPr>
        <w:pict>
          <v:oval id="Oval 33" o:spid="_x0000_s1030" style="position:absolute;margin-left:177.75pt;margin-top:7.1pt;width:36.75pt;height:2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E0577C" w:rsidRDefault="00E0577C" w:rsidP="00A212AD">
      <w:pPr>
        <w:widowControl w:val="0"/>
        <w:tabs>
          <w:tab w:val="left" w:pos="120"/>
          <w:tab w:val="center" w:pos="2250"/>
        </w:tabs>
        <w:spacing w:before="218"/>
        <w:rPr>
          <w:b/>
          <w:snapToGrid w:val="0"/>
          <w:color w:val="000000"/>
          <w:sz w:val="28"/>
        </w:rPr>
      </w:pPr>
      <w:r>
        <w:rPr>
          <w:noProof/>
        </w:rPr>
        <w:pict>
          <v:oval id="Oval 32" o:spid="_x0000_s1031" style="position:absolute;margin-left:243pt;margin-top:6.35pt;width:53.25pt;height:21.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E0577C" w:rsidRDefault="00E0577C"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03/11/2016</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Koop</w:t>
      </w:r>
    </w:p>
    <w:p w:rsidR="00E0577C" w:rsidRDefault="00E0577C"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16.0</w:t>
      </w:r>
    </w:p>
    <w:p w:rsidR="00E0577C" w:rsidRDefault="00E0577C"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____</w:t>
      </w:r>
    </w:p>
    <w:p w:rsidR="00E0577C" w:rsidRDefault="00E0577C" w:rsidP="00A212AD">
      <w:pPr>
        <w:widowControl w:val="0"/>
        <w:tabs>
          <w:tab w:val="left" w:pos="90"/>
          <w:tab w:val="center" w:pos="2317"/>
        </w:tabs>
        <w:rPr>
          <w:snapToGrid w:val="0"/>
          <w:color w:val="000000"/>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98</w:t>
      </w:r>
    </w:p>
    <w:p w:rsidR="00E0577C" w:rsidRDefault="00E0577C" w:rsidP="0066776D">
      <w:pPr>
        <w:widowControl w:val="0"/>
        <w:tabs>
          <w:tab w:val="left" w:pos="90"/>
          <w:tab w:val="center" w:pos="2317"/>
        </w:tabs>
        <w:rPr>
          <w:b/>
          <w:snapToGrid w:val="0"/>
          <w:color w:val="000000"/>
          <w:sz w:val="28"/>
        </w:rPr>
      </w:pPr>
    </w:p>
    <w:p w:rsidR="00E0577C" w:rsidRPr="00D513E9" w:rsidRDefault="00E0577C" w:rsidP="0066776D">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tbl>
      <w:tblPr>
        <w:tblpPr w:leftFromText="180" w:rightFromText="180" w:vertAnchor="page" w:horzAnchor="margin" w:tblpY="10369"/>
        <w:tblW w:w="9871" w:type="dxa"/>
        <w:tblLayout w:type="fixed"/>
        <w:tblCellMar>
          <w:left w:w="40" w:type="dxa"/>
          <w:right w:w="40" w:type="dxa"/>
        </w:tblCellMar>
        <w:tblLook w:val="0000"/>
      </w:tblPr>
      <w:tblGrid>
        <w:gridCol w:w="1465"/>
        <w:gridCol w:w="8406"/>
      </w:tblGrid>
      <w:tr w:rsidR="00E0577C"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E0577C" w:rsidRDefault="00E0577C" w:rsidP="00A212AD">
      <w:pPr>
        <w:widowControl w:val="0"/>
        <w:tabs>
          <w:tab w:val="left" w:pos="90"/>
        </w:tabs>
        <w:spacing w:before="60"/>
        <w:rPr>
          <w:rFonts w:ascii="MS Sans Serif" w:hAnsi="MS Sans Serif"/>
          <w:snapToGrid w:val="0"/>
          <w:sz w:val="24"/>
        </w:rPr>
      </w:pPr>
    </w:p>
    <w:p w:rsidR="00E0577C" w:rsidRDefault="00E0577C" w:rsidP="00A212AD">
      <w:pPr>
        <w:widowControl w:val="0"/>
        <w:tabs>
          <w:tab w:val="left" w:pos="90"/>
        </w:tabs>
        <w:spacing w:before="60"/>
        <w:rPr>
          <w:rFonts w:ascii="MS Sans Serif" w:hAnsi="MS Sans Serif"/>
          <w:snapToGrid w:val="0"/>
          <w:sz w:val="24"/>
        </w:rPr>
      </w:pPr>
      <w:r>
        <w:rPr>
          <w:rFonts w:ascii="MS Sans Serif" w:hAnsi="MS Sans Serif"/>
          <w:snapToGrid w:val="0"/>
          <w:sz w:val="24"/>
        </w:rPr>
        <w:br w:type="page"/>
      </w:r>
    </w:p>
    <w:p w:rsidR="00E0577C" w:rsidRDefault="00E0577C" w:rsidP="00A212AD">
      <w:pPr>
        <w:widowControl w:val="0"/>
        <w:tabs>
          <w:tab w:val="left" w:pos="90"/>
        </w:tabs>
        <w:spacing w:before="60"/>
        <w:rPr>
          <w:snapToGrid w:val="0"/>
          <w:color w:val="000000"/>
          <w:sz w:val="57"/>
        </w:rPr>
      </w:pPr>
      <w:r>
        <w:rPr>
          <w:noProof/>
        </w:rPr>
        <w:pict>
          <v:shape id="Picture 43" o:spid="_x0000_s1032" type="#_x0000_t75" alt="IJSLogo" style="position:absolute;margin-left:352.95pt;margin-top:-18.35pt;width:117pt;height:87pt;z-index:251666432;visibility:visible">
            <v:imagedata r:id="rId12" o:title=""/>
            <w10:wrap type="square"/>
          </v:shape>
        </w:pict>
      </w:r>
      <w:r>
        <w:rPr>
          <w:snapToGrid w:val="0"/>
          <w:color w:val="000000"/>
          <w:sz w:val="48"/>
        </w:rPr>
        <w:t>Infant Hyperbilirubinemia Study</w:t>
      </w:r>
    </w:p>
    <w:p w:rsidR="00E0577C" w:rsidRDefault="00E0577C" w:rsidP="00A212AD">
      <w:pPr>
        <w:widowControl w:val="0"/>
        <w:tabs>
          <w:tab w:val="left" w:pos="90"/>
        </w:tabs>
        <w:spacing w:before="113"/>
        <w:rPr>
          <w:snapToGrid w:val="0"/>
          <w:color w:val="000000"/>
          <w:sz w:val="57"/>
        </w:rPr>
      </w:pPr>
      <w:r>
        <w:rPr>
          <w:snapToGrid w:val="0"/>
          <w:color w:val="000000"/>
          <w:sz w:val="48"/>
        </w:rPr>
        <w:t>Examination Data Form</w:t>
      </w:r>
    </w:p>
    <w:p w:rsidR="00E0577C" w:rsidRDefault="00E0577C"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E0577C" w:rsidRDefault="00E0577C"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E0577C" w:rsidRDefault="00E0577C"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130294</w:t>
      </w:r>
    </w:p>
    <w:p w:rsidR="00E0577C" w:rsidRDefault="00E0577C"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583</w:t>
      </w:r>
    </w:p>
    <w:p w:rsidR="00E0577C" w:rsidRDefault="00E0577C"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2</w:t>
      </w:r>
    </w:p>
    <w:p w:rsidR="00E0577C" w:rsidRDefault="00E0577C"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E0577C" w:rsidRDefault="00E0577C" w:rsidP="00A212AD">
      <w:pPr>
        <w:widowControl w:val="0"/>
        <w:tabs>
          <w:tab w:val="left" w:pos="120"/>
          <w:tab w:val="center" w:pos="2250"/>
        </w:tabs>
        <w:spacing w:before="218"/>
        <w:rPr>
          <w:b/>
          <w:snapToGrid w:val="0"/>
          <w:color w:val="000000"/>
          <w:sz w:val="28"/>
        </w:rPr>
      </w:pPr>
      <w:r>
        <w:rPr>
          <w:noProof/>
        </w:rPr>
        <w:pict>
          <v:oval id="Oval 36" o:spid="_x0000_s1033" style="position:absolute;margin-left:177.75pt;margin-top:7.1pt;width:36.75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E0577C" w:rsidRDefault="00E0577C" w:rsidP="00A212AD">
      <w:pPr>
        <w:widowControl w:val="0"/>
        <w:tabs>
          <w:tab w:val="left" w:pos="120"/>
          <w:tab w:val="center" w:pos="2250"/>
        </w:tabs>
        <w:spacing w:before="218"/>
        <w:rPr>
          <w:b/>
          <w:snapToGrid w:val="0"/>
          <w:color w:val="000000"/>
          <w:sz w:val="28"/>
        </w:rPr>
      </w:pPr>
      <w:r>
        <w:rPr>
          <w:noProof/>
        </w:rPr>
        <w:pict>
          <v:oval id="Oval 35" o:spid="_x0000_s1034" style="position:absolute;margin-left:247.5pt;margin-top:6.35pt;width:53.25pt;height:21.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E0577C" w:rsidRDefault="00E0577C" w:rsidP="00A212AD">
      <w:pPr>
        <w:widowControl w:val="0"/>
        <w:tabs>
          <w:tab w:val="left" w:pos="120"/>
          <w:tab w:val="center" w:pos="2250"/>
        </w:tabs>
        <w:spacing w:before="218"/>
        <w:rPr>
          <w:snapToGrid w:val="0"/>
          <w:color w:val="000000"/>
          <w:sz w:val="35"/>
        </w:rPr>
      </w:pPr>
    </w:p>
    <w:p w:rsidR="00E0577C" w:rsidRDefault="00E0577C"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04/04/2017</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Antonia Coello Novello</w:t>
      </w:r>
    </w:p>
    <w:p w:rsidR="00E0577C" w:rsidRDefault="00E0577C"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18.0</w:t>
      </w:r>
    </w:p>
    <w:p w:rsidR="00E0577C" w:rsidRPr="00810AB0" w:rsidRDefault="00E0577C" w:rsidP="00A212AD">
      <w:pPr>
        <w:widowControl w:val="0"/>
        <w:tabs>
          <w:tab w:val="left" w:pos="3120"/>
          <w:tab w:val="center" w:pos="4837"/>
        </w:tabs>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t>_______</w:t>
      </w:r>
    </w:p>
    <w:p w:rsidR="00E0577C" w:rsidRDefault="00E0577C"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104</w:t>
      </w:r>
    </w:p>
    <w:p w:rsidR="00E0577C" w:rsidRDefault="00E0577C" w:rsidP="00810AB0">
      <w:pPr>
        <w:widowControl w:val="0"/>
        <w:tabs>
          <w:tab w:val="left" w:pos="90"/>
          <w:tab w:val="center" w:pos="2317"/>
        </w:tabs>
        <w:rPr>
          <w:b/>
          <w:snapToGrid w:val="0"/>
          <w:color w:val="000000"/>
          <w:sz w:val="28"/>
        </w:rPr>
      </w:pPr>
    </w:p>
    <w:p w:rsidR="00E0577C" w:rsidRDefault="00E0577C" w:rsidP="00810AB0">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E0577C" w:rsidRPr="00D513E9" w:rsidRDefault="00E0577C" w:rsidP="00810AB0">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1521"/>
        <w:tblW w:w="9871" w:type="dxa"/>
        <w:tblLayout w:type="fixed"/>
        <w:tblCellMar>
          <w:left w:w="40" w:type="dxa"/>
          <w:right w:w="40" w:type="dxa"/>
        </w:tblCellMar>
        <w:tblLook w:val="0000"/>
      </w:tblPr>
      <w:tblGrid>
        <w:gridCol w:w="1465"/>
        <w:gridCol w:w="8406"/>
      </w:tblGrid>
      <w:tr w:rsidR="00E0577C" w:rsidTr="00F50128">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F50128">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E0577C"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F50128">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E0577C" w:rsidRDefault="00E0577C" w:rsidP="00A212AD">
      <w:pPr>
        <w:widowControl w:val="0"/>
        <w:tabs>
          <w:tab w:val="left" w:pos="90"/>
        </w:tabs>
        <w:spacing w:before="60"/>
        <w:rPr>
          <w:snapToGrid w:val="0"/>
          <w:color w:val="000000"/>
          <w:sz w:val="57"/>
        </w:rPr>
      </w:pPr>
      <w:r>
        <w:rPr>
          <w:snapToGrid w:val="0"/>
          <w:color w:val="000000"/>
          <w:sz w:val="48"/>
        </w:rPr>
        <w:br w:type="page"/>
      </w:r>
      <w:r>
        <w:rPr>
          <w:noProof/>
        </w:rPr>
        <w:pict>
          <v:shape id="Picture 40" o:spid="_x0000_s1035" type="#_x0000_t75" alt="IJSLogo" style="position:absolute;margin-left:354.45pt;margin-top:-28.85pt;width:117pt;height:87pt;z-index:251663360;visibility:visible">
            <v:imagedata r:id="rId12" o:title=""/>
            <w10:wrap type="square"/>
          </v:shape>
        </w:pict>
      </w:r>
      <w:r>
        <w:rPr>
          <w:snapToGrid w:val="0"/>
          <w:color w:val="000000"/>
          <w:sz w:val="48"/>
        </w:rPr>
        <w:t>Infant Hyperbilirubinemia Study</w:t>
      </w:r>
    </w:p>
    <w:p w:rsidR="00E0577C" w:rsidRDefault="00E0577C" w:rsidP="00A212AD">
      <w:pPr>
        <w:widowControl w:val="0"/>
        <w:tabs>
          <w:tab w:val="left" w:pos="90"/>
        </w:tabs>
        <w:spacing w:before="113"/>
        <w:rPr>
          <w:snapToGrid w:val="0"/>
          <w:color w:val="000000"/>
          <w:sz w:val="57"/>
        </w:rPr>
      </w:pPr>
      <w:r>
        <w:rPr>
          <w:snapToGrid w:val="0"/>
          <w:color w:val="000000"/>
          <w:sz w:val="48"/>
        </w:rPr>
        <w:t>Examination Data Form</w:t>
      </w:r>
    </w:p>
    <w:p w:rsidR="00E0577C" w:rsidRDefault="00E0577C"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E0577C" w:rsidRDefault="00E0577C"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130294</w:t>
      </w:r>
    </w:p>
    <w:p w:rsidR="00E0577C" w:rsidRDefault="00E0577C"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814</w:t>
      </w:r>
    </w:p>
    <w:p w:rsidR="00E0577C" w:rsidRDefault="00E0577C"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7</w:t>
      </w:r>
    </w:p>
    <w:p w:rsidR="00E0577C" w:rsidRDefault="00E0577C"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E0577C" w:rsidRDefault="00E0577C" w:rsidP="00A212AD">
      <w:pPr>
        <w:widowControl w:val="0"/>
        <w:tabs>
          <w:tab w:val="left" w:pos="120"/>
          <w:tab w:val="center" w:pos="2250"/>
        </w:tabs>
        <w:spacing w:before="218"/>
        <w:rPr>
          <w:b/>
          <w:snapToGrid w:val="0"/>
          <w:color w:val="000000"/>
          <w:sz w:val="28"/>
        </w:rPr>
      </w:pPr>
      <w:r>
        <w:rPr>
          <w:noProof/>
        </w:rPr>
        <w:pict>
          <v:oval id="Oval 23" o:spid="_x0000_s1036" style="position:absolute;margin-left:177.75pt;margin-top:7.1pt;width:36.75pt;height:26.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E0577C" w:rsidRDefault="00E0577C" w:rsidP="00A212AD">
      <w:pPr>
        <w:widowControl w:val="0"/>
        <w:tabs>
          <w:tab w:val="left" w:pos="120"/>
          <w:tab w:val="center" w:pos="2250"/>
        </w:tabs>
        <w:spacing w:before="218"/>
        <w:rPr>
          <w:b/>
          <w:snapToGrid w:val="0"/>
          <w:color w:val="000000"/>
          <w:sz w:val="28"/>
        </w:rPr>
      </w:pPr>
      <w:r>
        <w:rPr>
          <w:noProof/>
        </w:rPr>
        <w:pict>
          <v:oval id="Oval 22" o:spid="_x0000_s1037" style="position:absolute;margin-left:240.75pt;margin-top:10.85pt;width:53.25pt;height:2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E0577C" w:rsidRDefault="00E0577C" w:rsidP="00A212AD">
      <w:pPr>
        <w:widowControl w:val="0"/>
        <w:tabs>
          <w:tab w:val="left" w:pos="120"/>
          <w:tab w:val="center" w:pos="2250"/>
        </w:tabs>
        <w:spacing w:before="218"/>
        <w:rPr>
          <w:snapToGrid w:val="0"/>
          <w:color w:val="000000"/>
          <w:sz w:val="35"/>
        </w:rPr>
      </w:pPr>
    </w:p>
    <w:p w:rsidR="00E0577C" w:rsidRDefault="00E0577C"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03/18/2018</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Lushniak</w:t>
      </w:r>
    </w:p>
    <w:p w:rsidR="00E0577C" w:rsidRDefault="00E0577C"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21.4</w:t>
      </w:r>
    </w:p>
    <w:p w:rsidR="00E0577C" w:rsidRDefault="00E0577C"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125</w:t>
      </w:r>
    </w:p>
    <w:p w:rsidR="00E0577C" w:rsidRDefault="00E0577C"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112</w:t>
      </w:r>
    </w:p>
    <w:p w:rsidR="00E0577C" w:rsidRDefault="00E0577C" w:rsidP="00D753B4">
      <w:pPr>
        <w:widowControl w:val="0"/>
        <w:tabs>
          <w:tab w:val="left" w:pos="90"/>
          <w:tab w:val="center" w:pos="2317"/>
        </w:tabs>
        <w:rPr>
          <w:b/>
          <w:snapToGrid w:val="0"/>
          <w:color w:val="000000"/>
          <w:sz w:val="28"/>
        </w:rPr>
      </w:pPr>
    </w:p>
    <w:p w:rsidR="00E0577C" w:rsidRDefault="00E0577C"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E0577C" w:rsidRPr="00D513E9" w:rsidRDefault="00E0577C"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9886"/>
        <w:tblW w:w="9871" w:type="dxa"/>
        <w:tblLayout w:type="fixed"/>
        <w:tblCellMar>
          <w:left w:w="40" w:type="dxa"/>
          <w:right w:w="40" w:type="dxa"/>
        </w:tblCellMar>
        <w:tblLook w:val="0000"/>
      </w:tblPr>
      <w:tblGrid>
        <w:gridCol w:w="1465"/>
        <w:gridCol w:w="8406"/>
      </w:tblGrid>
      <w:tr w:rsidR="00E0577C" w:rsidTr="00EE2CF5">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EE2CF5">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EE2CF5">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E0577C"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EE2CF5">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E0577C" w:rsidRDefault="00E0577C" w:rsidP="00EE2CF5">
      <w:pPr>
        <w:rPr>
          <w:snapToGrid w:val="0"/>
          <w:color w:val="000000"/>
          <w:sz w:val="48"/>
        </w:rPr>
      </w:pPr>
    </w:p>
    <w:p w:rsidR="00E0577C" w:rsidRPr="00EE2CF5" w:rsidRDefault="00E0577C" w:rsidP="00EE2CF5">
      <w:pPr>
        <w:rPr>
          <w:snapToGrid w:val="0"/>
          <w:color w:val="000000"/>
          <w:sz w:val="48"/>
        </w:rPr>
      </w:pPr>
      <w:r>
        <w:rPr>
          <w:snapToGrid w:val="0"/>
          <w:color w:val="000000"/>
          <w:sz w:val="48"/>
        </w:rPr>
        <w:br w:type="page"/>
      </w:r>
      <w:r>
        <w:rPr>
          <w:noProof/>
        </w:rPr>
        <w:pict>
          <v:shape id="Picture 39" o:spid="_x0000_s1038" type="#_x0000_t75" alt="IJSLogo" style="position:absolute;margin-left:358.2pt;margin-top:-13.1pt;width:117pt;height:87pt;z-index:251662336;visibility:visible">
            <v:imagedata r:id="rId12" o:title=""/>
            <w10:wrap type="square"/>
          </v:shape>
        </w:pict>
      </w:r>
      <w:r w:rsidRPr="00EE2CF5">
        <w:rPr>
          <w:snapToGrid w:val="0"/>
          <w:color w:val="000000"/>
          <w:sz w:val="48"/>
        </w:rPr>
        <w:t>Infant Hyperbilirubinemia Study</w:t>
      </w:r>
    </w:p>
    <w:p w:rsidR="00E0577C" w:rsidRDefault="00E0577C" w:rsidP="00A212AD">
      <w:pPr>
        <w:widowControl w:val="0"/>
        <w:tabs>
          <w:tab w:val="left" w:pos="90"/>
        </w:tabs>
        <w:spacing w:before="113"/>
        <w:rPr>
          <w:snapToGrid w:val="0"/>
          <w:color w:val="000000"/>
          <w:sz w:val="57"/>
        </w:rPr>
      </w:pPr>
      <w:r>
        <w:rPr>
          <w:snapToGrid w:val="0"/>
          <w:color w:val="000000"/>
          <w:sz w:val="48"/>
        </w:rPr>
        <w:t>Examination Data Form</w:t>
      </w:r>
    </w:p>
    <w:p w:rsidR="00E0577C" w:rsidRDefault="00E0577C" w:rsidP="00A212AD">
      <w:pPr>
        <w:widowControl w:val="0"/>
        <w:tabs>
          <w:tab w:val="left" w:pos="6600"/>
        </w:tabs>
        <w:spacing w:before="653"/>
        <w:rPr>
          <w:b/>
          <w:snapToGrid w:val="0"/>
          <w:color w:val="000000"/>
          <w:sz w:val="18"/>
        </w:rPr>
      </w:pPr>
      <w:r>
        <w:rPr>
          <w:b/>
          <w:snapToGrid w:val="0"/>
          <w:color w:val="000000"/>
          <w:sz w:val="18"/>
        </w:rPr>
        <w:tab/>
      </w:r>
    </w:p>
    <w:p w:rsidR="00E0577C" w:rsidRDefault="00E0577C" w:rsidP="00A212AD">
      <w:pPr>
        <w:widowControl w:val="0"/>
        <w:tabs>
          <w:tab w:val="left" w:pos="6600"/>
        </w:tabs>
        <w:spacing w:before="653"/>
        <w:rPr>
          <w:b/>
          <w:snapToGrid w:val="0"/>
          <w:color w:val="000000"/>
          <w:sz w:val="23"/>
        </w:rPr>
      </w:pPr>
      <w:r>
        <w:rPr>
          <w:b/>
          <w:snapToGrid w:val="0"/>
          <w:color w:val="000000"/>
          <w:sz w:val="18"/>
        </w:rPr>
        <w:tab/>
        <w:t>DO NOT WRITE IN BOX</w:t>
      </w:r>
    </w:p>
    <w:p w:rsidR="00E0577C" w:rsidRDefault="00E0577C"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Lucy</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45929</w:t>
      </w:r>
    </w:p>
    <w:p w:rsidR="00E0577C" w:rsidRDefault="00E0577C"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110</w:t>
      </w:r>
    </w:p>
    <w:p w:rsidR="00E0577C" w:rsidRDefault="00E0577C"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08/31/2011</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2</w:t>
      </w:r>
    </w:p>
    <w:p w:rsidR="00E0577C" w:rsidRDefault="00E0577C"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E0577C" w:rsidRDefault="00E0577C" w:rsidP="00A212AD">
      <w:pPr>
        <w:widowControl w:val="0"/>
        <w:tabs>
          <w:tab w:val="left" w:pos="120"/>
          <w:tab w:val="center" w:pos="2250"/>
        </w:tabs>
        <w:spacing w:before="218"/>
        <w:rPr>
          <w:b/>
          <w:snapToGrid w:val="0"/>
          <w:color w:val="000000"/>
          <w:sz w:val="28"/>
        </w:rPr>
      </w:pPr>
      <w:r>
        <w:rPr>
          <w:noProof/>
        </w:rPr>
        <w:pict>
          <v:oval id="Oval 25" o:spid="_x0000_s1039" style="position:absolute;margin-left:177.75pt;margin-top:7.1pt;width:36.75pt;height:26.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E0577C" w:rsidRDefault="00E0577C" w:rsidP="00A212AD">
      <w:pPr>
        <w:widowControl w:val="0"/>
        <w:tabs>
          <w:tab w:val="left" w:pos="120"/>
          <w:tab w:val="center" w:pos="2250"/>
        </w:tabs>
        <w:spacing w:before="218"/>
        <w:rPr>
          <w:b/>
          <w:snapToGrid w:val="0"/>
          <w:color w:val="000000"/>
          <w:sz w:val="28"/>
        </w:rPr>
      </w:pPr>
      <w:r>
        <w:rPr>
          <w:noProof/>
        </w:rPr>
        <w:pict>
          <v:oval id="Oval 24" o:spid="_x0000_s1040" style="position:absolute;margin-left:226.5pt;margin-top:6.35pt;width:100.5pt;height:21.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E0577C" w:rsidRDefault="00E0577C"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10/07/2015</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Antonia Coello Novello</w:t>
      </w:r>
    </w:p>
    <w:p w:rsidR="00E0577C" w:rsidRDefault="00E0577C"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15</w:t>
      </w:r>
    </w:p>
    <w:p w:rsidR="00E0577C" w:rsidRDefault="00E0577C" w:rsidP="00A212AD">
      <w:pPr>
        <w:widowControl w:val="0"/>
        <w:tabs>
          <w:tab w:val="left" w:pos="3120"/>
          <w:tab w:val="center" w:pos="4837"/>
        </w:tabs>
        <w:rPr>
          <w:snapToGrid w:val="0"/>
          <w:color w:val="000000"/>
          <w:sz w:val="35"/>
        </w:rPr>
      </w:pPr>
      <w:r>
        <w:rPr>
          <w:b/>
          <w:snapToGrid w:val="0"/>
          <w:color w:val="000000"/>
          <w:sz w:val="28"/>
        </w:rPr>
        <w:tab/>
        <w:t>SCORE</w:t>
      </w:r>
      <w:r>
        <w:rPr>
          <w:rFonts w:ascii="MS Sans Serif" w:hAnsi="MS Sans Serif"/>
          <w:snapToGrid w:val="0"/>
          <w:sz w:val="24"/>
        </w:rPr>
        <w:tab/>
      </w:r>
      <w:r>
        <w:rPr>
          <w:rFonts w:ascii="Monotype Corsiva" w:hAnsi="Monotype Corsiva"/>
          <w:snapToGrid w:val="0"/>
          <w:color w:val="0000FF"/>
          <w:sz w:val="28"/>
          <w:u w:val="single"/>
        </w:rPr>
        <w:t>84</w:t>
      </w:r>
    </w:p>
    <w:p w:rsidR="00E0577C" w:rsidRDefault="00E0577C" w:rsidP="00A212AD">
      <w:pPr>
        <w:widowControl w:val="0"/>
        <w:tabs>
          <w:tab w:val="left" w:pos="90"/>
          <w:tab w:val="center" w:pos="2317"/>
        </w:tabs>
        <w:rPr>
          <w:rFonts w:ascii="Monotype Corsiva" w:hAnsi="Monotype Corsiva"/>
          <w:snapToGrid w:val="0"/>
          <w:color w:val="0000FF"/>
          <w:sz w:val="28"/>
          <w:u w:val="single"/>
        </w:rPr>
      </w:pP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99</w:t>
      </w:r>
    </w:p>
    <w:p w:rsidR="00E0577C" w:rsidRDefault="00E0577C" w:rsidP="00A212AD">
      <w:pPr>
        <w:widowControl w:val="0"/>
        <w:tabs>
          <w:tab w:val="left" w:pos="90"/>
          <w:tab w:val="center" w:pos="2317"/>
        </w:tabs>
        <w:rPr>
          <w:rFonts w:ascii="Monotype Corsiva" w:hAnsi="Monotype Corsiva"/>
          <w:snapToGrid w:val="0"/>
          <w:color w:val="0000FF"/>
          <w:sz w:val="28"/>
          <w:u w:val="single"/>
        </w:rPr>
      </w:pPr>
    </w:p>
    <w:p w:rsidR="00E0577C" w:rsidRDefault="00E0577C" w:rsidP="00D753B4">
      <w:pPr>
        <w:widowControl w:val="0"/>
        <w:tabs>
          <w:tab w:val="left" w:pos="90"/>
          <w:tab w:val="center" w:pos="2317"/>
        </w:tabs>
        <w:rPr>
          <w:b/>
          <w:snapToGrid w:val="0"/>
          <w:color w:val="000000"/>
          <w:sz w:val="28"/>
        </w:rPr>
      </w:pPr>
    </w:p>
    <w:p w:rsidR="00E0577C" w:rsidRDefault="00E0577C"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E0577C" w:rsidRPr="00D513E9" w:rsidRDefault="00E0577C"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0369"/>
        <w:tblW w:w="9871" w:type="dxa"/>
        <w:tblLayout w:type="fixed"/>
        <w:tblCellMar>
          <w:left w:w="40" w:type="dxa"/>
          <w:right w:w="40" w:type="dxa"/>
        </w:tblCellMar>
        <w:tblLook w:val="0000"/>
      </w:tblPr>
      <w:tblGrid>
        <w:gridCol w:w="1465"/>
        <w:gridCol w:w="8406"/>
      </w:tblGrid>
      <w:tr w:rsidR="00E0577C"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E0577C" w:rsidRDefault="00E0577C" w:rsidP="00A212AD">
      <w:pPr>
        <w:widowControl w:val="0"/>
        <w:tabs>
          <w:tab w:val="left" w:pos="90"/>
          <w:tab w:val="center" w:pos="2317"/>
        </w:tabs>
        <w:rPr>
          <w:rFonts w:ascii="Monotype Corsiva" w:hAnsi="Monotype Corsiva"/>
          <w:snapToGrid w:val="0"/>
          <w:color w:val="0000FF"/>
          <w:sz w:val="28"/>
          <w:u w:val="single"/>
        </w:rPr>
      </w:pPr>
    </w:p>
    <w:p w:rsidR="00E0577C" w:rsidRDefault="00E0577C" w:rsidP="00A212AD">
      <w:pPr>
        <w:widowControl w:val="0"/>
        <w:tabs>
          <w:tab w:val="left" w:pos="90"/>
          <w:tab w:val="center" w:pos="2317"/>
        </w:tabs>
        <w:rPr>
          <w:snapToGrid w:val="0"/>
          <w:color w:val="000000"/>
          <w:sz w:val="57"/>
        </w:rPr>
      </w:pPr>
      <w:r>
        <w:rPr>
          <w:snapToGrid w:val="0"/>
          <w:color w:val="000000"/>
          <w:sz w:val="48"/>
        </w:rPr>
        <w:br w:type="page"/>
        <w:t>Infant Hyperbilirubinemia Study</w:t>
      </w:r>
    </w:p>
    <w:p w:rsidR="00E0577C" w:rsidRDefault="00E0577C" w:rsidP="00A212AD">
      <w:pPr>
        <w:widowControl w:val="0"/>
        <w:tabs>
          <w:tab w:val="left" w:pos="90"/>
        </w:tabs>
        <w:spacing w:before="113"/>
        <w:rPr>
          <w:snapToGrid w:val="0"/>
          <w:color w:val="000000"/>
          <w:sz w:val="57"/>
        </w:rPr>
      </w:pPr>
      <w:r>
        <w:rPr>
          <w:noProof/>
        </w:rPr>
        <w:pict>
          <v:shape id="Picture 38" o:spid="_x0000_s1041" type="#_x0000_t75" alt="IJSLogo" style="position:absolute;margin-left:345.45pt;margin-top:-50.35pt;width:150.3pt;height:111.75pt;z-index:251661312;visibility:visible">
            <v:imagedata r:id="rId12" o:title=""/>
            <w10:wrap type="square"/>
          </v:shape>
        </w:pict>
      </w:r>
      <w:r>
        <w:rPr>
          <w:snapToGrid w:val="0"/>
          <w:color w:val="000000"/>
          <w:sz w:val="48"/>
        </w:rPr>
        <w:t>Examination Data Form</w:t>
      </w:r>
    </w:p>
    <w:p w:rsidR="00E0577C" w:rsidRDefault="00E0577C"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rsidR="00E0577C" w:rsidRDefault="00E0577C"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rsidR="00E0577C" w:rsidRDefault="00E0577C"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Lucy</w:t>
      </w:r>
      <w:r>
        <w:rPr>
          <w:rFonts w:ascii="MS Sans Serif" w:hAnsi="MS Sans Serif"/>
          <w:snapToGrid w:val="0"/>
          <w:sz w:val="24"/>
        </w:rPr>
        <w:tab/>
      </w:r>
      <w:r>
        <w:rPr>
          <w:b/>
          <w:snapToGrid w:val="0"/>
          <w:color w:val="000000"/>
          <w:sz w:val="18"/>
        </w:rPr>
        <w:t>SubjectID</w:t>
      </w:r>
      <w:r>
        <w:rPr>
          <w:rFonts w:ascii="MS Sans Serif" w:hAnsi="MS Sans Serif"/>
          <w:snapToGrid w:val="0"/>
          <w:sz w:val="24"/>
        </w:rPr>
        <w:tab/>
      </w:r>
      <w:r>
        <w:rPr>
          <w:rFonts w:ascii="Monotype Corsiva" w:hAnsi="Monotype Corsiva"/>
          <w:snapToGrid w:val="0"/>
          <w:color w:val="FF0000"/>
        </w:rPr>
        <w:t>45929</w:t>
      </w:r>
    </w:p>
    <w:p w:rsidR="00E0577C" w:rsidRDefault="00E0577C" w:rsidP="00A212AD">
      <w:pPr>
        <w:widowControl w:val="0"/>
        <w:tabs>
          <w:tab w:val="left" w:pos="6840"/>
          <w:tab w:val="right" w:pos="9240"/>
        </w:tabs>
        <w:spacing w:before="53"/>
        <w:rPr>
          <w:rFonts w:ascii="Monotype Corsiva" w:hAnsi="Monotype Corsiva"/>
          <w:snapToGrid w:val="0"/>
          <w:color w:val="FF0000"/>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412</w:t>
      </w:r>
    </w:p>
    <w:p w:rsidR="00E0577C" w:rsidRPr="0093390E" w:rsidRDefault="00E0577C" w:rsidP="00A212AD">
      <w:pPr>
        <w:widowControl w:val="0"/>
        <w:tabs>
          <w:tab w:val="left" w:pos="120"/>
          <w:tab w:val="center" w:pos="2910"/>
          <w:tab w:val="left" w:pos="6840"/>
          <w:tab w:val="right" w:pos="9255"/>
        </w:tabs>
        <w:rPr>
          <w:rFonts w:ascii="Monotype Corsiva" w:hAnsi="Monotype Corsiva"/>
          <w:snapToGrid w:val="0"/>
          <w:color w:val="FF0000"/>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08/31/2011</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sidRPr="0093390E">
        <w:rPr>
          <w:rFonts w:ascii="Monotype Corsiva" w:hAnsi="Monotype Corsiva"/>
          <w:snapToGrid w:val="0"/>
          <w:color w:val="FF0000"/>
        </w:rPr>
        <w:t>3</w:t>
      </w:r>
    </w:p>
    <w:p w:rsidR="00E0577C" w:rsidRDefault="00E0577C"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rsidR="00E0577C" w:rsidRDefault="00E0577C" w:rsidP="00A212AD">
      <w:pPr>
        <w:widowControl w:val="0"/>
        <w:tabs>
          <w:tab w:val="left" w:pos="120"/>
          <w:tab w:val="center" w:pos="2250"/>
        </w:tabs>
        <w:spacing w:before="218"/>
        <w:rPr>
          <w:b/>
          <w:snapToGrid w:val="0"/>
          <w:color w:val="000000"/>
          <w:sz w:val="28"/>
        </w:rPr>
      </w:pPr>
      <w:r>
        <w:rPr>
          <w:noProof/>
        </w:rPr>
        <w:pict>
          <v:oval id="Oval 30" o:spid="_x0000_s1042" style="position:absolute;margin-left:177.75pt;margin-top:7.1pt;width:36.75pt;height:26.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" filled="f" strokecolor="blue"/>
        </w:pict>
      </w:r>
      <w:r>
        <w:rPr>
          <w:b/>
          <w:snapToGrid w:val="0"/>
          <w:color w:val="000000"/>
          <w:sz w:val="28"/>
        </w:rPr>
        <w:t>Latino/Hispanic?</w:t>
      </w:r>
      <w:r>
        <w:rPr>
          <w:b/>
          <w:snapToGrid w:val="0"/>
          <w:color w:val="000000"/>
          <w:sz w:val="28"/>
        </w:rPr>
        <w:tab/>
      </w:r>
      <w:r>
        <w:rPr>
          <w:b/>
          <w:snapToGrid w:val="0"/>
          <w:color w:val="000000"/>
          <w:sz w:val="28"/>
        </w:rPr>
        <w:tab/>
        <w:t>Yes</w:t>
      </w:r>
      <w:r>
        <w:rPr>
          <w:b/>
          <w:snapToGrid w:val="0"/>
          <w:color w:val="000000"/>
          <w:sz w:val="28"/>
        </w:rPr>
        <w:tab/>
        <w:t>No</w:t>
      </w:r>
    </w:p>
    <w:p w:rsidR="00E0577C" w:rsidRDefault="00E0577C" w:rsidP="00A212AD">
      <w:pPr>
        <w:widowControl w:val="0"/>
        <w:tabs>
          <w:tab w:val="left" w:pos="120"/>
          <w:tab w:val="center" w:pos="2250"/>
        </w:tabs>
        <w:spacing w:before="218"/>
        <w:rPr>
          <w:b/>
          <w:snapToGrid w:val="0"/>
          <w:color w:val="000000"/>
          <w:sz w:val="28"/>
        </w:rPr>
      </w:pPr>
      <w:r>
        <w:rPr>
          <w:noProof/>
        </w:rPr>
        <w:pict>
          <v:oval id="Oval 29" o:spid="_x0000_s1043" style="position:absolute;margin-left:228.75pt;margin-top:6.35pt;width:93.75pt;height:21.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" filled="f" strokecolor="blue"/>
        </w:pict>
      </w:r>
      <w:r>
        <w:rPr>
          <w:b/>
          <w:snapToGrid w:val="0"/>
          <w:color w:val="000000"/>
          <w:sz w:val="28"/>
        </w:rPr>
        <w:t>Child’s Race</w:t>
      </w:r>
      <w:r>
        <w:rPr>
          <w:b/>
          <w:snapToGrid w:val="0"/>
          <w:color w:val="000000"/>
          <w:sz w:val="28"/>
        </w:rPr>
        <w:tab/>
        <w:t>Asian</w:t>
      </w:r>
      <w:r>
        <w:rPr>
          <w:b/>
          <w:snapToGrid w:val="0"/>
          <w:color w:val="000000"/>
          <w:sz w:val="28"/>
        </w:rPr>
        <w:tab/>
      </w:r>
      <w:r>
        <w:rPr>
          <w:b/>
          <w:snapToGrid w:val="0"/>
          <w:color w:val="000000"/>
          <w:sz w:val="28"/>
        </w:rPr>
        <w:tab/>
        <w:t>Black</w:t>
      </w:r>
      <w:r>
        <w:rPr>
          <w:b/>
          <w:snapToGrid w:val="0"/>
          <w:color w:val="000000"/>
          <w:sz w:val="28"/>
        </w:rPr>
        <w:tab/>
      </w:r>
      <w:r>
        <w:rPr>
          <w:b/>
          <w:snapToGrid w:val="0"/>
          <w:color w:val="000000"/>
          <w:sz w:val="28"/>
        </w:rPr>
        <w:tab/>
        <w:t>White</w:t>
      </w:r>
      <w:r>
        <w:rPr>
          <w:b/>
          <w:snapToGrid w:val="0"/>
          <w:color w:val="000000"/>
          <w:sz w:val="28"/>
        </w:rPr>
        <w:tab/>
        <w:t>Amer. Indian</w:t>
      </w:r>
      <w:r>
        <w:rPr>
          <w:b/>
          <w:snapToGrid w:val="0"/>
          <w:color w:val="000000"/>
          <w:sz w:val="28"/>
        </w:rPr>
        <w:tab/>
        <w:t>Other</w:t>
      </w:r>
    </w:p>
    <w:p w:rsidR="00E0577C" w:rsidRDefault="00E0577C" w:rsidP="00A212AD">
      <w:pPr>
        <w:widowControl w:val="0"/>
        <w:tabs>
          <w:tab w:val="left" w:pos="120"/>
          <w:tab w:val="center" w:pos="2250"/>
        </w:tabs>
        <w:spacing w:before="2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t xml:space="preserve">  </w:t>
      </w:r>
      <w:r>
        <w:rPr>
          <w:rFonts w:ascii="Monotype Corsiva" w:hAnsi="Monotype Corsiva"/>
          <w:snapToGrid w:val="0"/>
          <w:color w:val="0000FF"/>
          <w:sz w:val="28"/>
          <w:u w:val="single"/>
        </w:rPr>
        <w:t>10/11/2016</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Elders</w:t>
      </w:r>
    </w:p>
    <w:p w:rsidR="00E0577C" w:rsidRDefault="00E0577C"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17.3</w:t>
      </w:r>
    </w:p>
    <w:p w:rsidR="00E0577C" w:rsidRDefault="00E0577C"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103</w:t>
      </w:r>
    </w:p>
    <w:p w:rsidR="00E0577C" w:rsidRDefault="00E0577C"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107</w:t>
      </w:r>
    </w:p>
    <w:p w:rsidR="00E0577C" w:rsidRDefault="00E0577C" w:rsidP="00A212AD">
      <w:pPr>
        <w:widowControl w:val="0"/>
        <w:tabs>
          <w:tab w:val="left" w:pos="90"/>
          <w:tab w:val="center" w:pos="2317"/>
        </w:tabs>
        <w:rPr>
          <w:sz w:val="24"/>
        </w:rPr>
      </w:pPr>
    </w:p>
    <w:p w:rsidR="00E0577C" w:rsidRDefault="00E0577C" w:rsidP="00D753B4">
      <w:pPr>
        <w:widowControl w:val="0"/>
        <w:tabs>
          <w:tab w:val="left" w:pos="90"/>
          <w:tab w:val="center" w:pos="2317"/>
        </w:tabs>
        <w:rPr>
          <w:b/>
          <w:snapToGrid w:val="0"/>
          <w:color w:val="000000"/>
          <w:sz w:val="28"/>
        </w:rPr>
      </w:pPr>
    </w:p>
    <w:p w:rsidR="00E0577C" w:rsidRDefault="00E0577C"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rsidR="00E0577C" w:rsidRPr="00D513E9" w:rsidRDefault="00E0577C"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0369"/>
        <w:tblW w:w="9871" w:type="dxa"/>
        <w:tblLayout w:type="fixed"/>
        <w:tblCellMar>
          <w:left w:w="40" w:type="dxa"/>
          <w:right w:w="40" w:type="dxa"/>
        </w:tblCellMar>
        <w:tblLook w:val="0000"/>
      </w:tblPr>
      <w:tblGrid>
        <w:gridCol w:w="1465"/>
        <w:gridCol w:w="8406"/>
      </w:tblGrid>
      <w:tr w:rsidR="00E0577C"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w:t>
            </w:r>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rsidR="00E0577C" w:rsidRDefault="00E0577C" w:rsidP="00DE45DC">
            <w:pPr>
              <w:widowControl w:val="0"/>
              <w:autoSpaceDE w:val="0"/>
              <w:autoSpaceDN w:val="0"/>
              <w:adjustRightInd w:val="0"/>
              <w:jc w:val="center"/>
              <w:rPr>
                <w:rFonts w:ascii="Calibri" w:hAnsi="Calibri" w:cs="Calibri"/>
                <w:b/>
                <w:bCs/>
                <w:color w:val="000000"/>
              </w:rPr>
            </w:pPr>
            <w:r>
              <w:rPr>
                <w:rFonts w:ascii="Calibri" w:hAnsi="Calibri" w:cs="Calibri"/>
                <w:b/>
                <w:bCs/>
                <w:color w:val="000000"/>
              </w:rPr>
              <w:t>PEDSRatingTxt</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Moderate Risk - Non-dvelopmental concerns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E0577C"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rsidR="00E0577C" w:rsidRDefault="00E0577C"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rsidR="00E0577C" w:rsidRDefault="00E0577C" w:rsidP="00A212AD">
      <w:pPr>
        <w:pStyle w:val="Heading1"/>
        <w:spacing w:before="0"/>
      </w:pPr>
    </w:p>
    <w:p w:rsidR="00E0577C" w:rsidRDefault="00E0577C">
      <w:pPr>
        <w:rPr>
          <w:sz w:val="24"/>
        </w:rPr>
      </w:pPr>
    </w:p>
    <w:sectPr w:rsidR="00E0577C" w:rsidSect="007E3070">
      <w:footerReference w:type="even" r:id="rId13"/>
      <w:footerReference w:type="default" r:id="rId14"/>
      <w:pgSz w:w="12240" w:h="15840" w:code="1"/>
      <w:pgMar w:top="1440" w:right="1440" w:bottom="1440" w:left="1296" w:header="720"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77C" w:rsidRDefault="00E0577C">
      <w:r>
        <w:separator/>
      </w:r>
    </w:p>
  </w:endnote>
  <w:endnote w:type="continuationSeparator" w:id="0">
    <w:p w:rsidR="00E0577C" w:rsidRDefault="00E057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7C" w:rsidRDefault="00E05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77C" w:rsidRDefault="00E057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7C" w:rsidRDefault="00E05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577C" w:rsidRDefault="00E057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77C" w:rsidRDefault="00E0577C">
      <w:r>
        <w:separator/>
      </w:r>
    </w:p>
  </w:footnote>
  <w:footnote w:type="continuationSeparator" w:id="0">
    <w:p w:rsidR="00E0577C" w:rsidRDefault="00E057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A209F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abstractNum w:abstractNumId="2">
    <w:nsid w:val="0E905B3C"/>
    <w:multiLevelType w:val="hybridMultilevel"/>
    <w:tmpl w:val="88FC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D2958"/>
    <w:multiLevelType w:val="hybridMultilevel"/>
    <w:tmpl w:val="823847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A5C6E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20A179F0"/>
    <w:multiLevelType w:val="hybridMultilevel"/>
    <w:tmpl w:val="99362B36"/>
    <w:lvl w:ilvl="0" w:tplc="0409000F">
      <w:start w:val="3"/>
      <w:numFmt w:val="decimal"/>
      <w:lvlText w:val="%1."/>
      <w:lvlJc w:val="left"/>
      <w:pPr>
        <w:tabs>
          <w:tab w:val="num" w:pos="720"/>
        </w:tabs>
        <w:ind w:left="720" w:hanging="360"/>
      </w:pPr>
      <w:rPr>
        <w:rFonts w:cs="Times New Roman" w:hint="default"/>
      </w:rPr>
    </w:lvl>
    <w:lvl w:ilvl="1" w:tplc="1FF68C22">
      <w:start w:val="7"/>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AB1099"/>
    <w:multiLevelType w:val="hybridMultilevel"/>
    <w:tmpl w:val="E186979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289D5C2C"/>
    <w:multiLevelType w:val="multilevel"/>
    <w:tmpl w:val="99362B36"/>
    <w:lvl w:ilvl="0">
      <w:start w:val="3"/>
      <w:numFmt w:val="decimal"/>
      <w:lvlText w:val="%1."/>
      <w:lvlJc w:val="left"/>
      <w:pPr>
        <w:tabs>
          <w:tab w:val="num" w:pos="720"/>
        </w:tabs>
        <w:ind w:left="720" w:hanging="360"/>
      </w:pPr>
      <w:rPr>
        <w:rFonts w:cs="Times New Roman" w:hint="default"/>
      </w:rPr>
    </w:lvl>
    <w:lvl w:ilvl="1">
      <w:start w:val="7"/>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0706AE7"/>
    <w:multiLevelType w:val="hybridMultilevel"/>
    <w:tmpl w:val="F29E5FB4"/>
    <w:lvl w:ilvl="0" w:tplc="CADE5306">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18A374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11">
    <w:nsid w:val="41CF74E5"/>
    <w:multiLevelType w:val="hybridMultilevel"/>
    <w:tmpl w:val="84AC4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981AD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nsid w:val="4DFD2ECC"/>
    <w:multiLevelType w:val="hybridMultilevel"/>
    <w:tmpl w:val="7CD438DE"/>
    <w:lvl w:ilvl="0" w:tplc="04090015">
      <w:start w:val="3"/>
      <w:numFmt w:val="upperLetter"/>
      <w:lvlText w:val="%1."/>
      <w:lvlJc w:val="left"/>
      <w:pPr>
        <w:tabs>
          <w:tab w:val="num" w:pos="990"/>
        </w:tabs>
        <w:ind w:left="990" w:hanging="360"/>
      </w:pPr>
      <w:rPr>
        <w:rFonts w:cs="Times New Roman" w:hint="default"/>
      </w:rPr>
    </w:lvl>
    <w:lvl w:ilvl="1" w:tplc="106E9256">
      <w:start w:val="1"/>
      <w:numFmt w:val="decimal"/>
      <w:lvlText w:val="%2."/>
      <w:lvlJc w:val="left"/>
      <w:pPr>
        <w:tabs>
          <w:tab w:val="num" w:pos="1710"/>
        </w:tabs>
        <w:ind w:left="1710" w:hanging="360"/>
      </w:pPr>
      <w:rPr>
        <w:rFonts w:cs="Times New Roman"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nsid w:val="64EA426C"/>
    <w:multiLevelType w:val="singleLevel"/>
    <w:tmpl w:val="7AAA630C"/>
    <w:lvl w:ilvl="0">
      <w:start w:val="1"/>
      <w:numFmt w:val="upperLetter"/>
      <w:pStyle w:val="Heading5"/>
      <w:lvlText w:val="%1."/>
      <w:lvlJc w:val="left"/>
      <w:pPr>
        <w:tabs>
          <w:tab w:val="num" w:pos="360"/>
        </w:tabs>
        <w:ind w:left="360" w:hanging="360"/>
      </w:pPr>
      <w:rPr>
        <w:rFonts w:cs="Times New Roman" w:hint="default"/>
      </w:rPr>
    </w:lvl>
  </w:abstractNum>
  <w:abstractNum w:abstractNumId="15">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6B48672D"/>
    <w:multiLevelType w:val="hybridMultilevel"/>
    <w:tmpl w:val="D7042D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EA6799D"/>
    <w:multiLevelType w:val="hybridMultilevel"/>
    <w:tmpl w:val="8C564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4"/>
  </w:num>
  <w:num w:numId="3">
    <w:abstractNumId w:val="15"/>
  </w:num>
  <w:num w:numId="4">
    <w:abstractNumId w:val="1"/>
  </w:num>
  <w:num w:numId="5">
    <w:abstractNumId w:val="12"/>
  </w:num>
  <w:num w:numId="6">
    <w:abstractNumId w:val="6"/>
  </w:num>
  <w:num w:numId="7">
    <w:abstractNumId w:val="5"/>
  </w:num>
  <w:num w:numId="8">
    <w:abstractNumId w:val="10"/>
  </w:num>
  <w:num w:numId="9">
    <w:abstractNumId w:val="9"/>
  </w:num>
  <w:num w:numId="10">
    <w:abstractNumId w:val="13"/>
  </w:num>
  <w:num w:numId="11">
    <w:abstractNumId w:val="8"/>
  </w:num>
  <w:num w:numId="12">
    <w:abstractNumId w:val="7"/>
  </w:num>
  <w:num w:numId="13">
    <w:abstractNumId w:val="0"/>
  </w:num>
  <w:num w:numId="14">
    <w:abstractNumId w:val="17"/>
  </w:num>
  <w:num w:numId="15">
    <w:abstractNumId w:val="16"/>
  </w:num>
  <w:num w:numId="16">
    <w:abstractNumId w:val="3"/>
  </w:num>
  <w:num w:numId="17">
    <w:abstractNumId w:val="14"/>
  </w:num>
  <w:num w:numId="18">
    <w:abstractNumId w:val="14"/>
  </w:num>
  <w:num w:numId="19">
    <w:abstractNumId w:val="14"/>
  </w:num>
  <w:num w:numId="20">
    <w:abstractNumId w:val="14"/>
  </w:num>
  <w:num w:numId="21">
    <w:abstractNumId w:val="14"/>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732"/>
    <w:rsid w:val="00007042"/>
    <w:rsid w:val="00011244"/>
    <w:rsid w:val="00012FCB"/>
    <w:rsid w:val="000244D9"/>
    <w:rsid w:val="00030333"/>
    <w:rsid w:val="0003123D"/>
    <w:rsid w:val="00046B4B"/>
    <w:rsid w:val="00054CF2"/>
    <w:rsid w:val="0006475A"/>
    <w:rsid w:val="0006595D"/>
    <w:rsid w:val="00072494"/>
    <w:rsid w:val="000855FF"/>
    <w:rsid w:val="000920DA"/>
    <w:rsid w:val="00094FEE"/>
    <w:rsid w:val="0009555F"/>
    <w:rsid w:val="000A352E"/>
    <w:rsid w:val="000B08DA"/>
    <w:rsid w:val="000B2A66"/>
    <w:rsid w:val="000C0B89"/>
    <w:rsid w:val="000C0BF9"/>
    <w:rsid w:val="000D04E6"/>
    <w:rsid w:val="000E7167"/>
    <w:rsid w:val="001034BE"/>
    <w:rsid w:val="00103D3D"/>
    <w:rsid w:val="00113F20"/>
    <w:rsid w:val="0012264E"/>
    <w:rsid w:val="00122C63"/>
    <w:rsid w:val="00122CE8"/>
    <w:rsid w:val="001303F3"/>
    <w:rsid w:val="001513B6"/>
    <w:rsid w:val="00160364"/>
    <w:rsid w:val="0016201D"/>
    <w:rsid w:val="00194F6F"/>
    <w:rsid w:val="001A205E"/>
    <w:rsid w:val="001A7EC0"/>
    <w:rsid w:val="001B723A"/>
    <w:rsid w:val="001C2065"/>
    <w:rsid w:val="001D21B2"/>
    <w:rsid w:val="001D28FC"/>
    <w:rsid w:val="001E0DA3"/>
    <w:rsid w:val="001E1CD4"/>
    <w:rsid w:val="001E2A93"/>
    <w:rsid w:val="001F0116"/>
    <w:rsid w:val="0020197D"/>
    <w:rsid w:val="00202471"/>
    <w:rsid w:val="00207775"/>
    <w:rsid w:val="00214F31"/>
    <w:rsid w:val="002158DC"/>
    <w:rsid w:val="00216902"/>
    <w:rsid w:val="00216C0B"/>
    <w:rsid w:val="00226E70"/>
    <w:rsid w:val="002343F6"/>
    <w:rsid w:val="00236F84"/>
    <w:rsid w:val="00241DB6"/>
    <w:rsid w:val="0024756D"/>
    <w:rsid w:val="00251022"/>
    <w:rsid w:val="00261109"/>
    <w:rsid w:val="00264DCE"/>
    <w:rsid w:val="00275732"/>
    <w:rsid w:val="00291846"/>
    <w:rsid w:val="002B1C72"/>
    <w:rsid w:val="002C0283"/>
    <w:rsid w:val="002C4BBF"/>
    <w:rsid w:val="002C59A7"/>
    <w:rsid w:val="002D5EF3"/>
    <w:rsid w:val="002E7D0E"/>
    <w:rsid w:val="002F06EB"/>
    <w:rsid w:val="002F3466"/>
    <w:rsid w:val="002F659E"/>
    <w:rsid w:val="002F6BFF"/>
    <w:rsid w:val="00306F20"/>
    <w:rsid w:val="00307BE7"/>
    <w:rsid w:val="00315771"/>
    <w:rsid w:val="0034006B"/>
    <w:rsid w:val="003408E5"/>
    <w:rsid w:val="00341735"/>
    <w:rsid w:val="00346295"/>
    <w:rsid w:val="003533B6"/>
    <w:rsid w:val="00366291"/>
    <w:rsid w:val="0037589B"/>
    <w:rsid w:val="003762B6"/>
    <w:rsid w:val="00395C19"/>
    <w:rsid w:val="003A5D4A"/>
    <w:rsid w:val="003B4579"/>
    <w:rsid w:val="003C57A6"/>
    <w:rsid w:val="003C79EA"/>
    <w:rsid w:val="00406D93"/>
    <w:rsid w:val="00410F25"/>
    <w:rsid w:val="0041724D"/>
    <w:rsid w:val="00417380"/>
    <w:rsid w:val="00425285"/>
    <w:rsid w:val="00426C8E"/>
    <w:rsid w:val="00431DFA"/>
    <w:rsid w:val="0043278D"/>
    <w:rsid w:val="00440182"/>
    <w:rsid w:val="004403F1"/>
    <w:rsid w:val="00442365"/>
    <w:rsid w:val="00446920"/>
    <w:rsid w:val="00451D0D"/>
    <w:rsid w:val="00453CA7"/>
    <w:rsid w:val="0045404D"/>
    <w:rsid w:val="00464A4C"/>
    <w:rsid w:val="004655C7"/>
    <w:rsid w:val="0046580B"/>
    <w:rsid w:val="0048082E"/>
    <w:rsid w:val="004A3877"/>
    <w:rsid w:val="004C6720"/>
    <w:rsid w:val="004E2B13"/>
    <w:rsid w:val="005019B5"/>
    <w:rsid w:val="005021E3"/>
    <w:rsid w:val="00517DCA"/>
    <w:rsid w:val="00525D38"/>
    <w:rsid w:val="00535576"/>
    <w:rsid w:val="005711B0"/>
    <w:rsid w:val="00575F79"/>
    <w:rsid w:val="00595B96"/>
    <w:rsid w:val="005A63E1"/>
    <w:rsid w:val="005B46F8"/>
    <w:rsid w:val="005B48FC"/>
    <w:rsid w:val="005B6838"/>
    <w:rsid w:val="005D19F8"/>
    <w:rsid w:val="005D71BE"/>
    <w:rsid w:val="00603D43"/>
    <w:rsid w:val="00604887"/>
    <w:rsid w:val="006079A6"/>
    <w:rsid w:val="006132B9"/>
    <w:rsid w:val="00613E05"/>
    <w:rsid w:val="006173ED"/>
    <w:rsid w:val="00644852"/>
    <w:rsid w:val="00655564"/>
    <w:rsid w:val="00665397"/>
    <w:rsid w:val="0066743E"/>
    <w:rsid w:val="0066776D"/>
    <w:rsid w:val="00671DD6"/>
    <w:rsid w:val="00680FBE"/>
    <w:rsid w:val="006943FA"/>
    <w:rsid w:val="006B325F"/>
    <w:rsid w:val="006B3516"/>
    <w:rsid w:val="006C47AA"/>
    <w:rsid w:val="006C5B88"/>
    <w:rsid w:val="006F5D3F"/>
    <w:rsid w:val="006F5EFC"/>
    <w:rsid w:val="00711392"/>
    <w:rsid w:val="007202EC"/>
    <w:rsid w:val="007271ED"/>
    <w:rsid w:val="007315AC"/>
    <w:rsid w:val="00741B18"/>
    <w:rsid w:val="0074637E"/>
    <w:rsid w:val="00756800"/>
    <w:rsid w:val="00760857"/>
    <w:rsid w:val="00760EB9"/>
    <w:rsid w:val="00771064"/>
    <w:rsid w:val="007902E9"/>
    <w:rsid w:val="00797582"/>
    <w:rsid w:val="007A1372"/>
    <w:rsid w:val="007C4542"/>
    <w:rsid w:val="007E3070"/>
    <w:rsid w:val="007E3F47"/>
    <w:rsid w:val="007F662C"/>
    <w:rsid w:val="00810AB0"/>
    <w:rsid w:val="008129BF"/>
    <w:rsid w:val="008149EC"/>
    <w:rsid w:val="00816106"/>
    <w:rsid w:val="008312F4"/>
    <w:rsid w:val="0083423F"/>
    <w:rsid w:val="00844CCB"/>
    <w:rsid w:val="00852DA7"/>
    <w:rsid w:val="00856F1C"/>
    <w:rsid w:val="00866738"/>
    <w:rsid w:val="00866B13"/>
    <w:rsid w:val="0087058D"/>
    <w:rsid w:val="00871771"/>
    <w:rsid w:val="00874F95"/>
    <w:rsid w:val="008768EA"/>
    <w:rsid w:val="00877282"/>
    <w:rsid w:val="008819B0"/>
    <w:rsid w:val="00883D7B"/>
    <w:rsid w:val="00896A33"/>
    <w:rsid w:val="008A4072"/>
    <w:rsid w:val="008C1194"/>
    <w:rsid w:val="008C463C"/>
    <w:rsid w:val="008E589B"/>
    <w:rsid w:val="008E5C31"/>
    <w:rsid w:val="008F0BC5"/>
    <w:rsid w:val="00902E19"/>
    <w:rsid w:val="00916033"/>
    <w:rsid w:val="009201D8"/>
    <w:rsid w:val="00925193"/>
    <w:rsid w:val="0093390E"/>
    <w:rsid w:val="00937C88"/>
    <w:rsid w:val="009405C5"/>
    <w:rsid w:val="00957814"/>
    <w:rsid w:val="00960025"/>
    <w:rsid w:val="00962BA4"/>
    <w:rsid w:val="00965D3A"/>
    <w:rsid w:val="00975E1F"/>
    <w:rsid w:val="00975E71"/>
    <w:rsid w:val="0098720B"/>
    <w:rsid w:val="009A5E22"/>
    <w:rsid w:val="009B1113"/>
    <w:rsid w:val="009C5BDF"/>
    <w:rsid w:val="009D2296"/>
    <w:rsid w:val="009D3335"/>
    <w:rsid w:val="009D4A4A"/>
    <w:rsid w:val="009D5DE1"/>
    <w:rsid w:val="009E6ABF"/>
    <w:rsid w:val="00A066FF"/>
    <w:rsid w:val="00A06A41"/>
    <w:rsid w:val="00A10BCD"/>
    <w:rsid w:val="00A10DAC"/>
    <w:rsid w:val="00A13414"/>
    <w:rsid w:val="00A14C3E"/>
    <w:rsid w:val="00A212AD"/>
    <w:rsid w:val="00A23181"/>
    <w:rsid w:val="00A5306E"/>
    <w:rsid w:val="00A53ED0"/>
    <w:rsid w:val="00A66E64"/>
    <w:rsid w:val="00A84719"/>
    <w:rsid w:val="00A92046"/>
    <w:rsid w:val="00A939DF"/>
    <w:rsid w:val="00AA3CF3"/>
    <w:rsid w:val="00AA56F9"/>
    <w:rsid w:val="00AB57FD"/>
    <w:rsid w:val="00AD513C"/>
    <w:rsid w:val="00AE3B4A"/>
    <w:rsid w:val="00AF198D"/>
    <w:rsid w:val="00AF1FA5"/>
    <w:rsid w:val="00B13096"/>
    <w:rsid w:val="00B20588"/>
    <w:rsid w:val="00B24CEB"/>
    <w:rsid w:val="00B46052"/>
    <w:rsid w:val="00B54CA6"/>
    <w:rsid w:val="00B55ABF"/>
    <w:rsid w:val="00B60125"/>
    <w:rsid w:val="00B65293"/>
    <w:rsid w:val="00B67683"/>
    <w:rsid w:val="00B73051"/>
    <w:rsid w:val="00B7439C"/>
    <w:rsid w:val="00B85EAA"/>
    <w:rsid w:val="00B940DE"/>
    <w:rsid w:val="00BB1E6E"/>
    <w:rsid w:val="00BB2E21"/>
    <w:rsid w:val="00BC3CFE"/>
    <w:rsid w:val="00BC4A44"/>
    <w:rsid w:val="00BE64F8"/>
    <w:rsid w:val="00BF34C9"/>
    <w:rsid w:val="00C04DA5"/>
    <w:rsid w:val="00C137AC"/>
    <w:rsid w:val="00C15633"/>
    <w:rsid w:val="00C17214"/>
    <w:rsid w:val="00C23529"/>
    <w:rsid w:val="00C3112D"/>
    <w:rsid w:val="00C34F5A"/>
    <w:rsid w:val="00C47AB9"/>
    <w:rsid w:val="00C57CA2"/>
    <w:rsid w:val="00C83F1A"/>
    <w:rsid w:val="00C938C2"/>
    <w:rsid w:val="00C95B6A"/>
    <w:rsid w:val="00C973E0"/>
    <w:rsid w:val="00CA28A8"/>
    <w:rsid w:val="00CA5E2A"/>
    <w:rsid w:val="00CE63A6"/>
    <w:rsid w:val="00CF2767"/>
    <w:rsid w:val="00CF58C2"/>
    <w:rsid w:val="00D05C72"/>
    <w:rsid w:val="00D069D9"/>
    <w:rsid w:val="00D14D67"/>
    <w:rsid w:val="00D17136"/>
    <w:rsid w:val="00D17847"/>
    <w:rsid w:val="00D21E13"/>
    <w:rsid w:val="00D276C4"/>
    <w:rsid w:val="00D3306E"/>
    <w:rsid w:val="00D40C16"/>
    <w:rsid w:val="00D5138C"/>
    <w:rsid w:val="00D513E9"/>
    <w:rsid w:val="00D651BC"/>
    <w:rsid w:val="00D65A76"/>
    <w:rsid w:val="00D70830"/>
    <w:rsid w:val="00D753B4"/>
    <w:rsid w:val="00D835E0"/>
    <w:rsid w:val="00D9040A"/>
    <w:rsid w:val="00D97D09"/>
    <w:rsid w:val="00DA3147"/>
    <w:rsid w:val="00DA7937"/>
    <w:rsid w:val="00DB0D51"/>
    <w:rsid w:val="00DD41DD"/>
    <w:rsid w:val="00DD7A17"/>
    <w:rsid w:val="00DE0CCD"/>
    <w:rsid w:val="00DE45DC"/>
    <w:rsid w:val="00E0577C"/>
    <w:rsid w:val="00E361EA"/>
    <w:rsid w:val="00E71187"/>
    <w:rsid w:val="00E73F03"/>
    <w:rsid w:val="00E90130"/>
    <w:rsid w:val="00E9797F"/>
    <w:rsid w:val="00EA5027"/>
    <w:rsid w:val="00ED38F3"/>
    <w:rsid w:val="00EE2CF5"/>
    <w:rsid w:val="00EF310A"/>
    <w:rsid w:val="00F04A98"/>
    <w:rsid w:val="00F07AA3"/>
    <w:rsid w:val="00F32A8A"/>
    <w:rsid w:val="00F377E3"/>
    <w:rsid w:val="00F41047"/>
    <w:rsid w:val="00F50128"/>
    <w:rsid w:val="00F80790"/>
    <w:rsid w:val="00F84C92"/>
    <w:rsid w:val="00F90961"/>
    <w:rsid w:val="00F90B72"/>
    <w:rsid w:val="00F92A2D"/>
    <w:rsid w:val="00FB200E"/>
    <w:rsid w:val="00FC01E0"/>
    <w:rsid w:val="00FD79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70"/>
    <w:rPr>
      <w:sz w:val="20"/>
      <w:szCs w:val="20"/>
    </w:rPr>
  </w:style>
  <w:style w:type="paragraph" w:styleId="Heading1">
    <w:name w:val="heading 1"/>
    <w:basedOn w:val="Normal"/>
    <w:next w:val="Normal"/>
    <w:link w:val="Heading1Char"/>
    <w:uiPriority w:val="99"/>
    <w:qFormat/>
    <w:rsid w:val="007E3070"/>
    <w:pPr>
      <w:keepNext/>
      <w:widowControl w:val="0"/>
      <w:tabs>
        <w:tab w:val="left" w:pos="90"/>
      </w:tabs>
      <w:spacing w:before="113"/>
      <w:outlineLvl w:val="0"/>
    </w:pPr>
    <w:rPr>
      <w:color w:val="000000"/>
      <w:sz w:val="48"/>
    </w:rPr>
  </w:style>
  <w:style w:type="paragraph" w:styleId="Heading2">
    <w:name w:val="heading 2"/>
    <w:basedOn w:val="Normal"/>
    <w:next w:val="Normal"/>
    <w:link w:val="Heading2Char"/>
    <w:uiPriority w:val="99"/>
    <w:qFormat/>
    <w:rsid w:val="007E3070"/>
    <w:pPr>
      <w:keepNext/>
      <w:widowControl w:val="0"/>
      <w:tabs>
        <w:tab w:val="left" w:pos="90"/>
      </w:tabs>
      <w:spacing w:before="60"/>
      <w:outlineLvl w:val="1"/>
    </w:pPr>
    <w:rPr>
      <w:color w:val="000000"/>
      <w:sz w:val="24"/>
    </w:rPr>
  </w:style>
  <w:style w:type="paragraph" w:styleId="Heading3">
    <w:name w:val="heading 3"/>
    <w:basedOn w:val="Normal"/>
    <w:next w:val="Normal"/>
    <w:link w:val="Heading3Char"/>
    <w:uiPriority w:val="99"/>
    <w:qFormat/>
    <w:rsid w:val="007E3070"/>
    <w:pPr>
      <w:keepNext/>
      <w:outlineLvl w:val="2"/>
    </w:pPr>
    <w:rPr>
      <w:sz w:val="24"/>
    </w:rPr>
  </w:style>
  <w:style w:type="paragraph" w:styleId="Heading4">
    <w:name w:val="heading 4"/>
    <w:basedOn w:val="Normal"/>
    <w:next w:val="Normal"/>
    <w:link w:val="Heading4Char"/>
    <w:uiPriority w:val="99"/>
    <w:qFormat/>
    <w:rsid w:val="007E3070"/>
    <w:pPr>
      <w:keepNext/>
      <w:outlineLvl w:val="3"/>
    </w:pPr>
    <w:rPr>
      <w:sz w:val="28"/>
    </w:rPr>
  </w:style>
  <w:style w:type="paragraph" w:styleId="Heading5">
    <w:name w:val="heading 5"/>
    <w:basedOn w:val="Normal"/>
    <w:next w:val="Normal"/>
    <w:link w:val="Heading5Char"/>
    <w:uiPriority w:val="99"/>
    <w:qFormat/>
    <w:rsid w:val="007E3070"/>
    <w:pPr>
      <w:keepNext/>
      <w:numPr>
        <w:numId w:val="2"/>
      </w:numPr>
      <w:outlineLvl w:val="4"/>
    </w:pPr>
    <w:rPr>
      <w:b/>
      <w:bCs/>
      <w:sz w:val="24"/>
    </w:rPr>
  </w:style>
  <w:style w:type="paragraph" w:styleId="Heading6">
    <w:name w:val="heading 6"/>
    <w:basedOn w:val="Normal"/>
    <w:next w:val="Normal"/>
    <w:link w:val="Heading6Char"/>
    <w:uiPriority w:val="99"/>
    <w:qFormat/>
    <w:rsid w:val="007E3070"/>
    <w:pPr>
      <w:keepNext/>
      <w:outlineLvl w:val="5"/>
    </w:pPr>
    <w:rPr>
      <w:b/>
      <w:bCs/>
      <w:sz w:val="24"/>
    </w:rPr>
  </w:style>
  <w:style w:type="paragraph" w:styleId="Heading7">
    <w:name w:val="heading 7"/>
    <w:basedOn w:val="Normal"/>
    <w:next w:val="Normal"/>
    <w:link w:val="Heading7Char"/>
    <w:uiPriority w:val="99"/>
    <w:qFormat/>
    <w:rsid w:val="007E3070"/>
    <w:pPr>
      <w:keepNext/>
      <w:ind w:left="720" w:firstLine="720"/>
      <w:outlineLvl w:val="6"/>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45D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E45D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E45D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E45D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E45D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E45D4"/>
    <w:rPr>
      <w:rFonts w:asciiTheme="minorHAnsi" w:eastAsiaTheme="minorEastAsia" w:hAnsiTheme="minorHAnsi" w:cstheme="minorBidi"/>
      <w:sz w:val="24"/>
      <w:szCs w:val="24"/>
    </w:rPr>
  </w:style>
  <w:style w:type="character" w:styleId="Hyperlink">
    <w:name w:val="Hyperlink"/>
    <w:basedOn w:val="DefaultParagraphFont"/>
    <w:uiPriority w:val="99"/>
    <w:rsid w:val="007E3070"/>
    <w:rPr>
      <w:rFonts w:cs="Times New Roman"/>
      <w:color w:val="0000FF"/>
      <w:u w:val="single"/>
    </w:rPr>
  </w:style>
  <w:style w:type="character" w:styleId="FollowedHyperlink">
    <w:name w:val="FollowedHyperlink"/>
    <w:basedOn w:val="DefaultParagraphFont"/>
    <w:uiPriority w:val="99"/>
    <w:rsid w:val="007E3070"/>
    <w:rPr>
      <w:rFonts w:cs="Times New Roman"/>
      <w:color w:val="800080"/>
      <w:u w:val="single"/>
    </w:rPr>
  </w:style>
  <w:style w:type="paragraph" w:styleId="Footer">
    <w:name w:val="footer"/>
    <w:basedOn w:val="Normal"/>
    <w:link w:val="FooterChar"/>
    <w:uiPriority w:val="99"/>
    <w:rsid w:val="007E3070"/>
    <w:pPr>
      <w:tabs>
        <w:tab w:val="center" w:pos="4320"/>
        <w:tab w:val="right" w:pos="8640"/>
      </w:tabs>
    </w:pPr>
  </w:style>
  <w:style w:type="character" w:customStyle="1" w:styleId="FooterChar">
    <w:name w:val="Footer Char"/>
    <w:basedOn w:val="DefaultParagraphFont"/>
    <w:link w:val="Footer"/>
    <w:uiPriority w:val="99"/>
    <w:semiHidden/>
    <w:rsid w:val="00DE45D4"/>
    <w:rPr>
      <w:sz w:val="20"/>
      <w:szCs w:val="20"/>
    </w:rPr>
  </w:style>
  <w:style w:type="character" w:styleId="PageNumber">
    <w:name w:val="page number"/>
    <w:basedOn w:val="DefaultParagraphFont"/>
    <w:uiPriority w:val="99"/>
    <w:rsid w:val="007E3070"/>
    <w:rPr>
      <w:rFonts w:cs="Times New Roman"/>
    </w:rPr>
  </w:style>
  <w:style w:type="paragraph" w:styleId="Header">
    <w:name w:val="header"/>
    <w:basedOn w:val="Normal"/>
    <w:link w:val="HeaderChar"/>
    <w:uiPriority w:val="99"/>
    <w:rsid w:val="007E3070"/>
    <w:pPr>
      <w:tabs>
        <w:tab w:val="center" w:pos="4320"/>
        <w:tab w:val="right" w:pos="8640"/>
      </w:tabs>
    </w:pPr>
  </w:style>
  <w:style w:type="character" w:customStyle="1" w:styleId="HeaderChar">
    <w:name w:val="Header Char"/>
    <w:basedOn w:val="DefaultParagraphFont"/>
    <w:link w:val="Header"/>
    <w:uiPriority w:val="99"/>
    <w:semiHidden/>
    <w:rsid w:val="00DE45D4"/>
    <w:rPr>
      <w:sz w:val="20"/>
      <w:szCs w:val="20"/>
    </w:rPr>
  </w:style>
  <w:style w:type="table" w:styleId="TableGrid">
    <w:name w:val="Table Grid"/>
    <w:basedOn w:val="TableNormal"/>
    <w:uiPriority w:val="99"/>
    <w:rsid w:val="006448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E3070"/>
    <w:rPr>
      <w:rFonts w:ascii="Tahoma" w:hAnsi="Tahoma" w:cs="Tahoma"/>
      <w:sz w:val="16"/>
      <w:szCs w:val="16"/>
    </w:rPr>
  </w:style>
  <w:style w:type="character" w:customStyle="1" w:styleId="BalloonTextChar">
    <w:name w:val="Balloon Text Char"/>
    <w:basedOn w:val="DefaultParagraphFont"/>
    <w:link w:val="BalloonText"/>
    <w:uiPriority w:val="99"/>
    <w:semiHidden/>
    <w:rsid w:val="00DE45D4"/>
    <w:rPr>
      <w:sz w:val="0"/>
      <w:szCs w:val="0"/>
    </w:rPr>
  </w:style>
  <w:style w:type="character" w:styleId="CommentReference">
    <w:name w:val="annotation reference"/>
    <w:basedOn w:val="DefaultParagraphFont"/>
    <w:uiPriority w:val="99"/>
    <w:rsid w:val="00122C63"/>
    <w:rPr>
      <w:rFonts w:cs="Times New Roman"/>
      <w:sz w:val="16"/>
    </w:rPr>
  </w:style>
  <w:style w:type="paragraph" w:styleId="CommentText">
    <w:name w:val="annotation text"/>
    <w:basedOn w:val="Normal"/>
    <w:link w:val="CommentTextChar"/>
    <w:uiPriority w:val="99"/>
    <w:rsid w:val="00122C63"/>
  </w:style>
  <w:style w:type="character" w:customStyle="1" w:styleId="CommentTextChar">
    <w:name w:val="Comment Text Char"/>
    <w:basedOn w:val="DefaultParagraphFont"/>
    <w:link w:val="CommentText"/>
    <w:uiPriority w:val="99"/>
    <w:locked/>
    <w:rsid w:val="00122C63"/>
    <w:rPr>
      <w:rFonts w:cs="Times New Roman"/>
    </w:rPr>
  </w:style>
  <w:style w:type="paragraph" w:styleId="CommentSubject">
    <w:name w:val="annotation subject"/>
    <w:basedOn w:val="CommentText"/>
    <w:next w:val="CommentText"/>
    <w:link w:val="CommentSubjectChar"/>
    <w:uiPriority w:val="99"/>
    <w:rsid w:val="00122C63"/>
    <w:rPr>
      <w:b/>
      <w:bCs/>
    </w:rPr>
  </w:style>
  <w:style w:type="character" w:customStyle="1" w:styleId="CommentSubjectChar">
    <w:name w:val="Comment Subject Char"/>
    <w:basedOn w:val="CommentTextChar"/>
    <w:link w:val="CommentSubject"/>
    <w:uiPriority w:val="99"/>
    <w:locked/>
    <w:rsid w:val="00122C6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15</Pages>
  <Words>3809</Words>
  <Characters>21714</Characters>
  <Application>Microsoft Office Outlook</Application>
  <DocSecurity>0</DocSecurity>
  <Lines>0</Lines>
  <Paragraphs>0</Paragraphs>
  <ScaleCrop>false</ScaleCrop>
  <Company>UCSF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Josh</cp:lastModifiedBy>
  <cp:revision>9</cp:revision>
  <cp:lastPrinted>2016-08-02T01:24:00Z</cp:lastPrinted>
  <dcterms:created xsi:type="dcterms:W3CDTF">2018-08-20T05:17:00Z</dcterms:created>
  <dcterms:modified xsi:type="dcterms:W3CDTF">2018-08-20T07:24:00Z</dcterms:modified>
</cp:coreProperties>
</file>