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A94" w:rsidRDefault="00EF2A94" w:rsidP="00B7474C">
      <w:pPr>
        <w:spacing w:after="60"/>
        <w:ind w:left="180"/>
        <w:rPr>
          <w:rFonts w:ascii="Arial" w:hAnsi="Arial" w:cs="Arial"/>
          <w:b/>
          <w:color w:val="000000"/>
          <w:sz w:val="22"/>
          <w:szCs w:val="22"/>
        </w:rPr>
      </w:pPr>
      <w:r w:rsidRPr="004A4F30">
        <w:rPr>
          <w:rFonts w:ascii="Arial" w:hAnsi="Arial" w:cs="Arial"/>
          <w:b/>
          <w:i/>
          <w:color w:val="000000"/>
          <w:sz w:val="22"/>
          <w:szCs w:val="22"/>
        </w:rPr>
        <w:t>Epidemiologic Methods</w:t>
      </w:r>
      <w:r>
        <w:rPr>
          <w:rFonts w:ascii="Arial" w:hAnsi="Arial" w:cs="Arial"/>
          <w:b/>
          <w:color w:val="000000"/>
          <w:sz w:val="22"/>
          <w:szCs w:val="22"/>
        </w:rPr>
        <w:t xml:space="preserve"> (EPI 203) </w:t>
      </w:r>
    </w:p>
    <w:p w:rsidR="00EF2A94" w:rsidRDefault="00EF2A94" w:rsidP="00B7474C">
      <w:pPr>
        <w:spacing w:after="60"/>
        <w:ind w:left="180"/>
        <w:rPr>
          <w:rFonts w:ascii="Arial" w:hAnsi="Arial" w:cs="Arial"/>
          <w:b/>
          <w:color w:val="000000"/>
          <w:sz w:val="22"/>
          <w:szCs w:val="22"/>
        </w:rPr>
      </w:pPr>
    </w:p>
    <w:p w:rsidR="00EF2A94" w:rsidRDefault="00EF2A94" w:rsidP="004A4F30">
      <w:pPr>
        <w:spacing w:after="60"/>
        <w:ind w:left="180"/>
        <w:jc w:val="center"/>
        <w:rPr>
          <w:rFonts w:ascii="Arial" w:hAnsi="Arial" w:cs="Arial"/>
          <w:b/>
          <w:color w:val="000000"/>
          <w:sz w:val="22"/>
          <w:szCs w:val="22"/>
        </w:rPr>
      </w:pPr>
      <w:r>
        <w:rPr>
          <w:rFonts w:ascii="Arial" w:hAnsi="Arial" w:cs="Arial"/>
          <w:b/>
          <w:color w:val="000000"/>
          <w:sz w:val="22"/>
          <w:szCs w:val="22"/>
        </w:rPr>
        <w:t>Guide to Writing a Manuscript</w:t>
      </w:r>
    </w:p>
    <w:p w:rsidR="00EF2A94" w:rsidRDefault="00EF2A94" w:rsidP="00B7474C">
      <w:pPr>
        <w:spacing w:after="60"/>
        <w:ind w:left="180"/>
        <w:rPr>
          <w:rFonts w:ascii="Arial" w:hAnsi="Arial" w:cs="Arial"/>
          <w:b/>
          <w:color w:val="000000"/>
          <w:sz w:val="22"/>
          <w:szCs w:val="22"/>
        </w:rPr>
      </w:pPr>
    </w:p>
    <w:p w:rsidR="00EF2A94" w:rsidRPr="006919CA" w:rsidRDefault="00EF2A94" w:rsidP="00B7474C">
      <w:pPr>
        <w:spacing w:after="60"/>
        <w:ind w:left="180"/>
        <w:rPr>
          <w:rFonts w:ascii="Arial" w:hAnsi="Arial" w:cs="Arial"/>
          <w:color w:val="000000"/>
          <w:sz w:val="22"/>
          <w:szCs w:val="22"/>
        </w:rPr>
      </w:pPr>
      <w:r w:rsidRPr="006B6532">
        <w:rPr>
          <w:rFonts w:ascii="Arial" w:hAnsi="Arial" w:cs="Arial"/>
          <w:b/>
          <w:color w:val="000000"/>
          <w:sz w:val="22"/>
          <w:szCs w:val="22"/>
        </w:rPr>
        <w:t>Preface:</w:t>
      </w:r>
      <w:r w:rsidRPr="006919CA">
        <w:rPr>
          <w:rFonts w:ascii="Arial" w:hAnsi="Arial" w:cs="Arial"/>
          <w:color w:val="000000"/>
          <w:sz w:val="22"/>
          <w:szCs w:val="22"/>
        </w:rPr>
        <w:t xml:space="preserve">  The most important aspect of writing a good scientific paper is having data that are interesting, relevant, and valid.  In other words, you need to have something important to say that is true!  No amount of stylistic writing flare can overcome poorly conceived study design, measurement, or analysis.  The other important element is having good general writing skills.  There is often the belief that writing a manuscript is a special art, which requires special background and instruction. </w:t>
      </w:r>
      <w:r>
        <w:rPr>
          <w:rFonts w:ascii="Arial" w:hAnsi="Arial" w:cs="Arial"/>
          <w:color w:val="000000"/>
          <w:sz w:val="22"/>
          <w:szCs w:val="22"/>
        </w:rPr>
        <w:t xml:space="preserve"> The popularity of “Manuscript Writing” courses or seminars attests to this.  </w:t>
      </w:r>
      <w:r w:rsidRPr="006919CA">
        <w:rPr>
          <w:rFonts w:ascii="Arial" w:hAnsi="Arial" w:cs="Arial"/>
          <w:color w:val="000000"/>
          <w:sz w:val="22"/>
          <w:szCs w:val="22"/>
        </w:rPr>
        <w:t>Instead, writing a manuscript comes easy to those who have performed good research</w:t>
      </w:r>
      <w:r>
        <w:rPr>
          <w:rFonts w:ascii="Arial" w:hAnsi="Arial" w:cs="Arial"/>
          <w:color w:val="000000"/>
          <w:sz w:val="22"/>
          <w:szCs w:val="22"/>
        </w:rPr>
        <w:t>, understand what they have done in expert detail such that communicating/explaining it is second nature,</w:t>
      </w:r>
      <w:r w:rsidRPr="006919CA">
        <w:rPr>
          <w:rFonts w:ascii="Arial" w:hAnsi="Arial" w:cs="Arial"/>
          <w:color w:val="000000"/>
          <w:sz w:val="22"/>
          <w:szCs w:val="22"/>
        </w:rPr>
        <w:t xml:space="preserve"> and can write well.  </w:t>
      </w:r>
      <w:r>
        <w:rPr>
          <w:rFonts w:ascii="Arial" w:hAnsi="Arial" w:cs="Arial"/>
          <w:color w:val="000000"/>
          <w:sz w:val="22"/>
          <w:szCs w:val="22"/>
        </w:rPr>
        <w:t>Hence, i</w:t>
      </w:r>
      <w:r w:rsidRPr="006919CA">
        <w:rPr>
          <w:rFonts w:ascii="Arial" w:hAnsi="Arial" w:cs="Arial"/>
          <w:color w:val="000000"/>
          <w:sz w:val="22"/>
          <w:szCs w:val="22"/>
        </w:rPr>
        <w:t>f you can perform good science</w:t>
      </w:r>
      <w:r>
        <w:rPr>
          <w:rFonts w:ascii="Arial" w:hAnsi="Arial" w:cs="Arial"/>
          <w:color w:val="000000"/>
          <w:sz w:val="22"/>
          <w:szCs w:val="22"/>
        </w:rPr>
        <w:t>, understand it well enough to explain it to non-experts,</w:t>
      </w:r>
      <w:r w:rsidRPr="006919CA">
        <w:rPr>
          <w:rFonts w:ascii="Arial" w:hAnsi="Arial" w:cs="Arial"/>
          <w:color w:val="000000"/>
          <w:sz w:val="22"/>
          <w:szCs w:val="22"/>
        </w:rPr>
        <w:t xml:space="preserve"> and write </w:t>
      </w:r>
      <w:r>
        <w:rPr>
          <w:rFonts w:ascii="Arial" w:hAnsi="Arial" w:cs="Arial"/>
          <w:color w:val="000000"/>
          <w:sz w:val="22"/>
          <w:szCs w:val="22"/>
        </w:rPr>
        <w:t>in a logical and clear fashion</w:t>
      </w:r>
      <w:r w:rsidRPr="006919CA">
        <w:rPr>
          <w:rFonts w:ascii="Arial" w:hAnsi="Arial" w:cs="Arial"/>
          <w:color w:val="000000"/>
          <w:sz w:val="22"/>
          <w:szCs w:val="22"/>
        </w:rPr>
        <w:t xml:space="preserve">, writing a sound manuscript is simply a matter of following a conventional template.  </w:t>
      </w:r>
      <w:r>
        <w:rPr>
          <w:rFonts w:ascii="Arial" w:hAnsi="Arial" w:cs="Arial"/>
          <w:color w:val="000000"/>
          <w:sz w:val="22"/>
          <w:szCs w:val="22"/>
        </w:rPr>
        <w:t xml:space="preserve">You don’t need a manuscript writing course.  Bottom line: Learn to be a good researcher and a good writer; manuscripts will easily follow.  The below advice is a template for a manuscript for clinical/epidemiologic research. </w:t>
      </w:r>
    </w:p>
    <w:p w:rsidR="00EF2A94" w:rsidRPr="006919CA" w:rsidRDefault="00EF2A94" w:rsidP="00B7474C">
      <w:pPr>
        <w:spacing w:after="60"/>
        <w:ind w:left="180"/>
        <w:rPr>
          <w:rFonts w:ascii="Arial" w:hAnsi="Arial" w:cs="Arial"/>
          <w:color w:val="000000"/>
          <w:sz w:val="22"/>
          <w:szCs w:val="22"/>
        </w:rPr>
      </w:pPr>
    </w:p>
    <w:p w:rsidR="00EF2A94" w:rsidRDefault="00EF2A94" w:rsidP="00B7474C">
      <w:pPr>
        <w:spacing w:after="60"/>
        <w:ind w:left="180"/>
        <w:rPr>
          <w:rFonts w:ascii="Arial" w:hAnsi="Arial" w:cs="Arial"/>
          <w:color w:val="000000"/>
          <w:sz w:val="22"/>
          <w:szCs w:val="22"/>
        </w:rPr>
      </w:pPr>
      <w:r w:rsidRPr="006B6532">
        <w:rPr>
          <w:rFonts w:ascii="Arial" w:hAnsi="Arial" w:cs="Arial"/>
          <w:b/>
          <w:color w:val="000000"/>
          <w:sz w:val="22"/>
          <w:szCs w:val="22"/>
        </w:rPr>
        <w:t>General parameters:</w:t>
      </w:r>
      <w:r>
        <w:rPr>
          <w:rFonts w:ascii="Arial" w:hAnsi="Arial" w:cs="Arial"/>
          <w:color w:val="000000"/>
          <w:sz w:val="22"/>
          <w:szCs w:val="22"/>
        </w:rPr>
        <w:t xml:space="preserve">  Prepare your manuscript using double-spacing with 11 or 12 point font on 8.5 x 11 paper.  Margins should be 0.75 to 1 inch and left-justified.  Use common fonts such as Times New Roman or Arial.  Reviewers generally prefer to see fewer number of total pages such that the manuscript does not psychologically appear to be onerously long.  Follow the instructions of the target journal for space restrictions, although most journals will allow for between 2700 and 3500 words for a major scientific report.</w:t>
      </w:r>
    </w:p>
    <w:p w:rsidR="00EF2A94" w:rsidRDefault="00EF2A94" w:rsidP="00B7474C">
      <w:pPr>
        <w:spacing w:after="60"/>
        <w:ind w:left="180"/>
        <w:rPr>
          <w:rFonts w:ascii="Arial" w:hAnsi="Arial" w:cs="Arial"/>
          <w:color w:val="000000"/>
          <w:sz w:val="22"/>
          <w:szCs w:val="22"/>
        </w:rPr>
      </w:pPr>
    </w:p>
    <w:p w:rsidR="00EF2A94" w:rsidRPr="006B6532" w:rsidRDefault="00EF2A94" w:rsidP="00B7474C">
      <w:pPr>
        <w:spacing w:after="60"/>
        <w:ind w:left="180"/>
        <w:rPr>
          <w:rFonts w:ascii="Arial" w:hAnsi="Arial" w:cs="Arial"/>
          <w:b/>
          <w:color w:val="000000"/>
          <w:sz w:val="22"/>
          <w:szCs w:val="22"/>
        </w:rPr>
      </w:pPr>
      <w:r>
        <w:rPr>
          <w:rFonts w:ascii="Arial" w:hAnsi="Arial" w:cs="Arial"/>
          <w:b/>
          <w:color w:val="000000"/>
          <w:sz w:val="22"/>
          <w:szCs w:val="22"/>
        </w:rPr>
        <w:t>Title Page</w:t>
      </w:r>
    </w:p>
    <w:p w:rsidR="00EF2A94" w:rsidRDefault="00EF2A94" w:rsidP="00B7474C">
      <w:pPr>
        <w:spacing w:after="60"/>
        <w:ind w:left="180"/>
        <w:rPr>
          <w:rFonts w:ascii="Arial" w:hAnsi="Arial" w:cs="Arial"/>
          <w:color w:val="000000"/>
          <w:sz w:val="22"/>
          <w:szCs w:val="22"/>
        </w:rPr>
      </w:pPr>
      <w:r>
        <w:rPr>
          <w:rFonts w:ascii="Arial" w:hAnsi="Arial" w:cs="Arial"/>
          <w:color w:val="000000"/>
          <w:sz w:val="22"/>
          <w:szCs w:val="22"/>
        </w:rPr>
        <w:t>Title:  There are two options.  One is a descriptive title, which means just that the purpose of the article is stated (“A randomized trial of X vs Y for stage IV lung cancer”) rather than the results.  The other is known as an informative or declarative title, which means that the result/conclusion of the study is also given (“X is more efficacious than Y in a randomized trial for stage IV lung cancer”).  Which to use is a matter of personal style and one’s conviction in the validity of the results.  If you are quite sure about the results, then a declarative title can often be more interesting to readers.  If you are not sure, it can be awkward to have a declarative title permanently in the literature which might later be found to be incorrect.</w:t>
      </w:r>
    </w:p>
    <w:p w:rsidR="00EF2A94" w:rsidRDefault="00EF2A94" w:rsidP="00B7474C">
      <w:pPr>
        <w:spacing w:after="60"/>
        <w:ind w:left="180"/>
        <w:rPr>
          <w:rFonts w:ascii="Arial" w:hAnsi="Arial" w:cs="Arial"/>
          <w:color w:val="000000"/>
          <w:sz w:val="22"/>
          <w:szCs w:val="22"/>
        </w:rPr>
      </w:pPr>
    </w:p>
    <w:p w:rsidR="00EF2A94" w:rsidRDefault="00EF2A94" w:rsidP="00B7474C">
      <w:pPr>
        <w:spacing w:after="60"/>
        <w:ind w:left="180"/>
        <w:rPr>
          <w:rFonts w:ascii="Arial" w:hAnsi="Arial" w:cs="Arial"/>
          <w:color w:val="000000"/>
          <w:sz w:val="22"/>
          <w:szCs w:val="22"/>
        </w:rPr>
      </w:pPr>
      <w:r>
        <w:rPr>
          <w:rFonts w:ascii="Arial" w:hAnsi="Arial" w:cs="Arial"/>
          <w:color w:val="000000"/>
          <w:sz w:val="22"/>
          <w:szCs w:val="22"/>
        </w:rPr>
        <w:t xml:space="preserve">Authors:  The politics of authorship is discussed elsewhere.  In short, persons who have had no role in generating the data or interpreting the results do not belong in the author list.  Use middle initials consistently; in other words, use middle initials for all authors or no authors.  As for affiliations, include departmental affiliations if allowed by the target journal in that they add some important information regarding the expertise of the authors.  </w:t>
      </w:r>
    </w:p>
    <w:p w:rsidR="00EF2A94" w:rsidRDefault="00EF2A94" w:rsidP="00B7474C">
      <w:pPr>
        <w:spacing w:after="60"/>
        <w:ind w:left="180"/>
        <w:rPr>
          <w:rFonts w:ascii="Arial" w:hAnsi="Arial" w:cs="Arial"/>
          <w:color w:val="000000"/>
          <w:sz w:val="22"/>
          <w:szCs w:val="22"/>
        </w:rPr>
      </w:pPr>
    </w:p>
    <w:p w:rsidR="00EF2A94" w:rsidRDefault="00EF2A94" w:rsidP="00B7474C">
      <w:pPr>
        <w:spacing w:after="60"/>
        <w:ind w:left="180"/>
        <w:rPr>
          <w:rFonts w:ascii="Arial" w:hAnsi="Arial" w:cs="Arial"/>
          <w:color w:val="000000"/>
          <w:sz w:val="22"/>
          <w:szCs w:val="22"/>
        </w:rPr>
      </w:pPr>
      <w:r>
        <w:rPr>
          <w:rFonts w:ascii="Arial" w:hAnsi="Arial" w:cs="Arial"/>
          <w:color w:val="000000"/>
          <w:sz w:val="22"/>
          <w:szCs w:val="22"/>
        </w:rPr>
        <w:t>Keywords:  List as many as allowed by the target journal.  This will help in more comprehensive indexing in various databases.</w:t>
      </w:r>
    </w:p>
    <w:p w:rsidR="00EF2A94" w:rsidRDefault="00EF2A94" w:rsidP="00B7474C">
      <w:pPr>
        <w:spacing w:after="60"/>
        <w:ind w:left="180"/>
        <w:rPr>
          <w:rFonts w:ascii="Arial" w:hAnsi="Arial" w:cs="Arial"/>
          <w:color w:val="000000"/>
          <w:sz w:val="22"/>
          <w:szCs w:val="22"/>
        </w:rPr>
      </w:pPr>
    </w:p>
    <w:p w:rsidR="00EF2A94" w:rsidRDefault="00EF2A94" w:rsidP="00B7474C">
      <w:pPr>
        <w:spacing w:after="60"/>
        <w:ind w:left="180"/>
        <w:rPr>
          <w:rFonts w:ascii="Arial" w:hAnsi="Arial" w:cs="Arial"/>
          <w:color w:val="000000"/>
          <w:sz w:val="22"/>
          <w:szCs w:val="22"/>
        </w:rPr>
      </w:pPr>
      <w:r>
        <w:rPr>
          <w:rFonts w:ascii="Arial" w:hAnsi="Arial" w:cs="Arial"/>
          <w:color w:val="000000"/>
          <w:sz w:val="22"/>
          <w:szCs w:val="22"/>
        </w:rPr>
        <w:t>Funding:  List all funding sources that can be justifiably related to the work.  It is not the case that any one manuscript needs to be related to a single funding source.  For every relevant body funding, list all grant numbers in parentheses, e.g., “…and the National Institutes of Health (R01 CA056321, U01 AI559988, and P30 MH453289).  Make sure to get the grant numbers correct because accurate listing is often the only way that a grant can be properly credited with a particular manuscript.  Do not associate a particular grant with any single individual as most grants are the product of many researchers work; listing just one individual can annoy your co-authors.</w:t>
      </w:r>
    </w:p>
    <w:p w:rsidR="00EF2A94" w:rsidRDefault="00EF2A94" w:rsidP="00B7474C">
      <w:pPr>
        <w:spacing w:after="60"/>
        <w:ind w:left="180"/>
        <w:rPr>
          <w:rFonts w:ascii="Arial" w:hAnsi="Arial" w:cs="Arial"/>
          <w:color w:val="000000"/>
          <w:sz w:val="22"/>
          <w:szCs w:val="22"/>
        </w:rPr>
      </w:pPr>
    </w:p>
    <w:p w:rsidR="00EF2A94" w:rsidRDefault="00EF2A94" w:rsidP="00B7474C">
      <w:pPr>
        <w:spacing w:after="60"/>
        <w:ind w:left="180"/>
        <w:rPr>
          <w:rFonts w:ascii="Arial" w:hAnsi="Arial" w:cs="Arial"/>
          <w:color w:val="000000"/>
          <w:sz w:val="22"/>
          <w:szCs w:val="22"/>
        </w:rPr>
      </w:pPr>
    </w:p>
    <w:p w:rsidR="00EF2A94" w:rsidRPr="00C0206C" w:rsidRDefault="00EF2A94" w:rsidP="00713C6B">
      <w:pPr>
        <w:spacing w:after="60"/>
        <w:ind w:left="180"/>
        <w:jc w:val="center"/>
        <w:rPr>
          <w:rFonts w:ascii="Arial" w:hAnsi="Arial" w:cs="Arial"/>
          <w:b/>
          <w:color w:val="000000"/>
          <w:sz w:val="22"/>
          <w:szCs w:val="22"/>
        </w:rPr>
      </w:pPr>
      <w:r w:rsidRPr="00C0206C">
        <w:rPr>
          <w:rFonts w:ascii="Arial" w:hAnsi="Arial" w:cs="Arial"/>
          <w:b/>
          <w:color w:val="000000"/>
          <w:sz w:val="22"/>
          <w:szCs w:val="22"/>
        </w:rPr>
        <w:t>Abstract</w:t>
      </w:r>
      <w:r>
        <w:rPr>
          <w:rFonts w:ascii="Arial" w:hAnsi="Arial" w:cs="Arial"/>
          <w:b/>
          <w:color w:val="000000"/>
          <w:sz w:val="22"/>
          <w:szCs w:val="22"/>
        </w:rPr>
        <w:t xml:space="preserve">  (centered)</w:t>
      </w:r>
    </w:p>
    <w:p w:rsidR="00EF2A94" w:rsidRDefault="00EF2A94" w:rsidP="00B7474C">
      <w:pPr>
        <w:spacing w:after="60"/>
        <w:ind w:left="180"/>
        <w:rPr>
          <w:rFonts w:ascii="Arial" w:hAnsi="Arial" w:cs="Arial"/>
          <w:color w:val="000000"/>
          <w:sz w:val="22"/>
          <w:szCs w:val="22"/>
        </w:rPr>
      </w:pPr>
    </w:p>
    <w:p w:rsidR="00EF2A94" w:rsidRPr="00713C6B" w:rsidRDefault="00EF2A94" w:rsidP="00B7474C">
      <w:pPr>
        <w:spacing w:after="60"/>
        <w:ind w:left="180"/>
        <w:rPr>
          <w:rFonts w:ascii="Arial" w:hAnsi="Arial" w:cs="Arial"/>
          <w:b/>
          <w:color w:val="000000"/>
          <w:sz w:val="22"/>
          <w:szCs w:val="22"/>
        </w:rPr>
      </w:pPr>
      <w:r w:rsidRPr="00713C6B">
        <w:rPr>
          <w:rFonts w:ascii="Arial" w:hAnsi="Arial" w:cs="Arial"/>
          <w:b/>
          <w:color w:val="000000"/>
          <w:sz w:val="22"/>
          <w:szCs w:val="22"/>
        </w:rPr>
        <w:t>Background:</w:t>
      </w:r>
    </w:p>
    <w:p w:rsidR="00EF2A94" w:rsidRPr="00713C6B" w:rsidRDefault="00EF2A94" w:rsidP="00B7474C">
      <w:pPr>
        <w:spacing w:after="60"/>
        <w:ind w:left="180"/>
        <w:rPr>
          <w:rFonts w:ascii="Arial" w:hAnsi="Arial" w:cs="Arial"/>
          <w:b/>
          <w:color w:val="000000"/>
          <w:sz w:val="22"/>
          <w:szCs w:val="22"/>
        </w:rPr>
      </w:pPr>
      <w:r w:rsidRPr="00713C6B">
        <w:rPr>
          <w:rFonts w:ascii="Arial" w:hAnsi="Arial" w:cs="Arial"/>
          <w:b/>
          <w:color w:val="000000"/>
          <w:sz w:val="22"/>
          <w:szCs w:val="22"/>
        </w:rPr>
        <w:t>Methods:</w:t>
      </w:r>
    </w:p>
    <w:p w:rsidR="00EF2A94" w:rsidRPr="00713C6B" w:rsidRDefault="00EF2A94" w:rsidP="00B7474C">
      <w:pPr>
        <w:spacing w:after="60"/>
        <w:ind w:left="180"/>
        <w:rPr>
          <w:rFonts w:ascii="Arial" w:hAnsi="Arial" w:cs="Arial"/>
          <w:b/>
          <w:color w:val="000000"/>
          <w:sz w:val="22"/>
          <w:szCs w:val="22"/>
        </w:rPr>
      </w:pPr>
      <w:r w:rsidRPr="00713C6B">
        <w:rPr>
          <w:rFonts w:ascii="Arial" w:hAnsi="Arial" w:cs="Arial"/>
          <w:b/>
          <w:color w:val="000000"/>
          <w:sz w:val="22"/>
          <w:szCs w:val="22"/>
        </w:rPr>
        <w:t>Results:</w:t>
      </w:r>
    </w:p>
    <w:p w:rsidR="00EF2A94" w:rsidRPr="00713C6B" w:rsidRDefault="00EF2A94" w:rsidP="00B7474C">
      <w:pPr>
        <w:spacing w:after="60"/>
        <w:ind w:left="180"/>
        <w:rPr>
          <w:rFonts w:ascii="Arial" w:hAnsi="Arial" w:cs="Arial"/>
          <w:b/>
          <w:color w:val="000000"/>
          <w:sz w:val="22"/>
          <w:szCs w:val="22"/>
        </w:rPr>
      </w:pPr>
      <w:r w:rsidRPr="00713C6B">
        <w:rPr>
          <w:rFonts w:ascii="Arial" w:hAnsi="Arial" w:cs="Arial"/>
          <w:b/>
          <w:color w:val="000000"/>
          <w:sz w:val="22"/>
          <w:szCs w:val="22"/>
        </w:rPr>
        <w:t>Conclusion:</w:t>
      </w:r>
    </w:p>
    <w:p w:rsidR="00EF2A94" w:rsidRDefault="00EF2A94" w:rsidP="00B7474C">
      <w:pPr>
        <w:spacing w:after="60"/>
        <w:ind w:left="180"/>
        <w:rPr>
          <w:rFonts w:ascii="Arial" w:hAnsi="Arial" w:cs="Arial"/>
          <w:color w:val="000000"/>
          <w:sz w:val="22"/>
          <w:szCs w:val="22"/>
        </w:rPr>
      </w:pPr>
    </w:p>
    <w:p w:rsidR="00EF2A94" w:rsidRDefault="00EF2A94" w:rsidP="00B7474C">
      <w:pPr>
        <w:spacing w:after="60"/>
        <w:ind w:left="180"/>
        <w:rPr>
          <w:rFonts w:ascii="Arial" w:hAnsi="Arial" w:cs="Arial"/>
          <w:color w:val="000000"/>
          <w:sz w:val="22"/>
          <w:szCs w:val="22"/>
        </w:rPr>
      </w:pPr>
      <w:r>
        <w:rPr>
          <w:rFonts w:ascii="Arial" w:hAnsi="Arial" w:cs="Arial"/>
          <w:color w:val="000000"/>
          <w:sz w:val="22"/>
          <w:szCs w:val="22"/>
        </w:rPr>
        <w:t>This is typically the most carefully regulated component of a manuscript in that journals want a consistent format across their articles.  Although an improperly formatted abstract will likely not result in outright immediate rejection of one’s manuscript by a journal, authors will eventually need to conform with the journal’s conventions for abstracts if they eventually hope to see their article published.  Hence, it is best to conform in the initial submission rather than backtracking later.  If a target journal is not identified at the time of manuscript writing, then use the most common structure of Background, Methods, Results, and Conclusion to assemble a generic abstract.  In general, construct abstracts for general readerships, meaning that the point of departure for the statement of the problem should be sufficiently general prior to getting to the specifics. Avoid obtuse jargon.</w:t>
      </w:r>
    </w:p>
    <w:p w:rsidR="00EF2A94" w:rsidRDefault="00EF2A94" w:rsidP="00B7474C">
      <w:pPr>
        <w:spacing w:after="60"/>
        <w:ind w:left="180"/>
        <w:rPr>
          <w:rFonts w:ascii="Arial" w:hAnsi="Arial" w:cs="Arial"/>
          <w:color w:val="000000"/>
          <w:sz w:val="22"/>
          <w:szCs w:val="22"/>
        </w:rPr>
      </w:pPr>
    </w:p>
    <w:p w:rsidR="00EF2A94" w:rsidRPr="00996C6E" w:rsidRDefault="00EF2A94" w:rsidP="00B7474C">
      <w:pPr>
        <w:spacing w:after="60"/>
        <w:ind w:left="180"/>
        <w:rPr>
          <w:rFonts w:ascii="Arial" w:hAnsi="Arial" w:cs="Arial"/>
          <w:b/>
          <w:color w:val="000000"/>
          <w:sz w:val="22"/>
          <w:szCs w:val="22"/>
        </w:rPr>
      </w:pPr>
      <w:r w:rsidRPr="00996C6E">
        <w:rPr>
          <w:rFonts w:ascii="Arial" w:hAnsi="Arial" w:cs="Arial"/>
          <w:b/>
          <w:color w:val="000000"/>
          <w:sz w:val="22"/>
          <w:szCs w:val="22"/>
        </w:rPr>
        <w:t>Introduction</w:t>
      </w:r>
    </w:p>
    <w:p w:rsidR="00EF2A94" w:rsidRDefault="00EF2A94" w:rsidP="00B7474C">
      <w:pPr>
        <w:spacing w:after="60"/>
        <w:ind w:left="180"/>
        <w:rPr>
          <w:rFonts w:ascii="Arial" w:hAnsi="Arial" w:cs="Arial"/>
          <w:color w:val="000000"/>
          <w:sz w:val="22"/>
          <w:szCs w:val="22"/>
        </w:rPr>
      </w:pPr>
    </w:p>
    <w:p w:rsidR="00EF2A94" w:rsidRDefault="00EF2A94" w:rsidP="00B7474C">
      <w:pPr>
        <w:spacing w:after="60"/>
        <w:ind w:left="180"/>
        <w:rPr>
          <w:rFonts w:ascii="Arial" w:hAnsi="Arial" w:cs="Arial"/>
          <w:color w:val="000000"/>
          <w:sz w:val="22"/>
          <w:szCs w:val="22"/>
        </w:rPr>
      </w:pPr>
      <w:r>
        <w:rPr>
          <w:rFonts w:ascii="Arial" w:hAnsi="Arial" w:cs="Arial"/>
          <w:color w:val="000000"/>
          <w:sz w:val="22"/>
          <w:szCs w:val="22"/>
        </w:rPr>
        <w:t xml:space="preserve">The </w:t>
      </w:r>
      <w:r w:rsidRPr="006919CA">
        <w:rPr>
          <w:rFonts w:ascii="Arial" w:hAnsi="Arial" w:cs="Arial"/>
          <w:color w:val="000000"/>
          <w:sz w:val="22"/>
          <w:szCs w:val="22"/>
        </w:rPr>
        <w:t xml:space="preserve">introduction section is delivered in three parts: </w:t>
      </w:r>
    </w:p>
    <w:p w:rsidR="00EF2A94" w:rsidRPr="006919CA" w:rsidRDefault="00EF2A94" w:rsidP="00B7474C">
      <w:pPr>
        <w:spacing w:after="60"/>
        <w:ind w:left="180"/>
        <w:rPr>
          <w:rFonts w:ascii="Arial" w:hAnsi="Arial" w:cs="Arial"/>
          <w:color w:val="000000"/>
          <w:sz w:val="22"/>
          <w:szCs w:val="22"/>
        </w:rPr>
      </w:pPr>
    </w:p>
    <w:p w:rsidR="00EF2A94" w:rsidRPr="006919CA" w:rsidRDefault="00EF2A94" w:rsidP="00B7474C">
      <w:pPr>
        <w:spacing w:after="60"/>
        <w:ind w:left="1260" w:hanging="720"/>
        <w:rPr>
          <w:rFonts w:ascii="Arial" w:hAnsi="Arial" w:cs="Arial"/>
          <w:color w:val="000000"/>
          <w:sz w:val="22"/>
          <w:szCs w:val="22"/>
        </w:rPr>
      </w:pPr>
      <w:r w:rsidRPr="006919CA">
        <w:rPr>
          <w:rFonts w:ascii="Arial" w:hAnsi="Arial" w:cs="Arial"/>
          <w:color w:val="000000"/>
          <w:sz w:val="22"/>
          <w:szCs w:val="22"/>
        </w:rPr>
        <w:t>Part 1) The background that introduces the subject</w:t>
      </w:r>
      <w:r>
        <w:rPr>
          <w:rFonts w:ascii="Arial" w:hAnsi="Arial" w:cs="Arial"/>
          <w:color w:val="000000"/>
          <w:sz w:val="22"/>
          <w:szCs w:val="22"/>
        </w:rPr>
        <w:t>/problem</w:t>
      </w:r>
      <w:r w:rsidRPr="006919CA">
        <w:rPr>
          <w:rFonts w:ascii="Arial" w:hAnsi="Arial" w:cs="Arial"/>
          <w:color w:val="000000"/>
          <w:sz w:val="22"/>
          <w:szCs w:val="22"/>
        </w:rPr>
        <w:t xml:space="preserve"> (e.g., disease, phenomenon, exposure, or method) and specifies the exact research question;</w:t>
      </w:r>
    </w:p>
    <w:p w:rsidR="00EF2A94" w:rsidRPr="006919CA" w:rsidRDefault="00EF2A94" w:rsidP="00B7474C">
      <w:pPr>
        <w:spacing w:after="60"/>
        <w:ind w:left="1260" w:hanging="720"/>
        <w:rPr>
          <w:rFonts w:ascii="Arial" w:hAnsi="Arial" w:cs="Arial"/>
          <w:color w:val="000000"/>
          <w:sz w:val="22"/>
          <w:szCs w:val="22"/>
        </w:rPr>
      </w:pPr>
      <w:r w:rsidRPr="006919CA">
        <w:rPr>
          <w:rFonts w:ascii="Arial" w:hAnsi="Arial" w:cs="Arial"/>
          <w:color w:val="000000"/>
          <w:sz w:val="22"/>
          <w:szCs w:val="22"/>
        </w:rPr>
        <w:t xml:space="preserve">Part 2) A brief review of the literature that identifies the </w:t>
      </w:r>
      <w:r>
        <w:rPr>
          <w:rFonts w:ascii="Arial" w:hAnsi="Arial" w:cs="Arial"/>
          <w:color w:val="000000"/>
          <w:sz w:val="22"/>
          <w:szCs w:val="22"/>
        </w:rPr>
        <w:t>deficiencies</w:t>
      </w:r>
      <w:r w:rsidRPr="006919CA">
        <w:rPr>
          <w:rFonts w:ascii="Arial" w:hAnsi="Arial" w:cs="Arial"/>
          <w:color w:val="000000"/>
          <w:sz w:val="22"/>
          <w:szCs w:val="22"/>
        </w:rPr>
        <w:t xml:space="preserve"> in the literature that attempt to address the question</w:t>
      </w:r>
      <w:r>
        <w:rPr>
          <w:rFonts w:ascii="Arial" w:hAnsi="Arial" w:cs="Arial"/>
          <w:color w:val="000000"/>
          <w:sz w:val="22"/>
          <w:szCs w:val="22"/>
        </w:rPr>
        <w:t xml:space="preserve"> (i.e., why is the currently available literature insufficient to answer the questions)</w:t>
      </w:r>
      <w:r w:rsidRPr="006919CA">
        <w:rPr>
          <w:rFonts w:ascii="Arial" w:hAnsi="Arial" w:cs="Arial"/>
          <w:color w:val="000000"/>
          <w:sz w:val="22"/>
          <w:szCs w:val="22"/>
        </w:rPr>
        <w:t>; and</w:t>
      </w:r>
    </w:p>
    <w:p w:rsidR="00EF2A94" w:rsidRPr="006919CA" w:rsidRDefault="00EF2A94" w:rsidP="00B7474C">
      <w:pPr>
        <w:spacing w:after="60"/>
        <w:ind w:left="1260" w:hanging="720"/>
        <w:rPr>
          <w:rFonts w:ascii="Arial" w:hAnsi="Arial" w:cs="Arial"/>
          <w:color w:val="000000"/>
          <w:sz w:val="22"/>
          <w:szCs w:val="22"/>
        </w:rPr>
      </w:pPr>
      <w:r w:rsidRPr="006919CA">
        <w:rPr>
          <w:rFonts w:ascii="Arial" w:hAnsi="Arial" w:cs="Arial"/>
          <w:color w:val="000000"/>
          <w:sz w:val="22"/>
          <w:szCs w:val="22"/>
        </w:rPr>
        <w:t xml:space="preserve">Part 3) How the current study will overcome the limitations in the literature and better address the question.  </w:t>
      </w:r>
    </w:p>
    <w:p w:rsidR="00EF2A94" w:rsidRPr="006919CA" w:rsidRDefault="00EF2A94" w:rsidP="00B7474C">
      <w:pPr>
        <w:spacing w:after="60"/>
        <w:ind w:left="1260" w:hanging="720"/>
        <w:rPr>
          <w:rFonts w:ascii="Arial" w:hAnsi="Arial" w:cs="Arial"/>
          <w:color w:val="000000"/>
          <w:sz w:val="22"/>
          <w:szCs w:val="22"/>
        </w:rPr>
      </w:pPr>
    </w:p>
    <w:p w:rsidR="00EF2A94" w:rsidRPr="006919CA" w:rsidRDefault="00EF2A94" w:rsidP="00B7474C">
      <w:pPr>
        <w:spacing w:after="60"/>
        <w:ind w:left="180"/>
        <w:rPr>
          <w:rFonts w:ascii="Arial" w:hAnsi="Arial" w:cs="Arial"/>
          <w:color w:val="000000"/>
          <w:sz w:val="22"/>
          <w:szCs w:val="22"/>
        </w:rPr>
      </w:pPr>
      <w:r>
        <w:rPr>
          <w:rFonts w:ascii="Arial" w:hAnsi="Arial" w:cs="Arial"/>
          <w:color w:val="000000"/>
          <w:sz w:val="22"/>
          <w:szCs w:val="22"/>
        </w:rPr>
        <w:t xml:space="preserve">These three parts can typically be best written in three separate paragraphs, although sometimes two paragraphs can suffice if there is, for example, scant prior literature to summarize.  </w:t>
      </w:r>
      <w:r w:rsidRPr="006919CA">
        <w:rPr>
          <w:rFonts w:ascii="Arial" w:hAnsi="Arial" w:cs="Arial"/>
          <w:color w:val="000000"/>
          <w:sz w:val="22"/>
          <w:szCs w:val="22"/>
        </w:rPr>
        <w:t xml:space="preserve">A general guideline in clinical/epidemiologic research is to be able to write the introduction in </w:t>
      </w:r>
      <w:r w:rsidRPr="008739A1">
        <w:rPr>
          <w:rFonts w:ascii="Arial" w:hAnsi="Arial" w:cs="Arial"/>
          <w:b/>
          <w:color w:val="000000"/>
          <w:sz w:val="22"/>
          <w:szCs w:val="22"/>
        </w:rPr>
        <w:t>one</w:t>
      </w:r>
      <w:r w:rsidRPr="006919CA">
        <w:rPr>
          <w:rFonts w:ascii="Arial" w:hAnsi="Arial" w:cs="Arial"/>
          <w:color w:val="000000"/>
          <w:sz w:val="22"/>
          <w:szCs w:val="22"/>
        </w:rPr>
        <w:t xml:space="preserve"> 8.5 x 11 double-spaced page with 11</w:t>
      </w:r>
      <w:r>
        <w:rPr>
          <w:rFonts w:ascii="Arial" w:hAnsi="Arial" w:cs="Arial"/>
          <w:color w:val="000000"/>
          <w:sz w:val="22"/>
          <w:szCs w:val="22"/>
        </w:rPr>
        <w:t xml:space="preserve"> or 12</w:t>
      </w:r>
      <w:r w:rsidRPr="006919CA">
        <w:rPr>
          <w:rFonts w:ascii="Arial" w:hAnsi="Arial" w:cs="Arial"/>
          <w:color w:val="000000"/>
          <w:sz w:val="22"/>
          <w:szCs w:val="22"/>
        </w:rPr>
        <w:t xml:space="preserve"> point font and </w:t>
      </w:r>
      <w:r>
        <w:rPr>
          <w:rFonts w:ascii="Arial" w:hAnsi="Arial" w:cs="Arial"/>
          <w:color w:val="000000"/>
          <w:sz w:val="22"/>
          <w:szCs w:val="22"/>
        </w:rPr>
        <w:t>0.75 to</w:t>
      </w:r>
      <w:r w:rsidRPr="006919CA">
        <w:rPr>
          <w:rFonts w:ascii="Arial" w:hAnsi="Arial" w:cs="Arial"/>
          <w:color w:val="000000"/>
          <w:sz w:val="22"/>
          <w:szCs w:val="22"/>
        </w:rPr>
        <w:t xml:space="preserve">1 inch margins.  Writing a concise introduction saves valuable word count for later sections of the paper, keeps readers attention, and launches the paper quickly into the substantive material. </w:t>
      </w:r>
      <w:r>
        <w:rPr>
          <w:rFonts w:ascii="Arial" w:hAnsi="Arial" w:cs="Arial"/>
          <w:color w:val="000000"/>
          <w:sz w:val="22"/>
          <w:szCs w:val="22"/>
        </w:rPr>
        <w:t xml:space="preserve"> There is no need to write the word “Introduction”.  Instead, launch right into the introduction immediately after the Abstract (or whatever last front page material is required by the target journal).  </w:t>
      </w:r>
    </w:p>
    <w:p w:rsidR="00EF2A94" w:rsidRPr="006919CA" w:rsidRDefault="00EF2A94"/>
    <w:p w:rsidR="00EF2A94" w:rsidRPr="008739A1" w:rsidRDefault="00EF2A94" w:rsidP="00645766">
      <w:pPr>
        <w:spacing w:after="60"/>
        <w:ind w:left="180"/>
        <w:jc w:val="center"/>
        <w:rPr>
          <w:rFonts w:ascii="Arial" w:hAnsi="Arial" w:cs="Arial"/>
          <w:b/>
          <w:color w:val="000000"/>
          <w:sz w:val="22"/>
          <w:szCs w:val="22"/>
        </w:rPr>
      </w:pPr>
      <w:r w:rsidRPr="008739A1">
        <w:rPr>
          <w:rFonts w:ascii="Arial" w:hAnsi="Arial" w:cs="Arial"/>
          <w:b/>
          <w:color w:val="000000"/>
          <w:sz w:val="22"/>
          <w:szCs w:val="22"/>
        </w:rPr>
        <w:t>Methods</w:t>
      </w:r>
      <w:r>
        <w:rPr>
          <w:rFonts w:ascii="Arial" w:hAnsi="Arial" w:cs="Arial"/>
          <w:b/>
          <w:color w:val="000000"/>
          <w:sz w:val="22"/>
          <w:szCs w:val="22"/>
        </w:rPr>
        <w:t xml:space="preserve"> (center this section heading)</w:t>
      </w:r>
    </w:p>
    <w:p w:rsidR="00EF2A94" w:rsidRDefault="00EF2A94" w:rsidP="00B7474C">
      <w:pPr>
        <w:spacing w:after="60"/>
        <w:ind w:left="180"/>
        <w:rPr>
          <w:rFonts w:ascii="Arial" w:hAnsi="Arial" w:cs="Arial"/>
          <w:b/>
          <w:color w:val="000000"/>
          <w:sz w:val="22"/>
          <w:szCs w:val="22"/>
        </w:rPr>
      </w:pPr>
    </w:p>
    <w:p w:rsidR="00EF2A94" w:rsidRPr="00713C6B" w:rsidRDefault="00EF2A94" w:rsidP="00B7474C">
      <w:pPr>
        <w:spacing w:after="60"/>
        <w:ind w:left="180"/>
        <w:rPr>
          <w:rFonts w:ascii="Arial" w:hAnsi="Arial" w:cs="Arial"/>
          <w:b/>
          <w:color w:val="000000"/>
          <w:sz w:val="22"/>
          <w:szCs w:val="22"/>
        </w:rPr>
      </w:pPr>
      <w:r w:rsidRPr="00713C6B">
        <w:rPr>
          <w:rFonts w:ascii="Arial" w:hAnsi="Arial" w:cs="Arial"/>
          <w:b/>
          <w:color w:val="000000"/>
          <w:sz w:val="22"/>
          <w:szCs w:val="22"/>
        </w:rPr>
        <w:t>Overall Design</w:t>
      </w:r>
    </w:p>
    <w:p w:rsidR="00EF2A94" w:rsidRPr="00713C6B" w:rsidRDefault="00EF2A94" w:rsidP="00B7474C">
      <w:pPr>
        <w:spacing w:after="60"/>
        <w:ind w:left="180"/>
        <w:rPr>
          <w:rFonts w:ascii="Arial" w:hAnsi="Arial" w:cs="Arial"/>
          <w:b/>
          <w:color w:val="000000"/>
          <w:sz w:val="22"/>
          <w:szCs w:val="22"/>
        </w:rPr>
      </w:pPr>
      <w:r w:rsidRPr="00713C6B">
        <w:rPr>
          <w:rFonts w:ascii="Arial" w:hAnsi="Arial" w:cs="Arial"/>
          <w:b/>
          <w:color w:val="000000"/>
          <w:sz w:val="22"/>
          <w:szCs w:val="22"/>
        </w:rPr>
        <w:t>Study Population</w:t>
      </w:r>
    </w:p>
    <w:p w:rsidR="00EF2A94" w:rsidRPr="00713C6B" w:rsidRDefault="00EF2A94" w:rsidP="00B7474C">
      <w:pPr>
        <w:spacing w:after="60"/>
        <w:ind w:left="180"/>
        <w:rPr>
          <w:rFonts w:ascii="Arial" w:hAnsi="Arial" w:cs="Arial"/>
          <w:b/>
          <w:color w:val="000000"/>
          <w:sz w:val="22"/>
          <w:szCs w:val="22"/>
        </w:rPr>
      </w:pPr>
      <w:r w:rsidRPr="00713C6B">
        <w:rPr>
          <w:rFonts w:ascii="Arial" w:hAnsi="Arial" w:cs="Arial"/>
          <w:b/>
          <w:color w:val="000000"/>
          <w:sz w:val="22"/>
          <w:szCs w:val="22"/>
        </w:rPr>
        <w:t>Intervention</w:t>
      </w:r>
    </w:p>
    <w:p w:rsidR="00EF2A94" w:rsidRPr="00713C6B" w:rsidRDefault="00EF2A94" w:rsidP="00B7474C">
      <w:pPr>
        <w:spacing w:after="60"/>
        <w:ind w:left="180"/>
        <w:rPr>
          <w:rFonts w:ascii="Arial" w:hAnsi="Arial" w:cs="Arial"/>
          <w:b/>
          <w:color w:val="000000"/>
          <w:sz w:val="22"/>
          <w:szCs w:val="22"/>
        </w:rPr>
      </w:pPr>
      <w:r w:rsidRPr="00713C6B">
        <w:rPr>
          <w:rFonts w:ascii="Arial" w:hAnsi="Arial" w:cs="Arial"/>
          <w:b/>
          <w:color w:val="000000"/>
          <w:sz w:val="22"/>
          <w:szCs w:val="22"/>
        </w:rPr>
        <w:t>Measurements</w:t>
      </w:r>
    </w:p>
    <w:p w:rsidR="00EF2A94" w:rsidRPr="00713C6B" w:rsidRDefault="00EF2A94" w:rsidP="00B7474C">
      <w:pPr>
        <w:spacing w:after="60"/>
        <w:ind w:left="180"/>
        <w:rPr>
          <w:rFonts w:ascii="Arial" w:hAnsi="Arial" w:cs="Arial"/>
          <w:b/>
          <w:color w:val="000000"/>
          <w:sz w:val="22"/>
          <w:szCs w:val="22"/>
        </w:rPr>
      </w:pPr>
      <w:r w:rsidRPr="00713C6B">
        <w:rPr>
          <w:rFonts w:ascii="Arial" w:hAnsi="Arial" w:cs="Arial"/>
          <w:b/>
          <w:color w:val="000000"/>
          <w:sz w:val="22"/>
          <w:szCs w:val="22"/>
        </w:rPr>
        <w:t>Statistical Analysis</w:t>
      </w:r>
    </w:p>
    <w:p w:rsidR="00EF2A94" w:rsidRDefault="00EF2A94" w:rsidP="00B7474C">
      <w:pPr>
        <w:spacing w:after="60"/>
        <w:ind w:left="180"/>
        <w:rPr>
          <w:rFonts w:ascii="Arial" w:hAnsi="Arial" w:cs="Arial"/>
          <w:color w:val="000000"/>
          <w:sz w:val="22"/>
          <w:szCs w:val="22"/>
        </w:rPr>
      </w:pPr>
    </w:p>
    <w:p w:rsidR="00EF2A94" w:rsidRDefault="00EF2A94" w:rsidP="00B7474C">
      <w:pPr>
        <w:spacing w:after="60"/>
        <w:ind w:left="180"/>
        <w:rPr>
          <w:rFonts w:ascii="Arial" w:hAnsi="Arial" w:cs="Arial"/>
          <w:color w:val="000000"/>
          <w:sz w:val="22"/>
          <w:szCs w:val="22"/>
        </w:rPr>
      </w:pPr>
    </w:p>
    <w:p w:rsidR="00EF2A94" w:rsidRPr="006919CA" w:rsidRDefault="00EF2A94" w:rsidP="00B7474C">
      <w:pPr>
        <w:spacing w:after="60"/>
        <w:ind w:left="180"/>
        <w:rPr>
          <w:rFonts w:ascii="Arial" w:hAnsi="Arial" w:cs="Arial"/>
          <w:color w:val="000000"/>
          <w:sz w:val="22"/>
          <w:szCs w:val="22"/>
        </w:rPr>
      </w:pPr>
      <w:r w:rsidRPr="006919CA">
        <w:rPr>
          <w:rFonts w:ascii="Arial" w:hAnsi="Arial" w:cs="Arial"/>
          <w:color w:val="000000"/>
          <w:sz w:val="22"/>
          <w:szCs w:val="22"/>
        </w:rPr>
        <w:t>A Methods section should consist of the following sub-sections, and it helps readers to name the sub-sections explicitly</w:t>
      </w:r>
      <w:r>
        <w:rPr>
          <w:rFonts w:ascii="Arial" w:hAnsi="Arial" w:cs="Arial"/>
          <w:color w:val="000000"/>
          <w:sz w:val="22"/>
          <w:szCs w:val="22"/>
        </w:rPr>
        <w:t xml:space="preserve"> with bolded headers</w:t>
      </w:r>
      <w:r w:rsidRPr="006919CA">
        <w:rPr>
          <w:rFonts w:ascii="Arial" w:hAnsi="Arial" w:cs="Arial"/>
          <w:color w:val="000000"/>
          <w:sz w:val="22"/>
          <w:szCs w:val="22"/>
        </w:rPr>
        <w:t>:</w:t>
      </w:r>
    </w:p>
    <w:p w:rsidR="00EF2A94" w:rsidRPr="006919CA" w:rsidRDefault="00EF2A94" w:rsidP="00EA7CE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 xml:space="preserve">Overall Design:  A brief statement regarding the overall </w:t>
      </w:r>
      <w:r>
        <w:rPr>
          <w:rFonts w:ascii="Arial" w:hAnsi="Arial" w:cs="Arial"/>
          <w:color w:val="000000"/>
          <w:sz w:val="22"/>
          <w:szCs w:val="22"/>
        </w:rPr>
        <w:t xml:space="preserve">study </w:t>
      </w:r>
      <w:r w:rsidRPr="006919CA">
        <w:rPr>
          <w:rFonts w:ascii="Arial" w:hAnsi="Arial" w:cs="Arial"/>
          <w:color w:val="000000"/>
          <w:sz w:val="22"/>
          <w:szCs w:val="22"/>
        </w:rPr>
        <w:t>design used</w:t>
      </w:r>
      <w:r>
        <w:rPr>
          <w:rFonts w:ascii="Arial" w:hAnsi="Arial" w:cs="Arial"/>
          <w:color w:val="000000"/>
          <w:sz w:val="22"/>
          <w:szCs w:val="22"/>
        </w:rPr>
        <w:t xml:space="preserve">.  Both explain what was done in easily understood language and give technical design terms (e.g., cross-sectional, cohort, or case-control study).  Reference to a figure containing a directed acyclic graph (DAG) at this point can be an effective means to communicate the specific research question that is being addressed.  This is particularly true if the study is observational one where a single or limited list of exposures is being investigated for a single outcome.  </w:t>
      </w:r>
    </w:p>
    <w:p w:rsidR="00EF2A94" w:rsidRPr="006919CA" w:rsidRDefault="00EF2A94" w:rsidP="00EA7CE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Study Population:  Description of the accessible population</w:t>
      </w:r>
      <w:r>
        <w:rPr>
          <w:rFonts w:ascii="Arial" w:hAnsi="Arial" w:cs="Arial"/>
          <w:color w:val="000000"/>
          <w:sz w:val="22"/>
          <w:szCs w:val="22"/>
        </w:rPr>
        <w:t xml:space="preserve"> (e.g., inclusion criteria)</w:t>
      </w:r>
      <w:r w:rsidRPr="006919CA">
        <w:rPr>
          <w:rFonts w:ascii="Arial" w:hAnsi="Arial" w:cs="Arial"/>
          <w:color w:val="000000"/>
          <w:sz w:val="22"/>
          <w:szCs w:val="22"/>
        </w:rPr>
        <w:t xml:space="preserve"> and how the accessible population was sampled; it is also OK </w:t>
      </w:r>
      <w:r>
        <w:rPr>
          <w:rFonts w:ascii="Arial" w:hAnsi="Arial" w:cs="Arial"/>
          <w:color w:val="000000"/>
          <w:sz w:val="22"/>
          <w:szCs w:val="22"/>
        </w:rPr>
        <w:t xml:space="preserve">(although not required) </w:t>
      </w:r>
      <w:r w:rsidRPr="006919CA">
        <w:rPr>
          <w:rFonts w:ascii="Arial" w:hAnsi="Arial" w:cs="Arial"/>
          <w:color w:val="000000"/>
          <w:sz w:val="22"/>
          <w:szCs w:val="22"/>
        </w:rPr>
        <w:t>to make explicit mention of the target population</w:t>
      </w:r>
      <w:r>
        <w:rPr>
          <w:rFonts w:ascii="Arial" w:hAnsi="Arial" w:cs="Arial"/>
          <w:color w:val="000000"/>
          <w:sz w:val="22"/>
          <w:szCs w:val="22"/>
        </w:rPr>
        <w:t xml:space="preserve">.  If the sampling was sophisticated (i.e., more than just convenience), make sure to give it a full description in that this adds a certain appeal to the paper.  Refer to prior publications of the study population if relevant but do not rely on prior publications alone.  Instead, always provide a brief description of a previously published population, enough such that readers do not have to refer to the prior publications.  </w:t>
      </w:r>
    </w:p>
    <w:p w:rsidR="00EF2A94" w:rsidRPr="006919CA" w:rsidRDefault="00EF2A94" w:rsidP="00EA7CE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Intervention: if there is one</w:t>
      </w:r>
      <w:r>
        <w:rPr>
          <w:rFonts w:ascii="Arial" w:hAnsi="Arial" w:cs="Arial"/>
          <w:color w:val="000000"/>
          <w:sz w:val="22"/>
          <w:szCs w:val="22"/>
        </w:rPr>
        <w:t xml:space="preserve">. Include method of allocation in good detail. </w:t>
      </w:r>
    </w:p>
    <w:p w:rsidR="00EF2A94" w:rsidRPr="006919CA" w:rsidRDefault="00EF2A94" w:rsidP="00EA7CE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Measurements:  how wer</w:t>
      </w:r>
      <w:r>
        <w:rPr>
          <w:rFonts w:ascii="Arial" w:hAnsi="Arial" w:cs="Arial"/>
          <w:color w:val="000000"/>
          <w:sz w:val="22"/>
          <w:szCs w:val="22"/>
        </w:rPr>
        <w:t xml:space="preserve">e raw/native measurements made (i.e., </w:t>
      </w:r>
      <w:r w:rsidRPr="006919CA">
        <w:rPr>
          <w:rFonts w:ascii="Arial" w:hAnsi="Arial" w:cs="Arial"/>
          <w:color w:val="000000"/>
          <w:sz w:val="22"/>
          <w:szCs w:val="22"/>
        </w:rPr>
        <w:t>where did they come from</w:t>
      </w:r>
      <w:r>
        <w:rPr>
          <w:rFonts w:ascii="Arial" w:hAnsi="Arial" w:cs="Arial"/>
          <w:color w:val="000000"/>
          <w:sz w:val="22"/>
          <w:szCs w:val="22"/>
        </w:rPr>
        <w:t>)</w:t>
      </w:r>
      <w:r w:rsidRPr="006919CA">
        <w:rPr>
          <w:rFonts w:ascii="Arial" w:hAnsi="Arial" w:cs="Arial"/>
          <w:color w:val="000000"/>
          <w:sz w:val="22"/>
          <w:szCs w:val="22"/>
        </w:rPr>
        <w:t>; all of the measurements should be accounted for</w:t>
      </w:r>
      <w:r>
        <w:rPr>
          <w:rFonts w:ascii="Arial" w:hAnsi="Arial" w:cs="Arial"/>
          <w:color w:val="000000"/>
          <w:sz w:val="22"/>
          <w:szCs w:val="22"/>
        </w:rPr>
        <w:t>.  Organize the description of the measurements in the order of: primary exposure (primary predictor variable), outcome or outcomes, and everything else that is used in the analyses (“other covariates”), which includes confounding variables, mediating variables, effect modifiers, and other determinants of the outcome.  Provide background references for all measurements, if available.  Do not describe measurements that are not included in the present analysis.</w:t>
      </w:r>
    </w:p>
    <w:p w:rsidR="00EF2A94" w:rsidRDefault="00EF2A94" w:rsidP="0044402E">
      <w:pPr>
        <w:numPr>
          <w:ilvl w:val="0"/>
          <w:numId w:val="2"/>
        </w:numPr>
        <w:tabs>
          <w:tab w:val="clear" w:pos="900"/>
          <w:tab w:val="num" w:pos="480"/>
        </w:tabs>
        <w:spacing w:after="60"/>
        <w:ind w:left="480" w:hanging="240"/>
        <w:rPr>
          <w:rFonts w:ascii="Arial" w:hAnsi="Arial" w:cs="Arial"/>
          <w:color w:val="000000"/>
          <w:sz w:val="22"/>
          <w:szCs w:val="22"/>
        </w:rPr>
      </w:pPr>
      <w:r>
        <w:rPr>
          <w:rFonts w:ascii="Arial" w:hAnsi="Arial" w:cs="Arial"/>
          <w:color w:val="000000"/>
          <w:sz w:val="22"/>
          <w:szCs w:val="22"/>
        </w:rPr>
        <w:t>Statistical Analysis:  Describe how</w:t>
      </w:r>
      <w:r w:rsidRPr="006919CA">
        <w:rPr>
          <w:rFonts w:ascii="Arial" w:hAnsi="Arial" w:cs="Arial"/>
          <w:color w:val="000000"/>
          <w:sz w:val="22"/>
          <w:szCs w:val="22"/>
        </w:rPr>
        <w:t xml:space="preserve"> raw measurements </w:t>
      </w:r>
      <w:r>
        <w:rPr>
          <w:rFonts w:ascii="Arial" w:hAnsi="Arial" w:cs="Arial"/>
          <w:color w:val="000000"/>
          <w:sz w:val="22"/>
          <w:szCs w:val="22"/>
        </w:rPr>
        <w:t xml:space="preserve">were </w:t>
      </w:r>
      <w:r w:rsidRPr="006919CA">
        <w:rPr>
          <w:rFonts w:ascii="Arial" w:hAnsi="Arial" w:cs="Arial"/>
          <w:color w:val="000000"/>
          <w:sz w:val="22"/>
          <w:szCs w:val="22"/>
        </w:rPr>
        <w:t>used to derive more complex measurements</w:t>
      </w:r>
      <w:r>
        <w:rPr>
          <w:rFonts w:ascii="Arial" w:hAnsi="Arial" w:cs="Arial"/>
          <w:color w:val="000000"/>
          <w:sz w:val="22"/>
          <w:szCs w:val="22"/>
        </w:rPr>
        <w:t xml:space="preserve"> or summary variables</w:t>
      </w:r>
      <w:r w:rsidRPr="006919CA">
        <w:rPr>
          <w:rFonts w:ascii="Arial" w:hAnsi="Arial" w:cs="Arial"/>
          <w:color w:val="000000"/>
          <w:sz w:val="22"/>
          <w:szCs w:val="22"/>
        </w:rPr>
        <w:t xml:space="preserve">; how were measurements </w:t>
      </w:r>
      <w:r>
        <w:rPr>
          <w:rFonts w:ascii="Arial" w:hAnsi="Arial" w:cs="Arial"/>
          <w:color w:val="000000"/>
          <w:sz w:val="22"/>
          <w:szCs w:val="22"/>
        </w:rPr>
        <w:t>related to each other with statistical analysis</w:t>
      </w:r>
      <w:r w:rsidRPr="006919CA">
        <w:rPr>
          <w:rFonts w:ascii="Arial" w:hAnsi="Arial" w:cs="Arial"/>
          <w:color w:val="000000"/>
          <w:sz w:val="22"/>
          <w:szCs w:val="22"/>
        </w:rPr>
        <w:t xml:space="preserve">, especially describing novel or more sophisticated techniques; </w:t>
      </w:r>
      <w:r>
        <w:rPr>
          <w:rFonts w:ascii="Arial" w:hAnsi="Arial" w:cs="Arial"/>
          <w:color w:val="000000"/>
          <w:sz w:val="22"/>
          <w:szCs w:val="22"/>
        </w:rPr>
        <w:t xml:space="preserve">and </w:t>
      </w:r>
      <w:r w:rsidRPr="006919CA">
        <w:rPr>
          <w:rFonts w:ascii="Arial" w:hAnsi="Arial" w:cs="Arial"/>
          <w:color w:val="000000"/>
          <w:sz w:val="22"/>
          <w:szCs w:val="22"/>
        </w:rPr>
        <w:t>sample size or power calculations</w:t>
      </w:r>
      <w:r>
        <w:rPr>
          <w:rFonts w:ascii="Arial" w:hAnsi="Arial" w:cs="Arial"/>
          <w:color w:val="000000"/>
          <w:sz w:val="22"/>
          <w:szCs w:val="22"/>
        </w:rPr>
        <w:t>.  Do not use valuable space to describe simple descriptive statistics; these can simply be listed when results are given in the Results section.  For observational research, describe unadjusted analyses first followed by multivariable analyses.  Provide references to all non-standard techniques.</w:t>
      </w:r>
    </w:p>
    <w:p w:rsidR="00EF2A94" w:rsidRDefault="00EF2A94" w:rsidP="00B7474C">
      <w:pPr>
        <w:spacing w:after="60"/>
        <w:ind w:left="180"/>
        <w:rPr>
          <w:rFonts w:ascii="Arial" w:hAnsi="Arial" w:cs="Arial"/>
          <w:color w:val="000000"/>
          <w:sz w:val="22"/>
          <w:szCs w:val="22"/>
        </w:rPr>
      </w:pPr>
    </w:p>
    <w:p w:rsidR="00EF2A94" w:rsidRDefault="00EF2A94" w:rsidP="00B7474C">
      <w:pPr>
        <w:spacing w:after="60"/>
        <w:ind w:left="180"/>
        <w:rPr>
          <w:rFonts w:ascii="Arial" w:hAnsi="Arial" w:cs="Arial"/>
          <w:color w:val="000000"/>
          <w:sz w:val="22"/>
          <w:szCs w:val="22"/>
        </w:rPr>
      </w:pPr>
      <w:r>
        <w:rPr>
          <w:rFonts w:ascii="Arial" w:hAnsi="Arial" w:cs="Arial"/>
          <w:color w:val="000000"/>
          <w:sz w:val="22"/>
          <w:szCs w:val="22"/>
        </w:rPr>
        <w:t xml:space="preserve">The Methods section should typically use no more than two to three pages of text using the above font and margins. </w:t>
      </w:r>
    </w:p>
    <w:p w:rsidR="00EF2A94" w:rsidRDefault="00EF2A94" w:rsidP="00B7474C">
      <w:pPr>
        <w:spacing w:after="60"/>
        <w:ind w:left="180"/>
        <w:rPr>
          <w:rFonts w:ascii="Arial" w:hAnsi="Arial" w:cs="Arial"/>
          <w:color w:val="000000"/>
          <w:sz w:val="22"/>
          <w:szCs w:val="22"/>
        </w:rPr>
      </w:pPr>
    </w:p>
    <w:p w:rsidR="00EF2A94" w:rsidRPr="00C42CAC" w:rsidRDefault="00EF2A94" w:rsidP="00645766">
      <w:pPr>
        <w:spacing w:after="60"/>
        <w:ind w:left="180"/>
        <w:jc w:val="center"/>
        <w:rPr>
          <w:rFonts w:ascii="Arial" w:hAnsi="Arial" w:cs="Arial"/>
          <w:b/>
          <w:color w:val="000000"/>
          <w:sz w:val="22"/>
          <w:szCs w:val="22"/>
        </w:rPr>
      </w:pPr>
      <w:r w:rsidRPr="00C42CAC">
        <w:rPr>
          <w:rFonts w:ascii="Arial" w:hAnsi="Arial" w:cs="Arial"/>
          <w:b/>
          <w:color w:val="000000"/>
          <w:sz w:val="22"/>
          <w:szCs w:val="22"/>
        </w:rPr>
        <w:t>Results</w:t>
      </w:r>
    </w:p>
    <w:p w:rsidR="00EF2A94" w:rsidRDefault="00EF2A94" w:rsidP="00B7474C">
      <w:pPr>
        <w:spacing w:after="60"/>
        <w:ind w:left="180"/>
        <w:rPr>
          <w:rFonts w:ascii="Arial" w:hAnsi="Arial" w:cs="Arial"/>
          <w:color w:val="000000"/>
          <w:sz w:val="22"/>
          <w:szCs w:val="22"/>
        </w:rPr>
      </w:pPr>
    </w:p>
    <w:p w:rsidR="00EF2A94" w:rsidRDefault="00EF2A94" w:rsidP="00B7474C">
      <w:pPr>
        <w:spacing w:after="60"/>
        <w:ind w:left="180"/>
        <w:rPr>
          <w:rFonts w:ascii="Arial" w:hAnsi="Arial" w:cs="Arial"/>
          <w:sz w:val="22"/>
          <w:szCs w:val="22"/>
        </w:rPr>
      </w:pPr>
      <w:r w:rsidRPr="006919CA">
        <w:rPr>
          <w:rFonts w:ascii="Arial" w:hAnsi="Arial" w:cs="Arial"/>
          <w:sz w:val="22"/>
          <w:szCs w:val="22"/>
        </w:rPr>
        <w:t xml:space="preserve">The Results section is clearly the central point of emphasis for any scientific paper.  Sub-headings are useful to keep readers oriented.  The exact format for a Results section will vary according to study design and objectives, but there are a few general guidelines.  </w:t>
      </w:r>
    </w:p>
    <w:p w:rsidR="00EF2A94" w:rsidRDefault="00EF2A94" w:rsidP="00B7474C">
      <w:pPr>
        <w:spacing w:after="60"/>
        <w:ind w:left="180"/>
        <w:rPr>
          <w:rFonts w:ascii="Arial" w:hAnsi="Arial" w:cs="Arial"/>
          <w:sz w:val="22"/>
          <w:szCs w:val="22"/>
        </w:rPr>
      </w:pPr>
    </w:p>
    <w:p w:rsidR="00EF2A94" w:rsidRDefault="00EF2A94" w:rsidP="00B7474C">
      <w:pPr>
        <w:spacing w:after="60"/>
        <w:ind w:left="180"/>
        <w:rPr>
          <w:rFonts w:ascii="Arial" w:hAnsi="Arial" w:cs="Arial"/>
          <w:sz w:val="22"/>
          <w:szCs w:val="22"/>
        </w:rPr>
      </w:pPr>
      <w:r w:rsidRPr="006919CA">
        <w:rPr>
          <w:rFonts w:ascii="Arial" w:hAnsi="Arial" w:cs="Arial"/>
          <w:sz w:val="22"/>
          <w:szCs w:val="22"/>
        </w:rPr>
        <w:t>The Results section should start with a general description (e.g., sociodemographic characteristics) of the study population</w:t>
      </w:r>
      <w:r>
        <w:rPr>
          <w:rFonts w:ascii="Arial" w:hAnsi="Arial" w:cs="Arial"/>
          <w:sz w:val="22"/>
          <w:szCs w:val="22"/>
        </w:rPr>
        <w:t xml:space="preserve"> (the heading can be “Characteristics of the Study Population”)</w:t>
      </w:r>
      <w:r w:rsidRPr="006919CA">
        <w:rPr>
          <w:rFonts w:ascii="Arial" w:hAnsi="Arial" w:cs="Arial"/>
          <w:sz w:val="22"/>
          <w:szCs w:val="22"/>
        </w:rPr>
        <w:t>.  For a cross-sectional study with unselected sampling (i.e., not based on exposure or outcome), this means description of the entire study population.  For a cohort study, this means description at time zero of the entire cohort.  For a case-control study, this means description of the cases and controls separately.  The objective is to give readers a sense of who the subjects are such that readers can judge whether or not the results will pertain to other populations (such as their patients or communities</w:t>
      </w:r>
      <w:r>
        <w:rPr>
          <w:rFonts w:ascii="Arial" w:hAnsi="Arial" w:cs="Arial"/>
          <w:sz w:val="22"/>
          <w:szCs w:val="22"/>
        </w:rPr>
        <w:t>, i.e., external validity</w:t>
      </w:r>
      <w:r w:rsidRPr="006919CA">
        <w:rPr>
          <w:rFonts w:ascii="Arial" w:hAnsi="Arial" w:cs="Arial"/>
          <w:sz w:val="22"/>
          <w:szCs w:val="22"/>
        </w:rPr>
        <w:t xml:space="preserve">).  </w:t>
      </w:r>
      <w:r>
        <w:rPr>
          <w:rFonts w:ascii="Arial" w:hAnsi="Arial" w:cs="Arial"/>
          <w:sz w:val="22"/>
          <w:szCs w:val="22"/>
        </w:rPr>
        <w:t xml:space="preserve">The narrative description should be a summary of the main points, and should be accompanied by a table (Table 1) which provides the details.  If the study is longitudinal, this section can conclude with a general description of the follow-up for the entire population (total person-time; distribution of subject-specific person-time; incidence of drop out and competing events; and distribution of reasons for censoring (administrative vs. drop-out) and competing events.  </w:t>
      </w:r>
    </w:p>
    <w:p w:rsidR="00EF2A94" w:rsidRDefault="00EF2A94" w:rsidP="00B7474C">
      <w:pPr>
        <w:spacing w:after="60"/>
        <w:ind w:left="180"/>
        <w:rPr>
          <w:rFonts w:ascii="Arial" w:hAnsi="Arial" w:cs="Arial"/>
          <w:sz w:val="22"/>
          <w:szCs w:val="22"/>
        </w:rPr>
      </w:pPr>
    </w:p>
    <w:p w:rsidR="00EF2A94" w:rsidRDefault="00EF2A94" w:rsidP="00B7474C">
      <w:pPr>
        <w:spacing w:after="60"/>
        <w:ind w:left="180"/>
        <w:rPr>
          <w:rFonts w:ascii="Arial" w:hAnsi="Arial" w:cs="Arial"/>
          <w:sz w:val="22"/>
          <w:szCs w:val="22"/>
        </w:rPr>
      </w:pPr>
      <w:r w:rsidRPr="006919CA">
        <w:rPr>
          <w:rFonts w:ascii="Arial" w:hAnsi="Arial" w:cs="Arial"/>
          <w:sz w:val="22"/>
          <w:szCs w:val="22"/>
        </w:rPr>
        <w:t xml:space="preserve">Subsequently, a more detailed description of the main exposure variable </w:t>
      </w:r>
      <w:r>
        <w:rPr>
          <w:rFonts w:ascii="Arial" w:hAnsi="Arial" w:cs="Arial"/>
          <w:sz w:val="22"/>
          <w:szCs w:val="22"/>
        </w:rPr>
        <w:t xml:space="preserve">(particularly if it is novel) </w:t>
      </w:r>
      <w:r w:rsidRPr="006919CA">
        <w:rPr>
          <w:rFonts w:ascii="Arial" w:hAnsi="Arial" w:cs="Arial"/>
          <w:sz w:val="22"/>
          <w:szCs w:val="22"/>
        </w:rPr>
        <w:t>and/or main outcome variabl</w:t>
      </w:r>
      <w:r>
        <w:rPr>
          <w:rFonts w:ascii="Arial" w:hAnsi="Arial" w:cs="Arial"/>
          <w:sz w:val="22"/>
          <w:szCs w:val="22"/>
        </w:rPr>
        <w:t>e should be given.  T</w:t>
      </w:r>
      <w:r w:rsidRPr="006919CA">
        <w:rPr>
          <w:rFonts w:ascii="Arial" w:hAnsi="Arial" w:cs="Arial"/>
          <w:sz w:val="22"/>
          <w:szCs w:val="22"/>
        </w:rPr>
        <w:t xml:space="preserve">his description </w:t>
      </w:r>
      <w:r>
        <w:rPr>
          <w:rFonts w:ascii="Arial" w:hAnsi="Arial" w:cs="Arial"/>
          <w:sz w:val="22"/>
          <w:szCs w:val="22"/>
        </w:rPr>
        <w:t>should</w:t>
      </w:r>
      <w:r w:rsidRPr="006919CA">
        <w:rPr>
          <w:rFonts w:ascii="Arial" w:hAnsi="Arial" w:cs="Arial"/>
          <w:sz w:val="22"/>
          <w:szCs w:val="22"/>
        </w:rPr>
        <w:t xml:space="preserve"> be for the entire population, prior to relating to exposure or outcome.  The objective again is to describe the population</w:t>
      </w:r>
      <w:r>
        <w:rPr>
          <w:rFonts w:ascii="Arial" w:hAnsi="Arial" w:cs="Arial"/>
          <w:sz w:val="22"/>
          <w:szCs w:val="22"/>
        </w:rPr>
        <w:t xml:space="preserve"> as well as to give readers more of a sense of the unadulterated exposure and outcome data (prior to statistical modeling)</w:t>
      </w:r>
      <w:r w:rsidRPr="006919CA">
        <w:rPr>
          <w:rFonts w:ascii="Arial" w:hAnsi="Arial" w:cs="Arial"/>
          <w:sz w:val="22"/>
          <w:szCs w:val="22"/>
        </w:rPr>
        <w:t xml:space="preserve">.  </w:t>
      </w:r>
      <w:r>
        <w:rPr>
          <w:rFonts w:ascii="Arial" w:hAnsi="Arial" w:cs="Arial"/>
          <w:sz w:val="22"/>
          <w:szCs w:val="22"/>
        </w:rPr>
        <w:t>A figure is often useful here to best depict the data.</w:t>
      </w:r>
    </w:p>
    <w:p w:rsidR="00EF2A94" w:rsidRDefault="00EF2A94" w:rsidP="00B7474C">
      <w:pPr>
        <w:spacing w:after="60"/>
        <w:ind w:left="180"/>
        <w:rPr>
          <w:rFonts w:ascii="Arial" w:hAnsi="Arial" w:cs="Arial"/>
          <w:sz w:val="22"/>
          <w:szCs w:val="22"/>
        </w:rPr>
      </w:pPr>
    </w:p>
    <w:p w:rsidR="00EF2A94" w:rsidRDefault="00EF2A94" w:rsidP="00B7474C">
      <w:pPr>
        <w:spacing w:after="60"/>
        <w:ind w:left="180"/>
        <w:rPr>
          <w:rFonts w:ascii="Arial" w:hAnsi="Arial" w:cs="Arial"/>
          <w:sz w:val="22"/>
          <w:szCs w:val="22"/>
        </w:rPr>
      </w:pPr>
      <w:r w:rsidRPr="006919CA">
        <w:rPr>
          <w:rFonts w:ascii="Arial" w:hAnsi="Arial" w:cs="Arial"/>
          <w:sz w:val="22"/>
          <w:szCs w:val="22"/>
        </w:rPr>
        <w:t>Following this, the exposure variables are related to the outcome variables.  This is typically performed first in unadulterated unadjusted analyse</w:t>
      </w:r>
      <w:r>
        <w:rPr>
          <w:rFonts w:ascii="Arial" w:hAnsi="Arial" w:cs="Arial"/>
          <w:sz w:val="22"/>
          <w:szCs w:val="22"/>
        </w:rPr>
        <w:t>s (figures can be useful) and subsequently with modeled/</w:t>
      </w:r>
      <w:r w:rsidRPr="006919CA">
        <w:rPr>
          <w:rFonts w:ascii="Arial" w:hAnsi="Arial" w:cs="Arial"/>
          <w:sz w:val="22"/>
          <w:szCs w:val="22"/>
        </w:rPr>
        <w:t xml:space="preserve">adjusted analyses.  </w:t>
      </w:r>
      <w:r>
        <w:rPr>
          <w:rFonts w:ascii="Arial" w:hAnsi="Arial" w:cs="Arial"/>
          <w:sz w:val="22"/>
          <w:szCs w:val="22"/>
        </w:rPr>
        <w:t xml:space="preserve">Use 1 or 2 tables or figures to depict these findings.  </w:t>
      </w:r>
    </w:p>
    <w:p w:rsidR="00EF2A94" w:rsidRDefault="00EF2A94" w:rsidP="00B7474C">
      <w:pPr>
        <w:spacing w:after="60"/>
        <w:ind w:left="180"/>
        <w:rPr>
          <w:rFonts w:ascii="Arial" w:hAnsi="Arial" w:cs="Arial"/>
          <w:sz w:val="22"/>
          <w:szCs w:val="22"/>
        </w:rPr>
      </w:pPr>
    </w:p>
    <w:p w:rsidR="00EF2A94" w:rsidRDefault="00EF2A94" w:rsidP="00B7474C">
      <w:pPr>
        <w:spacing w:after="60"/>
        <w:ind w:left="180"/>
        <w:rPr>
          <w:rFonts w:ascii="Arial" w:hAnsi="Arial" w:cs="Arial"/>
          <w:sz w:val="22"/>
          <w:szCs w:val="22"/>
        </w:rPr>
      </w:pPr>
      <w:r w:rsidRPr="006919CA">
        <w:rPr>
          <w:rFonts w:ascii="Arial" w:hAnsi="Arial" w:cs="Arial"/>
          <w:sz w:val="22"/>
          <w:szCs w:val="22"/>
        </w:rPr>
        <w:t xml:space="preserve">Lastly, various sensitivity analyses or ancillary analyses, which test the robustness of the central findings, </w:t>
      </w:r>
      <w:r>
        <w:rPr>
          <w:rFonts w:ascii="Arial" w:hAnsi="Arial" w:cs="Arial"/>
          <w:sz w:val="22"/>
          <w:szCs w:val="22"/>
        </w:rPr>
        <w:t>should be</w:t>
      </w:r>
      <w:r w:rsidRPr="006919CA">
        <w:rPr>
          <w:rFonts w:ascii="Arial" w:hAnsi="Arial" w:cs="Arial"/>
          <w:sz w:val="22"/>
          <w:szCs w:val="22"/>
        </w:rPr>
        <w:t xml:space="preserve"> shown.  </w:t>
      </w:r>
      <w:r>
        <w:rPr>
          <w:rFonts w:ascii="Arial" w:hAnsi="Arial" w:cs="Arial"/>
          <w:sz w:val="22"/>
          <w:szCs w:val="22"/>
        </w:rPr>
        <w:t xml:space="preserve">In other words, if you look at the data in different ways, with different assumptions, do you still get the same overall inference?  If you beat up on your data and still get the same answer, you are on safer ground with your inference  </w:t>
      </w:r>
    </w:p>
    <w:p w:rsidR="00EF2A94" w:rsidRDefault="00EF2A94" w:rsidP="00B7474C">
      <w:pPr>
        <w:spacing w:after="60"/>
        <w:ind w:left="180"/>
        <w:rPr>
          <w:rFonts w:ascii="Arial" w:hAnsi="Arial" w:cs="Arial"/>
          <w:sz w:val="22"/>
          <w:szCs w:val="22"/>
        </w:rPr>
      </w:pPr>
    </w:p>
    <w:p w:rsidR="00EF2A94" w:rsidRDefault="00EF2A94" w:rsidP="00B7474C">
      <w:pPr>
        <w:spacing w:after="60"/>
        <w:ind w:left="180"/>
        <w:rPr>
          <w:rFonts w:ascii="Arial" w:hAnsi="Arial" w:cs="Arial"/>
          <w:sz w:val="22"/>
          <w:szCs w:val="22"/>
        </w:rPr>
      </w:pPr>
      <w:r>
        <w:rPr>
          <w:rFonts w:ascii="Arial" w:hAnsi="Arial" w:cs="Arial"/>
          <w:sz w:val="22"/>
          <w:szCs w:val="22"/>
        </w:rPr>
        <w:t>The</w:t>
      </w:r>
      <w:r w:rsidRPr="006919CA">
        <w:rPr>
          <w:rFonts w:ascii="Arial" w:hAnsi="Arial" w:cs="Arial"/>
          <w:sz w:val="22"/>
          <w:szCs w:val="22"/>
        </w:rPr>
        <w:t xml:space="preserve"> typical length </w:t>
      </w:r>
      <w:r>
        <w:rPr>
          <w:rFonts w:ascii="Arial" w:hAnsi="Arial" w:cs="Arial"/>
          <w:sz w:val="22"/>
          <w:szCs w:val="22"/>
        </w:rPr>
        <w:t xml:space="preserve">for a Results section </w:t>
      </w:r>
      <w:r w:rsidRPr="006919CA">
        <w:rPr>
          <w:rFonts w:ascii="Arial" w:hAnsi="Arial" w:cs="Arial"/>
          <w:sz w:val="22"/>
          <w:szCs w:val="22"/>
        </w:rPr>
        <w:t xml:space="preserve">is 2 to 4 double-spaced pages with </w:t>
      </w:r>
      <w:r>
        <w:rPr>
          <w:rFonts w:ascii="Arial" w:hAnsi="Arial" w:cs="Arial"/>
          <w:sz w:val="22"/>
          <w:szCs w:val="22"/>
        </w:rPr>
        <w:t xml:space="preserve">the above mentioned font and margins.  Most journals allow for a total of 5 tables and figures.  Be aware if journals allow for the publication of supplemental (internet-only) figures and tables, but do not place essential material in these supplemental entities.  There is typically no word count for figure legends or table titles, so use this space liberally to explain what is being depicted.  </w:t>
      </w:r>
      <w:r w:rsidRPr="006919CA">
        <w:rPr>
          <w:rFonts w:ascii="Arial" w:hAnsi="Arial" w:cs="Arial"/>
          <w:sz w:val="22"/>
          <w:szCs w:val="22"/>
        </w:rPr>
        <w:t xml:space="preserve">While there is a temptation to cram the Results section full of findings, readers will become distracted if there is too much.  Hence, </w:t>
      </w:r>
      <w:r>
        <w:rPr>
          <w:rFonts w:ascii="Arial" w:hAnsi="Arial" w:cs="Arial"/>
          <w:sz w:val="22"/>
          <w:szCs w:val="22"/>
        </w:rPr>
        <w:t>a</w:t>
      </w:r>
      <w:r w:rsidRPr="006919CA">
        <w:rPr>
          <w:rFonts w:ascii="Arial" w:hAnsi="Arial" w:cs="Arial"/>
          <w:sz w:val="22"/>
          <w:szCs w:val="22"/>
        </w:rPr>
        <w:t xml:space="preserve"> key in the Results section is to be strategic.</w:t>
      </w:r>
    </w:p>
    <w:p w:rsidR="00EF2A94" w:rsidRDefault="00EF2A94" w:rsidP="00B7474C">
      <w:pPr>
        <w:spacing w:after="60"/>
        <w:ind w:left="180"/>
        <w:rPr>
          <w:rFonts w:ascii="Arial" w:hAnsi="Arial" w:cs="Arial"/>
          <w:sz w:val="22"/>
          <w:szCs w:val="22"/>
        </w:rPr>
      </w:pPr>
    </w:p>
    <w:p w:rsidR="00EF2A94" w:rsidRDefault="00EF2A94" w:rsidP="00645766">
      <w:pPr>
        <w:spacing w:after="60"/>
        <w:ind w:left="180"/>
        <w:jc w:val="center"/>
        <w:rPr>
          <w:rFonts w:ascii="Arial" w:hAnsi="Arial" w:cs="Arial"/>
          <w:b/>
          <w:sz w:val="22"/>
          <w:szCs w:val="22"/>
        </w:rPr>
      </w:pPr>
      <w:r w:rsidRPr="00EA7CE9">
        <w:rPr>
          <w:rFonts w:ascii="Arial" w:hAnsi="Arial" w:cs="Arial"/>
          <w:b/>
          <w:sz w:val="22"/>
          <w:szCs w:val="22"/>
        </w:rPr>
        <w:t>Discussion</w:t>
      </w:r>
    </w:p>
    <w:p w:rsidR="00EF2A94" w:rsidRDefault="00EF2A94" w:rsidP="00B7474C">
      <w:pPr>
        <w:spacing w:after="60"/>
        <w:ind w:left="180"/>
        <w:rPr>
          <w:rFonts w:ascii="Arial" w:hAnsi="Arial" w:cs="Arial"/>
          <w:b/>
          <w:sz w:val="22"/>
          <w:szCs w:val="22"/>
        </w:rPr>
      </w:pPr>
    </w:p>
    <w:p w:rsidR="00EF2A94" w:rsidRDefault="00EF2A94" w:rsidP="00EA7CE9">
      <w:pPr>
        <w:spacing w:after="60"/>
        <w:ind w:left="240"/>
        <w:rPr>
          <w:rFonts w:ascii="Arial" w:hAnsi="Arial" w:cs="Arial"/>
          <w:sz w:val="22"/>
          <w:szCs w:val="22"/>
        </w:rPr>
      </w:pPr>
      <w:r w:rsidRPr="006919CA">
        <w:rPr>
          <w:rFonts w:ascii="Arial" w:hAnsi="Arial" w:cs="Arial"/>
          <w:sz w:val="22"/>
          <w:szCs w:val="22"/>
        </w:rPr>
        <w:t xml:space="preserve">The Discussion section should </w:t>
      </w:r>
      <w:r>
        <w:rPr>
          <w:rFonts w:ascii="Arial" w:hAnsi="Arial" w:cs="Arial"/>
          <w:sz w:val="22"/>
          <w:szCs w:val="22"/>
        </w:rPr>
        <w:t xml:space="preserve">both </w:t>
      </w:r>
      <w:r w:rsidRPr="006919CA">
        <w:rPr>
          <w:rFonts w:ascii="Arial" w:hAnsi="Arial" w:cs="Arial"/>
          <w:sz w:val="22"/>
          <w:szCs w:val="22"/>
        </w:rPr>
        <w:t>summarize the main findings of the work and</w:t>
      </w:r>
      <w:r>
        <w:rPr>
          <w:rFonts w:ascii="Arial" w:hAnsi="Arial" w:cs="Arial"/>
          <w:sz w:val="22"/>
          <w:szCs w:val="22"/>
        </w:rPr>
        <w:t>, most importantly,</w:t>
      </w:r>
      <w:r w:rsidRPr="006919CA">
        <w:rPr>
          <w:rFonts w:ascii="Arial" w:hAnsi="Arial" w:cs="Arial"/>
          <w:sz w:val="22"/>
          <w:szCs w:val="22"/>
        </w:rPr>
        <w:t xml:space="preserve"> show the authors’ expert synthesis  -- in a variet</w:t>
      </w:r>
      <w:r>
        <w:rPr>
          <w:rFonts w:ascii="Arial" w:hAnsi="Arial" w:cs="Arial"/>
          <w:sz w:val="22"/>
          <w:szCs w:val="22"/>
        </w:rPr>
        <w:t>y of ways -- of the findings.  It is critical to a</w:t>
      </w:r>
      <w:r w:rsidRPr="006919CA">
        <w:rPr>
          <w:rFonts w:ascii="Arial" w:hAnsi="Arial" w:cs="Arial"/>
          <w:sz w:val="22"/>
          <w:szCs w:val="22"/>
        </w:rPr>
        <w:t>void repetition of the Results section.  Instead, use most of the space for your expert opinion</w:t>
      </w:r>
      <w:r>
        <w:rPr>
          <w:rFonts w:ascii="Arial" w:hAnsi="Arial" w:cs="Arial"/>
          <w:sz w:val="22"/>
          <w:szCs w:val="22"/>
        </w:rPr>
        <w:t xml:space="preserve"> of what the results mean, why they are valid (how you have excluded threats to validity), how the data relate to other literature, and what are the implications of the work.  A Discussion s</w:t>
      </w:r>
      <w:r w:rsidRPr="006919CA">
        <w:rPr>
          <w:rFonts w:ascii="Arial" w:hAnsi="Arial" w:cs="Arial"/>
          <w:sz w:val="22"/>
          <w:szCs w:val="22"/>
        </w:rPr>
        <w:t xml:space="preserve">ection </w:t>
      </w:r>
      <w:r>
        <w:rPr>
          <w:rFonts w:ascii="Arial" w:hAnsi="Arial" w:cs="Arial"/>
          <w:sz w:val="22"/>
          <w:szCs w:val="22"/>
        </w:rPr>
        <w:t>can</w:t>
      </w:r>
      <w:r w:rsidRPr="006919CA">
        <w:rPr>
          <w:rFonts w:ascii="Arial" w:hAnsi="Arial" w:cs="Arial"/>
          <w:sz w:val="22"/>
          <w:szCs w:val="22"/>
        </w:rPr>
        <w:t xml:space="preserve"> </w:t>
      </w:r>
      <w:r>
        <w:rPr>
          <w:rFonts w:ascii="Arial" w:hAnsi="Arial" w:cs="Arial"/>
          <w:sz w:val="22"/>
          <w:szCs w:val="22"/>
        </w:rPr>
        <w:t>use the following approach</w:t>
      </w:r>
      <w:r w:rsidRPr="006919CA">
        <w:rPr>
          <w:rFonts w:ascii="Arial" w:hAnsi="Arial" w:cs="Arial"/>
          <w:sz w:val="22"/>
          <w:szCs w:val="22"/>
        </w:rPr>
        <w:t>:</w:t>
      </w:r>
    </w:p>
    <w:p w:rsidR="00EF2A94" w:rsidRPr="006919CA" w:rsidRDefault="00EF2A94" w:rsidP="00EA7CE9">
      <w:pPr>
        <w:spacing w:after="60"/>
        <w:ind w:left="240"/>
        <w:rPr>
          <w:rFonts w:ascii="Arial" w:hAnsi="Arial" w:cs="Arial"/>
          <w:sz w:val="22"/>
          <w:szCs w:val="22"/>
        </w:rPr>
      </w:pPr>
    </w:p>
    <w:p w:rsidR="00EF2A94" w:rsidRPr="006919CA" w:rsidRDefault="00EF2A94" w:rsidP="0044402E">
      <w:pPr>
        <w:numPr>
          <w:ilvl w:val="0"/>
          <w:numId w:val="2"/>
        </w:numPr>
        <w:tabs>
          <w:tab w:val="clear" w:pos="900"/>
          <w:tab w:val="num" w:pos="480"/>
        </w:tabs>
        <w:spacing w:after="60"/>
        <w:ind w:left="480" w:hanging="240"/>
        <w:rPr>
          <w:rFonts w:ascii="Arial" w:hAnsi="Arial" w:cs="Arial"/>
          <w:sz w:val="22"/>
          <w:szCs w:val="22"/>
        </w:rPr>
      </w:pPr>
      <w:r>
        <w:rPr>
          <w:rFonts w:ascii="Arial" w:hAnsi="Arial" w:cs="Arial"/>
          <w:sz w:val="22"/>
          <w:szCs w:val="22"/>
        </w:rPr>
        <w:t>First p</w:t>
      </w:r>
      <w:r w:rsidRPr="006919CA">
        <w:rPr>
          <w:rFonts w:ascii="Arial" w:hAnsi="Arial" w:cs="Arial"/>
          <w:sz w:val="22"/>
          <w:szCs w:val="22"/>
        </w:rPr>
        <w:t>aragraph</w:t>
      </w:r>
      <w:r>
        <w:rPr>
          <w:rFonts w:ascii="Arial" w:hAnsi="Arial" w:cs="Arial"/>
          <w:sz w:val="22"/>
          <w:szCs w:val="22"/>
        </w:rPr>
        <w:t xml:space="preserve">: summarize/repeat what was done (the design), the main strengths of this work compared to prior work (how this study overcome deficiencies of prior work), and the </w:t>
      </w:r>
      <w:r w:rsidRPr="006919CA">
        <w:rPr>
          <w:rFonts w:ascii="Arial" w:hAnsi="Arial" w:cs="Arial"/>
          <w:sz w:val="22"/>
          <w:szCs w:val="22"/>
        </w:rPr>
        <w:t>main results using general description and language.  Do not repeat the Results in detail but rather give the overall description of the main finding(s).</w:t>
      </w:r>
    </w:p>
    <w:p w:rsidR="00EF2A94" w:rsidRPr="006919CA" w:rsidRDefault="00EF2A94" w:rsidP="0044402E">
      <w:pPr>
        <w:numPr>
          <w:ilvl w:val="0"/>
          <w:numId w:val="2"/>
        </w:numPr>
        <w:tabs>
          <w:tab w:val="clear" w:pos="900"/>
          <w:tab w:val="num" w:pos="480"/>
        </w:tabs>
        <w:spacing w:after="60"/>
        <w:ind w:left="480" w:hanging="240"/>
        <w:rPr>
          <w:rFonts w:ascii="Arial" w:hAnsi="Arial" w:cs="Arial"/>
          <w:sz w:val="22"/>
          <w:szCs w:val="22"/>
        </w:rPr>
      </w:pPr>
      <w:r>
        <w:rPr>
          <w:rFonts w:ascii="Arial" w:hAnsi="Arial" w:cs="Arial"/>
          <w:sz w:val="22"/>
          <w:szCs w:val="22"/>
        </w:rPr>
        <w:t>Second p</w:t>
      </w:r>
      <w:r w:rsidRPr="006919CA">
        <w:rPr>
          <w:rFonts w:ascii="Arial" w:hAnsi="Arial" w:cs="Arial"/>
          <w:sz w:val="22"/>
          <w:szCs w:val="22"/>
        </w:rPr>
        <w:t>aragraph</w:t>
      </w:r>
      <w:r>
        <w:rPr>
          <w:rFonts w:ascii="Arial" w:hAnsi="Arial" w:cs="Arial"/>
          <w:sz w:val="22"/>
          <w:szCs w:val="22"/>
        </w:rPr>
        <w:t>: describe</w:t>
      </w:r>
      <w:r w:rsidRPr="006919CA">
        <w:rPr>
          <w:rFonts w:ascii="Arial" w:hAnsi="Arial" w:cs="Arial"/>
          <w:sz w:val="22"/>
          <w:szCs w:val="22"/>
        </w:rPr>
        <w:t xml:space="preserve"> how these main results fit into the context of prior work.  What explains why these results are consistent or inconsistent with prior wo</w:t>
      </w:r>
      <w:r>
        <w:rPr>
          <w:rFonts w:ascii="Arial" w:hAnsi="Arial" w:cs="Arial"/>
          <w:sz w:val="22"/>
          <w:szCs w:val="22"/>
        </w:rPr>
        <w:t>rk?</w:t>
      </w:r>
      <w:r w:rsidRPr="006919CA">
        <w:rPr>
          <w:rFonts w:ascii="Arial" w:hAnsi="Arial" w:cs="Arial"/>
          <w:sz w:val="22"/>
          <w:szCs w:val="22"/>
        </w:rPr>
        <w:t xml:space="preserve">  What explains wh</w:t>
      </w:r>
      <w:r>
        <w:rPr>
          <w:rFonts w:ascii="Arial" w:hAnsi="Arial" w:cs="Arial"/>
          <w:sz w:val="22"/>
          <w:szCs w:val="22"/>
        </w:rPr>
        <w:t>y prior work showed what it did?</w:t>
      </w:r>
    </w:p>
    <w:p w:rsidR="00EF2A94" w:rsidRPr="006919CA" w:rsidRDefault="00EF2A94" w:rsidP="0044402E">
      <w:pPr>
        <w:numPr>
          <w:ilvl w:val="0"/>
          <w:numId w:val="2"/>
        </w:numPr>
        <w:tabs>
          <w:tab w:val="clear" w:pos="900"/>
          <w:tab w:val="num" w:pos="480"/>
        </w:tabs>
        <w:spacing w:after="60"/>
        <w:ind w:left="480" w:hanging="240"/>
        <w:rPr>
          <w:rFonts w:ascii="Arial" w:hAnsi="Arial" w:cs="Arial"/>
          <w:sz w:val="22"/>
          <w:szCs w:val="22"/>
        </w:rPr>
      </w:pPr>
      <w:r w:rsidRPr="006919CA">
        <w:rPr>
          <w:rFonts w:ascii="Arial" w:hAnsi="Arial" w:cs="Arial"/>
          <w:sz w:val="22"/>
          <w:szCs w:val="22"/>
        </w:rPr>
        <w:t xml:space="preserve">One or more paragraphs identifying the main threats to validity </w:t>
      </w:r>
      <w:r>
        <w:rPr>
          <w:rFonts w:ascii="Arial" w:hAnsi="Arial" w:cs="Arial"/>
          <w:sz w:val="22"/>
          <w:szCs w:val="22"/>
        </w:rPr>
        <w:t xml:space="preserve">to the main inference </w:t>
      </w:r>
      <w:r w:rsidRPr="006919CA">
        <w:rPr>
          <w:rFonts w:ascii="Arial" w:hAnsi="Arial" w:cs="Arial"/>
          <w:sz w:val="22"/>
          <w:szCs w:val="22"/>
        </w:rPr>
        <w:t>and how serious these threats are.  What did this study do to r</w:t>
      </w:r>
      <w:r>
        <w:rPr>
          <w:rFonts w:ascii="Arial" w:hAnsi="Arial" w:cs="Arial"/>
          <w:sz w:val="22"/>
          <w:szCs w:val="22"/>
        </w:rPr>
        <w:t>easonably exclude these threats?</w:t>
      </w:r>
      <w:r w:rsidRPr="006919CA">
        <w:rPr>
          <w:rFonts w:ascii="Arial" w:hAnsi="Arial" w:cs="Arial"/>
          <w:sz w:val="22"/>
          <w:szCs w:val="22"/>
        </w:rPr>
        <w:t xml:space="preserve">  </w:t>
      </w:r>
      <w:r>
        <w:rPr>
          <w:rFonts w:ascii="Arial" w:hAnsi="Arial" w:cs="Arial"/>
          <w:sz w:val="22"/>
          <w:szCs w:val="22"/>
        </w:rPr>
        <w:t xml:space="preserve">Head off reviewers by mentioning the threats before they do.  </w:t>
      </w:r>
    </w:p>
    <w:p w:rsidR="00EF2A94" w:rsidRPr="006919CA" w:rsidRDefault="00EF2A94" w:rsidP="0044402E">
      <w:pPr>
        <w:numPr>
          <w:ilvl w:val="0"/>
          <w:numId w:val="2"/>
        </w:numPr>
        <w:tabs>
          <w:tab w:val="clear" w:pos="900"/>
          <w:tab w:val="num" w:pos="480"/>
        </w:tabs>
        <w:spacing w:after="60"/>
        <w:ind w:left="480" w:hanging="240"/>
        <w:rPr>
          <w:rFonts w:ascii="Arial" w:hAnsi="Arial" w:cs="Arial"/>
          <w:sz w:val="22"/>
          <w:szCs w:val="22"/>
        </w:rPr>
      </w:pPr>
      <w:r w:rsidRPr="006919CA">
        <w:rPr>
          <w:rFonts w:ascii="Arial" w:hAnsi="Arial" w:cs="Arial"/>
          <w:sz w:val="22"/>
          <w:szCs w:val="22"/>
        </w:rPr>
        <w:t>Mention of generalizability</w:t>
      </w:r>
      <w:r>
        <w:rPr>
          <w:rFonts w:ascii="Arial" w:hAnsi="Arial" w:cs="Arial"/>
          <w:sz w:val="22"/>
          <w:szCs w:val="22"/>
        </w:rPr>
        <w:t xml:space="preserve">.  Remember, lack of generaliziability is not a threat to internal validity.  Lack of generalizability is not a weakness; it is simply a limitation in terms of what populations can be considered to be relevant for the inference.  </w:t>
      </w:r>
    </w:p>
    <w:p w:rsidR="00EF2A94" w:rsidRPr="006919CA" w:rsidRDefault="00EF2A94" w:rsidP="0044402E">
      <w:pPr>
        <w:numPr>
          <w:ilvl w:val="0"/>
          <w:numId w:val="2"/>
        </w:numPr>
        <w:tabs>
          <w:tab w:val="clear" w:pos="900"/>
          <w:tab w:val="num" w:pos="480"/>
        </w:tabs>
        <w:spacing w:after="60"/>
        <w:ind w:left="480" w:hanging="240"/>
        <w:rPr>
          <w:rFonts w:ascii="Arial" w:hAnsi="Arial" w:cs="Arial"/>
          <w:sz w:val="22"/>
          <w:szCs w:val="22"/>
        </w:rPr>
      </w:pPr>
      <w:r w:rsidRPr="006919CA">
        <w:rPr>
          <w:rFonts w:ascii="Arial" w:hAnsi="Arial" w:cs="Arial"/>
          <w:sz w:val="22"/>
          <w:szCs w:val="22"/>
        </w:rPr>
        <w:t>Summary of other pertinent</w:t>
      </w:r>
      <w:r>
        <w:rPr>
          <w:rFonts w:ascii="Arial" w:hAnsi="Arial" w:cs="Arial"/>
          <w:sz w:val="22"/>
          <w:szCs w:val="22"/>
        </w:rPr>
        <w:t>/secondary</w:t>
      </w:r>
      <w:r w:rsidRPr="006919CA">
        <w:rPr>
          <w:rFonts w:ascii="Arial" w:hAnsi="Arial" w:cs="Arial"/>
          <w:sz w:val="22"/>
          <w:szCs w:val="22"/>
        </w:rPr>
        <w:t xml:space="preserve"> findings</w:t>
      </w:r>
    </w:p>
    <w:p w:rsidR="00EF2A94" w:rsidRPr="006919CA" w:rsidRDefault="00EF2A94" w:rsidP="0044402E">
      <w:pPr>
        <w:numPr>
          <w:ilvl w:val="0"/>
          <w:numId w:val="2"/>
        </w:numPr>
        <w:tabs>
          <w:tab w:val="clear" w:pos="900"/>
          <w:tab w:val="num" w:pos="480"/>
        </w:tabs>
        <w:spacing w:after="60"/>
        <w:ind w:left="480" w:hanging="240"/>
        <w:rPr>
          <w:rFonts w:ascii="Arial" w:hAnsi="Arial" w:cs="Arial"/>
          <w:sz w:val="22"/>
          <w:szCs w:val="22"/>
        </w:rPr>
      </w:pPr>
      <w:r w:rsidRPr="006919CA">
        <w:rPr>
          <w:rFonts w:ascii="Arial" w:hAnsi="Arial" w:cs="Arial"/>
          <w:sz w:val="22"/>
          <w:szCs w:val="22"/>
        </w:rPr>
        <w:t>Implications of the findings for public health, clinical medicine, or research methodology.  What should now be done g</w:t>
      </w:r>
      <w:r>
        <w:rPr>
          <w:rFonts w:ascii="Arial" w:hAnsi="Arial" w:cs="Arial"/>
          <w:sz w:val="22"/>
          <w:szCs w:val="22"/>
        </w:rPr>
        <w:t>iven that these findings exist?</w:t>
      </w:r>
    </w:p>
    <w:p w:rsidR="00EF2A94" w:rsidRDefault="00EF2A94" w:rsidP="005759A9">
      <w:pPr>
        <w:numPr>
          <w:ilvl w:val="0"/>
          <w:numId w:val="2"/>
        </w:numPr>
        <w:tabs>
          <w:tab w:val="clear" w:pos="900"/>
          <w:tab w:val="num" w:pos="480"/>
        </w:tabs>
        <w:spacing w:after="60"/>
        <w:ind w:left="480" w:hanging="240"/>
        <w:rPr>
          <w:rFonts w:ascii="Arial" w:hAnsi="Arial" w:cs="Arial"/>
          <w:sz w:val="22"/>
          <w:szCs w:val="22"/>
        </w:rPr>
      </w:pPr>
      <w:r w:rsidRPr="006919CA">
        <w:rPr>
          <w:rFonts w:ascii="Arial" w:hAnsi="Arial" w:cs="Arial"/>
          <w:sz w:val="22"/>
          <w:szCs w:val="22"/>
        </w:rPr>
        <w:t xml:space="preserve">Wrap-up </w:t>
      </w:r>
      <w:r>
        <w:rPr>
          <w:rFonts w:ascii="Arial" w:hAnsi="Arial" w:cs="Arial"/>
          <w:sz w:val="22"/>
          <w:szCs w:val="22"/>
        </w:rPr>
        <w:t xml:space="preserve">paragraph:  </w:t>
      </w:r>
      <w:r w:rsidRPr="006919CA">
        <w:rPr>
          <w:rFonts w:ascii="Arial" w:hAnsi="Arial" w:cs="Arial"/>
          <w:sz w:val="22"/>
          <w:szCs w:val="22"/>
        </w:rPr>
        <w:t xml:space="preserve">summary of main findings and next steps in </w:t>
      </w:r>
      <w:r>
        <w:rPr>
          <w:rFonts w:ascii="Arial" w:hAnsi="Arial" w:cs="Arial"/>
          <w:sz w:val="22"/>
          <w:szCs w:val="22"/>
        </w:rPr>
        <w:t xml:space="preserve">implementation or </w:t>
      </w:r>
      <w:r w:rsidRPr="006919CA">
        <w:rPr>
          <w:rFonts w:ascii="Arial" w:hAnsi="Arial" w:cs="Arial"/>
          <w:sz w:val="22"/>
          <w:szCs w:val="22"/>
        </w:rPr>
        <w:t>research in this field.</w:t>
      </w:r>
    </w:p>
    <w:p w:rsidR="00EF2A94" w:rsidRDefault="00EF2A94" w:rsidP="005759A9">
      <w:pPr>
        <w:spacing w:after="60"/>
        <w:rPr>
          <w:rFonts w:ascii="Arial" w:hAnsi="Arial" w:cs="Arial"/>
          <w:sz w:val="22"/>
          <w:szCs w:val="22"/>
        </w:rPr>
      </w:pPr>
    </w:p>
    <w:p w:rsidR="00EF2A94" w:rsidRDefault="00EF2A94" w:rsidP="005759A9">
      <w:pPr>
        <w:spacing w:after="60"/>
        <w:ind w:firstLine="240"/>
        <w:rPr>
          <w:rFonts w:ascii="Arial" w:hAnsi="Arial" w:cs="Arial"/>
          <w:sz w:val="22"/>
          <w:szCs w:val="22"/>
        </w:rPr>
      </w:pPr>
      <w:r>
        <w:rPr>
          <w:rFonts w:ascii="Arial" w:hAnsi="Arial" w:cs="Arial"/>
          <w:sz w:val="22"/>
          <w:szCs w:val="22"/>
        </w:rPr>
        <w:t xml:space="preserve">A typical Discussion section should be 3 to 5 pages with the above mentioned font and margins.  </w:t>
      </w:r>
    </w:p>
    <w:p w:rsidR="00EF2A94" w:rsidRDefault="00EF2A94" w:rsidP="005759A9">
      <w:pPr>
        <w:spacing w:after="60"/>
        <w:rPr>
          <w:rFonts w:ascii="Arial" w:hAnsi="Arial" w:cs="Arial"/>
          <w:sz w:val="22"/>
          <w:szCs w:val="22"/>
        </w:rPr>
      </w:pPr>
    </w:p>
    <w:p w:rsidR="00EF2A94" w:rsidRPr="005759A9" w:rsidRDefault="00EF2A94" w:rsidP="005759A9">
      <w:pPr>
        <w:spacing w:after="60"/>
        <w:ind w:firstLine="240"/>
        <w:rPr>
          <w:rFonts w:ascii="Arial" w:hAnsi="Arial" w:cs="Arial"/>
          <w:b/>
          <w:sz w:val="22"/>
          <w:szCs w:val="22"/>
        </w:rPr>
      </w:pPr>
      <w:r w:rsidRPr="005759A9">
        <w:rPr>
          <w:rFonts w:ascii="Arial" w:hAnsi="Arial" w:cs="Arial"/>
          <w:b/>
          <w:sz w:val="22"/>
          <w:szCs w:val="22"/>
        </w:rPr>
        <w:t>Acknowledgements</w:t>
      </w:r>
    </w:p>
    <w:p w:rsidR="00EF2A94" w:rsidRDefault="00EF2A94" w:rsidP="005759A9">
      <w:pPr>
        <w:spacing w:after="60"/>
        <w:ind w:firstLine="240"/>
        <w:rPr>
          <w:rFonts w:ascii="Arial" w:hAnsi="Arial" w:cs="Arial"/>
          <w:sz w:val="22"/>
          <w:szCs w:val="22"/>
        </w:rPr>
      </w:pPr>
    </w:p>
    <w:p w:rsidR="00EF2A94" w:rsidRDefault="00EF2A94" w:rsidP="005759A9">
      <w:pPr>
        <w:spacing w:after="60"/>
        <w:ind w:left="240"/>
        <w:rPr>
          <w:rFonts w:ascii="Arial" w:hAnsi="Arial" w:cs="Arial"/>
          <w:sz w:val="22"/>
          <w:szCs w:val="22"/>
        </w:rPr>
      </w:pPr>
      <w:r>
        <w:rPr>
          <w:rFonts w:ascii="Arial" w:hAnsi="Arial" w:cs="Arial"/>
          <w:sz w:val="22"/>
          <w:szCs w:val="22"/>
        </w:rPr>
        <w:t xml:space="preserve">This is a good place to acknowledge important staff members, community organizations, informal reviewers, or other faculty members who did not quite merit authorship.  Some journals require written confirmation of those acknowledged so be careful prior to doing so.  </w:t>
      </w:r>
    </w:p>
    <w:p w:rsidR="00EF2A94" w:rsidRDefault="00EF2A94" w:rsidP="005759A9">
      <w:pPr>
        <w:spacing w:after="60"/>
        <w:ind w:left="240"/>
        <w:rPr>
          <w:rFonts w:ascii="Arial" w:hAnsi="Arial" w:cs="Arial"/>
          <w:sz w:val="22"/>
          <w:szCs w:val="22"/>
        </w:rPr>
      </w:pPr>
    </w:p>
    <w:p w:rsidR="00EF2A94" w:rsidRPr="00787E58" w:rsidRDefault="00EF2A94" w:rsidP="00645766">
      <w:pPr>
        <w:spacing w:after="60"/>
        <w:ind w:left="240"/>
        <w:jc w:val="center"/>
        <w:rPr>
          <w:rFonts w:ascii="Arial" w:hAnsi="Arial" w:cs="Arial"/>
          <w:b/>
          <w:sz w:val="22"/>
          <w:szCs w:val="22"/>
        </w:rPr>
      </w:pPr>
      <w:r w:rsidRPr="00787E58">
        <w:rPr>
          <w:rFonts w:ascii="Arial" w:hAnsi="Arial" w:cs="Arial"/>
          <w:b/>
          <w:sz w:val="22"/>
          <w:szCs w:val="22"/>
        </w:rPr>
        <w:t>References</w:t>
      </w:r>
    </w:p>
    <w:p w:rsidR="00EF2A94" w:rsidRDefault="00EF2A94" w:rsidP="005759A9">
      <w:pPr>
        <w:spacing w:after="60"/>
        <w:ind w:left="240"/>
        <w:rPr>
          <w:rFonts w:ascii="Arial" w:hAnsi="Arial" w:cs="Arial"/>
          <w:sz w:val="22"/>
          <w:szCs w:val="22"/>
        </w:rPr>
      </w:pPr>
    </w:p>
    <w:p w:rsidR="00EF2A94" w:rsidRPr="006919CA" w:rsidRDefault="00EF2A94" w:rsidP="005759A9">
      <w:pPr>
        <w:spacing w:after="60"/>
        <w:ind w:left="240"/>
        <w:rPr>
          <w:rFonts w:ascii="Arial" w:hAnsi="Arial" w:cs="Arial"/>
          <w:sz w:val="22"/>
          <w:szCs w:val="22"/>
        </w:rPr>
      </w:pPr>
      <w:r>
        <w:rPr>
          <w:rFonts w:ascii="Arial" w:hAnsi="Arial" w:cs="Arial"/>
          <w:sz w:val="22"/>
          <w:szCs w:val="22"/>
        </w:rPr>
        <w:t xml:space="preserve">For each reference, show all authors names.  Researchers like to see their names.  Do not use et al. in the initial submission, although the journal may insist upon this later.  </w:t>
      </w:r>
    </w:p>
    <w:sectPr w:rsidR="00EF2A94" w:rsidRPr="006919CA" w:rsidSect="00F02F91">
      <w:footerReference w:type="default" r:id="rId7"/>
      <w:pgSz w:w="12240" w:h="15840"/>
      <w:pgMar w:top="864" w:right="864" w:bottom="864" w:left="86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A94" w:rsidRDefault="00EF2A94">
      <w:r>
        <w:separator/>
      </w:r>
    </w:p>
  </w:endnote>
  <w:endnote w:type="continuationSeparator" w:id="0">
    <w:p w:rsidR="00EF2A94" w:rsidRDefault="00EF2A9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A94" w:rsidRDefault="00EF2A94" w:rsidP="00787E5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A94" w:rsidRDefault="00EF2A94">
      <w:r>
        <w:separator/>
      </w:r>
    </w:p>
  </w:footnote>
  <w:footnote w:type="continuationSeparator" w:id="0">
    <w:p w:rsidR="00EF2A94" w:rsidRDefault="00EF2A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A5BF1"/>
    <w:multiLevelType w:val="hybridMultilevel"/>
    <w:tmpl w:val="A29494C0"/>
    <w:lvl w:ilvl="0" w:tplc="2F3EBB6C">
      <w:numFmt w:val="bullet"/>
      <w:lvlText w:val=""/>
      <w:lvlJc w:val="left"/>
      <w:pPr>
        <w:tabs>
          <w:tab w:val="num" w:pos="540"/>
        </w:tabs>
        <w:ind w:left="540" w:hanging="360"/>
      </w:pPr>
      <w:rPr>
        <w:rFonts w:ascii="Wingdings" w:eastAsia="Times New Roman"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2AE3722"/>
    <w:multiLevelType w:val="hybridMultilevel"/>
    <w:tmpl w:val="86806F3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474C"/>
    <w:rsid w:val="000059A3"/>
    <w:rsid w:val="00006ACE"/>
    <w:rsid w:val="000114CB"/>
    <w:rsid w:val="00012696"/>
    <w:rsid w:val="000127B4"/>
    <w:rsid w:val="00014AB5"/>
    <w:rsid w:val="00020A42"/>
    <w:rsid w:val="00024A32"/>
    <w:rsid w:val="00037607"/>
    <w:rsid w:val="000379CC"/>
    <w:rsid w:val="00045139"/>
    <w:rsid w:val="00046E93"/>
    <w:rsid w:val="00050C9E"/>
    <w:rsid w:val="00052165"/>
    <w:rsid w:val="000529C7"/>
    <w:rsid w:val="00052FE9"/>
    <w:rsid w:val="00054104"/>
    <w:rsid w:val="000546A8"/>
    <w:rsid w:val="00055978"/>
    <w:rsid w:val="000609A4"/>
    <w:rsid w:val="000611AB"/>
    <w:rsid w:val="00063663"/>
    <w:rsid w:val="00063888"/>
    <w:rsid w:val="0006433B"/>
    <w:rsid w:val="00064FC5"/>
    <w:rsid w:val="0006563F"/>
    <w:rsid w:val="00066DA6"/>
    <w:rsid w:val="00070834"/>
    <w:rsid w:val="00072582"/>
    <w:rsid w:val="00076740"/>
    <w:rsid w:val="00076957"/>
    <w:rsid w:val="000813B8"/>
    <w:rsid w:val="0008247C"/>
    <w:rsid w:val="00083407"/>
    <w:rsid w:val="00093A01"/>
    <w:rsid w:val="00097E9E"/>
    <w:rsid w:val="000A0402"/>
    <w:rsid w:val="000A0F34"/>
    <w:rsid w:val="000A23C9"/>
    <w:rsid w:val="000A2CF8"/>
    <w:rsid w:val="000A4A4D"/>
    <w:rsid w:val="000A5208"/>
    <w:rsid w:val="000A74B7"/>
    <w:rsid w:val="000B02A6"/>
    <w:rsid w:val="000B0CED"/>
    <w:rsid w:val="000B146F"/>
    <w:rsid w:val="000B3072"/>
    <w:rsid w:val="000B32CD"/>
    <w:rsid w:val="000B45E7"/>
    <w:rsid w:val="000B4756"/>
    <w:rsid w:val="000B6819"/>
    <w:rsid w:val="000B76AB"/>
    <w:rsid w:val="000C1B25"/>
    <w:rsid w:val="000C3030"/>
    <w:rsid w:val="000C5433"/>
    <w:rsid w:val="000C79B5"/>
    <w:rsid w:val="000D01B6"/>
    <w:rsid w:val="000D070D"/>
    <w:rsid w:val="000D0F57"/>
    <w:rsid w:val="000D13B2"/>
    <w:rsid w:val="000D1AD0"/>
    <w:rsid w:val="000D262F"/>
    <w:rsid w:val="000D39E0"/>
    <w:rsid w:val="000E38EE"/>
    <w:rsid w:val="000E6D65"/>
    <w:rsid w:val="000E7FEF"/>
    <w:rsid w:val="000F1BCB"/>
    <w:rsid w:val="000F2056"/>
    <w:rsid w:val="000F2A07"/>
    <w:rsid w:val="000F3448"/>
    <w:rsid w:val="000F41F2"/>
    <w:rsid w:val="000F5F7F"/>
    <w:rsid w:val="000F71C7"/>
    <w:rsid w:val="0010443C"/>
    <w:rsid w:val="00104458"/>
    <w:rsid w:val="001104E2"/>
    <w:rsid w:val="00111586"/>
    <w:rsid w:val="00111590"/>
    <w:rsid w:val="00113E30"/>
    <w:rsid w:val="00116BFB"/>
    <w:rsid w:val="00117300"/>
    <w:rsid w:val="00120E87"/>
    <w:rsid w:val="00121D78"/>
    <w:rsid w:val="001252AA"/>
    <w:rsid w:val="00125917"/>
    <w:rsid w:val="001313A1"/>
    <w:rsid w:val="00132D0E"/>
    <w:rsid w:val="00133E24"/>
    <w:rsid w:val="00134B6F"/>
    <w:rsid w:val="00136A4D"/>
    <w:rsid w:val="00137FC8"/>
    <w:rsid w:val="0014057F"/>
    <w:rsid w:val="001425AC"/>
    <w:rsid w:val="001429D0"/>
    <w:rsid w:val="0014478B"/>
    <w:rsid w:val="00144EBB"/>
    <w:rsid w:val="00150541"/>
    <w:rsid w:val="00152BFC"/>
    <w:rsid w:val="00153836"/>
    <w:rsid w:val="0015385A"/>
    <w:rsid w:val="00155A06"/>
    <w:rsid w:val="00156C96"/>
    <w:rsid w:val="001575A2"/>
    <w:rsid w:val="001608CB"/>
    <w:rsid w:val="00161E0D"/>
    <w:rsid w:val="00163374"/>
    <w:rsid w:val="001656AF"/>
    <w:rsid w:val="00166339"/>
    <w:rsid w:val="00167AAB"/>
    <w:rsid w:val="00167F61"/>
    <w:rsid w:val="001704C6"/>
    <w:rsid w:val="0017515A"/>
    <w:rsid w:val="0017632A"/>
    <w:rsid w:val="001765DD"/>
    <w:rsid w:val="0018032B"/>
    <w:rsid w:val="00180C90"/>
    <w:rsid w:val="0018581B"/>
    <w:rsid w:val="00191F97"/>
    <w:rsid w:val="001924B1"/>
    <w:rsid w:val="00192A5F"/>
    <w:rsid w:val="001965BE"/>
    <w:rsid w:val="001A243B"/>
    <w:rsid w:val="001A31B4"/>
    <w:rsid w:val="001A329E"/>
    <w:rsid w:val="001A596E"/>
    <w:rsid w:val="001A7428"/>
    <w:rsid w:val="001A77EE"/>
    <w:rsid w:val="001B0592"/>
    <w:rsid w:val="001B17B9"/>
    <w:rsid w:val="001B312B"/>
    <w:rsid w:val="001B351B"/>
    <w:rsid w:val="001B3724"/>
    <w:rsid w:val="001B4F1B"/>
    <w:rsid w:val="001B7187"/>
    <w:rsid w:val="001C5771"/>
    <w:rsid w:val="001C76FA"/>
    <w:rsid w:val="001D30EF"/>
    <w:rsid w:val="001D4EF3"/>
    <w:rsid w:val="001D7CA3"/>
    <w:rsid w:val="001E4858"/>
    <w:rsid w:val="001E4915"/>
    <w:rsid w:val="001F10B4"/>
    <w:rsid w:val="001F5D22"/>
    <w:rsid w:val="001F7AD5"/>
    <w:rsid w:val="00201DF1"/>
    <w:rsid w:val="00204469"/>
    <w:rsid w:val="002046C5"/>
    <w:rsid w:val="00207DF7"/>
    <w:rsid w:val="002110C6"/>
    <w:rsid w:val="002115D6"/>
    <w:rsid w:val="0021192D"/>
    <w:rsid w:val="00211DD6"/>
    <w:rsid w:val="00222C35"/>
    <w:rsid w:val="0022357E"/>
    <w:rsid w:val="00226406"/>
    <w:rsid w:val="0022684C"/>
    <w:rsid w:val="00226B29"/>
    <w:rsid w:val="00227061"/>
    <w:rsid w:val="002308A6"/>
    <w:rsid w:val="002311A5"/>
    <w:rsid w:val="002325B0"/>
    <w:rsid w:val="0023783E"/>
    <w:rsid w:val="00237CC0"/>
    <w:rsid w:val="002409F9"/>
    <w:rsid w:val="00242965"/>
    <w:rsid w:val="0024453E"/>
    <w:rsid w:val="00245A5B"/>
    <w:rsid w:val="0024652A"/>
    <w:rsid w:val="002511ED"/>
    <w:rsid w:val="00251932"/>
    <w:rsid w:val="00252CD2"/>
    <w:rsid w:val="00252DBC"/>
    <w:rsid w:val="002536B3"/>
    <w:rsid w:val="002565C7"/>
    <w:rsid w:val="00261860"/>
    <w:rsid w:val="0026259A"/>
    <w:rsid w:val="00263D62"/>
    <w:rsid w:val="00264F3B"/>
    <w:rsid w:val="00266994"/>
    <w:rsid w:val="00266CD1"/>
    <w:rsid w:val="00270CCC"/>
    <w:rsid w:val="00270EA7"/>
    <w:rsid w:val="002721DE"/>
    <w:rsid w:val="00273860"/>
    <w:rsid w:val="00276B90"/>
    <w:rsid w:val="002778BA"/>
    <w:rsid w:val="002841E4"/>
    <w:rsid w:val="002852C8"/>
    <w:rsid w:val="00292A7C"/>
    <w:rsid w:val="0029404D"/>
    <w:rsid w:val="002960EC"/>
    <w:rsid w:val="002A1561"/>
    <w:rsid w:val="002A20DD"/>
    <w:rsid w:val="002A3B64"/>
    <w:rsid w:val="002A3BC1"/>
    <w:rsid w:val="002A4D80"/>
    <w:rsid w:val="002B172B"/>
    <w:rsid w:val="002B299E"/>
    <w:rsid w:val="002B3EBA"/>
    <w:rsid w:val="002C03F5"/>
    <w:rsid w:val="002C3F03"/>
    <w:rsid w:val="002C56FF"/>
    <w:rsid w:val="002C7AD4"/>
    <w:rsid w:val="002D3561"/>
    <w:rsid w:val="002D5095"/>
    <w:rsid w:val="002D573E"/>
    <w:rsid w:val="002D593D"/>
    <w:rsid w:val="002D670A"/>
    <w:rsid w:val="002E3B4A"/>
    <w:rsid w:val="002E3EEB"/>
    <w:rsid w:val="002E5146"/>
    <w:rsid w:val="002E6DD5"/>
    <w:rsid w:val="002E723D"/>
    <w:rsid w:val="002E78BC"/>
    <w:rsid w:val="002F2ED2"/>
    <w:rsid w:val="002F311F"/>
    <w:rsid w:val="002F34ED"/>
    <w:rsid w:val="002F658D"/>
    <w:rsid w:val="002F7885"/>
    <w:rsid w:val="003001EA"/>
    <w:rsid w:val="00300B6D"/>
    <w:rsid w:val="00300C02"/>
    <w:rsid w:val="0030134B"/>
    <w:rsid w:val="00303689"/>
    <w:rsid w:val="00304C62"/>
    <w:rsid w:val="003104D9"/>
    <w:rsid w:val="00312B3F"/>
    <w:rsid w:val="00313603"/>
    <w:rsid w:val="00313CC1"/>
    <w:rsid w:val="00313CFC"/>
    <w:rsid w:val="00316578"/>
    <w:rsid w:val="00317909"/>
    <w:rsid w:val="00322D83"/>
    <w:rsid w:val="00324699"/>
    <w:rsid w:val="00327073"/>
    <w:rsid w:val="003271CA"/>
    <w:rsid w:val="003306CB"/>
    <w:rsid w:val="00332859"/>
    <w:rsid w:val="0033289A"/>
    <w:rsid w:val="00334675"/>
    <w:rsid w:val="00336C96"/>
    <w:rsid w:val="00342099"/>
    <w:rsid w:val="003442D7"/>
    <w:rsid w:val="00345142"/>
    <w:rsid w:val="003455B8"/>
    <w:rsid w:val="00346EF1"/>
    <w:rsid w:val="00350DF5"/>
    <w:rsid w:val="00350EEC"/>
    <w:rsid w:val="00351AF5"/>
    <w:rsid w:val="00351CF2"/>
    <w:rsid w:val="00352C6F"/>
    <w:rsid w:val="00353166"/>
    <w:rsid w:val="00353323"/>
    <w:rsid w:val="003535BD"/>
    <w:rsid w:val="00355CA0"/>
    <w:rsid w:val="00361E79"/>
    <w:rsid w:val="00362D3E"/>
    <w:rsid w:val="003644B3"/>
    <w:rsid w:val="0036454D"/>
    <w:rsid w:val="003671DE"/>
    <w:rsid w:val="0037083B"/>
    <w:rsid w:val="003741BF"/>
    <w:rsid w:val="003747C6"/>
    <w:rsid w:val="00374FF0"/>
    <w:rsid w:val="00381982"/>
    <w:rsid w:val="00384B40"/>
    <w:rsid w:val="003862E2"/>
    <w:rsid w:val="0038757D"/>
    <w:rsid w:val="00387F5D"/>
    <w:rsid w:val="00391ADB"/>
    <w:rsid w:val="00392E62"/>
    <w:rsid w:val="0039447E"/>
    <w:rsid w:val="00397868"/>
    <w:rsid w:val="003A153A"/>
    <w:rsid w:val="003A6404"/>
    <w:rsid w:val="003B0957"/>
    <w:rsid w:val="003B0D7E"/>
    <w:rsid w:val="003B384A"/>
    <w:rsid w:val="003C29B3"/>
    <w:rsid w:val="003C4A58"/>
    <w:rsid w:val="003C4EAF"/>
    <w:rsid w:val="003C56B7"/>
    <w:rsid w:val="003C7FD6"/>
    <w:rsid w:val="003D04A5"/>
    <w:rsid w:val="003D0ED3"/>
    <w:rsid w:val="003D13F6"/>
    <w:rsid w:val="003D17CF"/>
    <w:rsid w:val="003D3A35"/>
    <w:rsid w:val="003E1C4A"/>
    <w:rsid w:val="003E3215"/>
    <w:rsid w:val="003E3C09"/>
    <w:rsid w:val="003E45F1"/>
    <w:rsid w:val="003E55CA"/>
    <w:rsid w:val="003E7541"/>
    <w:rsid w:val="003F0364"/>
    <w:rsid w:val="003F2484"/>
    <w:rsid w:val="003F603B"/>
    <w:rsid w:val="003F7B6B"/>
    <w:rsid w:val="00403764"/>
    <w:rsid w:val="0040724F"/>
    <w:rsid w:val="0041250C"/>
    <w:rsid w:val="004137FB"/>
    <w:rsid w:val="00414DE1"/>
    <w:rsid w:val="00416642"/>
    <w:rsid w:val="00420C73"/>
    <w:rsid w:val="00421FB0"/>
    <w:rsid w:val="00422A3D"/>
    <w:rsid w:val="00427FE7"/>
    <w:rsid w:val="00430806"/>
    <w:rsid w:val="00431603"/>
    <w:rsid w:val="00432CB9"/>
    <w:rsid w:val="00432EEB"/>
    <w:rsid w:val="00434659"/>
    <w:rsid w:val="00435421"/>
    <w:rsid w:val="00435439"/>
    <w:rsid w:val="00436B8B"/>
    <w:rsid w:val="00437C29"/>
    <w:rsid w:val="00437D3B"/>
    <w:rsid w:val="00440CF2"/>
    <w:rsid w:val="00441D01"/>
    <w:rsid w:val="00443CA6"/>
    <w:rsid w:val="0044402E"/>
    <w:rsid w:val="0044516C"/>
    <w:rsid w:val="0044754D"/>
    <w:rsid w:val="004502D5"/>
    <w:rsid w:val="00452722"/>
    <w:rsid w:val="004616DE"/>
    <w:rsid w:val="00462527"/>
    <w:rsid w:val="00463954"/>
    <w:rsid w:val="00463D15"/>
    <w:rsid w:val="00464ED3"/>
    <w:rsid w:val="00472EF3"/>
    <w:rsid w:val="00472FC3"/>
    <w:rsid w:val="00476634"/>
    <w:rsid w:val="00480A1F"/>
    <w:rsid w:val="0048320F"/>
    <w:rsid w:val="00483AEA"/>
    <w:rsid w:val="0048439B"/>
    <w:rsid w:val="00484782"/>
    <w:rsid w:val="004866F3"/>
    <w:rsid w:val="00491B7D"/>
    <w:rsid w:val="004953BA"/>
    <w:rsid w:val="004A4F30"/>
    <w:rsid w:val="004B50CE"/>
    <w:rsid w:val="004C11F5"/>
    <w:rsid w:val="004C24E5"/>
    <w:rsid w:val="004C4722"/>
    <w:rsid w:val="004C6AC8"/>
    <w:rsid w:val="004D3CA9"/>
    <w:rsid w:val="004E08D9"/>
    <w:rsid w:val="004E110C"/>
    <w:rsid w:val="004E61AD"/>
    <w:rsid w:val="004F19AA"/>
    <w:rsid w:val="004F2CE5"/>
    <w:rsid w:val="004F2FA3"/>
    <w:rsid w:val="004F4326"/>
    <w:rsid w:val="004F4951"/>
    <w:rsid w:val="00500D2B"/>
    <w:rsid w:val="00501FFD"/>
    <w:rsid w:val="0050201E"/>
    <w:rsid w:val="00502D72"/>
    <w:rsid w:val="00503AFA"/>
    <w:rsid w:val="00504815"/>
    <w:rsid w:val="00505A0B"/>
    <w:rsid w:val="00507702"/>
    <w:rsid w:val="0051130A"/>
    <w:rsid w:val="005114BA"/>
    <w:rsid w:val="0051153A"/>
    <w:rsid w:val="005117FC"/>
    <w:rsid w:val="00511F98"/>
    <w:rsid w:val="00512AA6"/>
    <w:rsid w:val="00514AB1"/>
    <w:rsid w:val="00514E04"/>
    <w:rsid w:val="00514FD9"/>
    <w:rsid w:val="005200F6"/>
    <w:rsid w:val="0052293A"/>
    <w:rsid w:val="00522DF4"/>
    <w:rsid w:val="0052345F"/>
    <w:rsid w:val="00524C94"/>
    <w:rsid w:val="00525B37"/>
    <w:rsid w:val="00526016"/>
    <w:rsid w:val="00531209"/>
    <w:rsid w:val="0053187F"/>
    <w:rsid w:val="005355B2"/>
    <w:rsid w:val="00540661"/>
    <w:rsid w:val="005420D4"/>
    <w:rsid w:val="00544C7C"/>
    <w:rsid w:val="00544DEC"/>
    <w:rsid w:val="00545435"/>
    <w:rsid w:val="005461B6"/>
    <w:rsid w:val="005467A8"/>
    <w:rsid w:val="00546A25"/>
    <w:rsid w:val="00547CA6"/>
    <w:rsid w:val="005514F3"/>
    <w:rsid w:val="00551E15"/>
    <w:rsid w:val="005521F3"/>
    <w:rsid w:val="005535AF"/>
    <w:rsid w:val="00553B58"/>
    <w:rsid w:val="00554593"/>
    <w:rsid w:val="00556620"/>
    <w:rsid w:val="00560A86"/>
    <w:rsid w:val="00561874"/>
    <w:rsid w:val="005621A6"/>
    <w:rsid w:val="00563243"/>
    <w:rsid w:val="00565E5A"/>
    <w:rsid w:val="005662F1"/>
    <w:rsid w:val="00566ABD"/>
    <w:rsid w:val="00566C07"/>
    <w:rsid w:val="0057099E"/>
    <w:rsid w:val="00571B6A"/>
    <w:rsid w:val="005759A9"/>
    <w:rsid w:val="00576AEA"/>
    <w:rsid w:val="0058045D"/>
    <w:rsid w:val="00587935"/>
    <w:rsid w:val="00590811"/>
    <w:rsid w:val="00591042"/>
    <w:rsid w:val="00593A88"/>
    <w:rsid w:val="00594674"/>
    <w:rsid w:val="005A1809"/>
    <w:rsid w:val="005A190C"/>
    <w:rsid w:val="005A57BF"/>
    <w:rsid w:val="005A7BCB"/>
    <w:rsid w:val="005B3D9C"/>
    <w:rsid w:val="005B597B"/>
    <w:rsid w:val="005B604D"/>
    <w:rsid w:val="005C3051"/>
    <w:rsid w:val="005C32B8"/>
    <w:rsid w:val="005C3870"/>
    <w:rsid w:val="005C3DC3"/>
    <w:rsid w:val="005C50D6"/>
    <w:rsid w:val="005C5D34"/>
    <w:rsid w:val="005D05D7"/>
    <w:rsid w:val="005D0A3F"/>
    <w:rsid w:val="005D1A01"/>
    <w:rsid w:val="005D4AF4"/>
    <w:rsid w:val="005D6F20"/>
    <w:rsid w:val="005E28DC"/>
    <w:rsid w:val="005E3C4A"/>
    <w:rsid w:val="005E4E94"/>
    <w:rsid w:val="005E6983"/>
    <w:rsid w:val="005E6E3D"/>
    <w:rsid w:val="005E78B5"/>
    <w:rsid w:val="005F06EF"/>
    <w:rsid w:val="005F09F4"/>
    <w:rsid w:val="005F2819"/>
    <w:rsid w:val="005F386E"/>
    <w:rsid w:val="0060091E"/>
    <w:rsid w:val="00602B4F"/>
    <w:rsid w:val="006032C7"/>
    <w:rsid w:val="0060364F"/>
    <w:rsid w:val="0060426B"/>
    <w:rsid w:val="00604F34"/>
    <w:rsid w:val="00607369"/>
    <w:rsid w:val="006132F3"/>
    <w:rsid w:val="00613B39"/>
    <w:rsid w:val="00614BB5"/>
    <w:rsid w:val="00614BD9"/>
    <w:rsid w:val="00615C5F"/>
    <w:rsid w:val="00617CB7"/>
    <w:rsid w:val="0062005B"/>
    <w:rsid w:val="00620791"/>
    <w:rsid w:val="00623D7A"/>
    <w:rsid w:val="006269E2"/>
    <w:rsid w:val="00630405"/>
    <w:rsid w:val="00631027"/>
    <w:rsid w:val="006364F4"/>
    <w:rsid w:val="00636C96"/>
    <w:rsid w:val="00640419"/>
    <w:rsid w:val="006406A7"/>
    <w:rsid w:val="0064574D"/>
    <w:rsid w:val="00645766"/>
    <w:rsid w:val="006460C2"/>
    <w:rsid w:val="006469C4"/>
    <w:rsid w:val="006521FA"/>
    <w:rsid w:val="00652D23"/>
    <w:rsid w:val="0065411B"/>
    <w:rsid w:val="00654540"/>
    <w:rsid w:val="00654622"/>
    <w:rsid w:val="0066298D"/>
    <w:rsid w:val="00664E28"/>
    <w:rsid w:val="00665C75"/>
    <w:rsid w:val="006674BE"/>
    <w:rsid w:val="006736B3"/>
    <w:rsid w:val="00673EE3"/>
    <w:rsid w:val="00675896"/>
    <w:rsid w:val="00675FC3"/>
    <w:rsid w:val="0067697C"/>
    <w:rsid w:val="0068161C"/>
    <w:rsid w:val="00682373"/>
    <w:rsid w:val="0068378E"/>
    <w:rsid w:val="006852C0"/>
    <w:rsid w:val="0068778E"/>
    <w:rsid w:val="00691600"/>
    <w:rsid w:val="006919CA"/>
    <w:rsid w:val="00693F27"/>
    <w:rsid w:val="0069501E"/>
    <w:rsid w:val="006A25A0"/>
    <w:rsid w:val="006A2A96"/>
    <w:rsid w:val="006A2B89"/>
    <w:rsid w:val="006A2DE6"/>
    <w:rsid w:val="006A406A"/>
    <w:rsid w:val="006A669C"/>
    <w:rsid w:val="006B0C8D"/>
    <w:rsid w:val="006B1A46"/>
    <w:rsid w:val="006B5105"/>
    <w:rsid w:val="006B6532"/>
    <w:rsid w:val="006C27D7"/>
    <w:rsid w:val="006C341D"/>
    <w:rsid w:val="006C52C2"/>
    <w:rsid w:val="006C6D80"/>
    <w:rsid w:val="006D35A9"/>
    <w:rsid w:val="006D41C0"/>
    <w:rsid w:val="006D4FCC"/>
    <w:rsid w:val="006E5DD0"/>
    <w:rsid w:val="006F05AE"/>
    <w:rsid w:val="006F05C9"/>
    <w:rsid w:val="006F14E5"/>
    <w:rsid w:val="006F303F"/>
    <w:rsid w:val="006F77DE"/>
    <w:rsid w:val="00705AEB"/>
    <w:rsid w:val="00705D7D"/>
    <w:rsid w:val="00705F93"/>
    <w:rsid w:val="00713C6B"/>
    <w:rsid w:val="00714CD9"/>
    <w:rsid w:val="00720F3A"/>
    <w:rsid w:val="0072548E"/>
    <w:rsid w:val="007270ED"/>
    <w:rsid w:val="00727778"/>
    <w:rsid w:val="00730F26"/>
    <w:rsid w:val="00731372"/>
    <w:rsid w:val="00733249"/>
    <w:rsid w:val="00734F71"/>
    <w:rsid w:val="007368C4"/>
    <w:rsid w:val="007371D5"/>
    <w:rsid w:val="00740960"/>
    <w:rsid w:val="00740D18"/>
    <w:rsid w:val="00746FFA"/>
    <w:rsid w:val="00752AB1"/>
    <w:rsid w:val="007554E4"/>
    <w:rsid w:val="00756092"/>
    <w:rsid w:val="00760CC6"/>
    <w:rsid w:val="00764234"/>
    <w:rsid w:val="00767B4E"/>
    <w:rsid w:val="00767E12"/>
    <w:rsid w:val="00770F5D"/>
    <w:rsid w:val="00772583"/>
    <w:rsid w:val="00775BA6"/>
    <w:rsid w:val="007779AC"/>
    <w:rsid w:val="00780288"/>
    <w:rsid w:val="007851A7"/>
    <w:rsid w:val="00787E58"/>
    <w:rsid w:val="00791F18"/>
    <w:rsid w:val="00794C4E"/>
    <w:rsid w:val="007961A3"/>
    <w:rsid w:val="007A7F50"/>
    <w:rsid w:val="007B1A53"/>
    <w:rsid w:val="007B5E58"/>
    <w:rsid w:val="007B7A2E"/>
    <w:rsid w:val="007B7BDC"/>
    <w:rsid w:val="007C2E6B"/>
    <w:rsid w:val="007C3CC6"/>
    <w:rsid w:val="007C55F2"/>
    <w:rsid w:val="007C5F54"/>
    <w:rsid w:val="007C679A"/>
    <w:rsid w:val="007C6C37"/>
    <w:rsid w:val="007D5118"/>
    <w:rsid w:val="007D5859"/>
    <w:rsid w:val="007D62DC"/>
    <w:rsid w:val="007D77BD"/>
    <w:rsid w:val="007F0952"/>
    <w:rsid w:val="007F45E0"/>
    <w:rsid w:val="007F73E0"/>
    <w:rsid w:val="007F7754"/>
    <w:rsid w:val="00801033"/>
    <w:rsid w:val="00801BF6"/>
    <w:rsid w:val="0080355F"/>
    <w:rsid w:val="0080383D"/>
    <w:rsid w:val="00804882"/>
    <w:rsid w:val="00805B27"/>
    <w:rsid w:val="00820CC1"/>
    <w:rsid w:val="00821800"/>
    <w:rsid w:val="00821A7B"/>
    <w:rsid w:val="008221BA"/>
    <w:rsid w:val="00822EAB"/>
    <w:rsid w:val="00822F65"/>
    <w:rsid w:val="00823147"/>
    <w:rsid w:val="00824914"/>
    <w:rsid w:val="0082597E"/>
    <w:rsid w:val="0082686C"/>
    <w:rsid w:val="00826E68"/>
    <w:rsid w:val="00831020"/>
    <w:rsid w:val="00834DFE"/>
    <w:rsid w:val="00842AAC"/>
    <w:rsid w:val="00844874"/>
    <w:rsid w:val="00846038"/>
    <w:rsid w:val="008466FD"/>
    <w:rsid w:val="00852531"/>
    <w:rsid w:val="00852A9C"/>
    <w:rsid w:val="00853BCA"/>
    <w:rsid w:val="00853F6A"/>
    <w:rsid w:val="00854EBB"/>
    <w:rsid w:val="00856C11"/>
    <w:rsid w:val="00860987"/>
    <w:rsid w:val="008613F5"/>
    <w:rsid w:val="00861996"/>
    <w:rsid w:val="008641B1"/>
    <w:rsid w:val="008647E4"/>
    <w:rsid w:val="00864811"/>
    <w:rsid w:val="00864B7A"/>
    <w:rsid w:val="00870D1C"/>
    <w:rsid w:val="008725A6"/>
    <w:rsid w:val="008730D0"/>
    <w:rsid w:val="008731E4"/>
    <w:rsid w:val="008739A1"/>
    <w:rsid w:val="00874B86"/>
    <w:rsid w:val="008770A4"/>
    <w:rsid w:val="00882B36"/>
    <w:rsid w:val="00882DD2"/>
    <w:rsid w:val="00885D7C"/>
    <w:rsid w:val="008908B7"/>
    <w:rsid w:val="00891D55"/>
    <w:rsid w:val="00891E53"/>
    <w:rsid w:val="00893918"/>
    <w:rsid w:val="008942F7"/>
    <w:rsid w:val="00894BB1"/>
    <w:rsid w:val="0089760B"/>
    <w:rsid w:val="008A3502"/>
    <w:rsid w:val="008A625E"/>
    <w:rsid w:val="008A63F2"/>
    <w:rsid w:val="008A7D5E"/>
    <w:rsid w:val="008B24D3"/>
    <w:rsid w:val="008B2BBF"/>
    <w:rsid w:val="008B401F"/>
    <w:rsid w:val="008B5AC3"/>
    <w:rsid w:val="008B7ECA"/>
    <w:rsid w:val="008C01CB"/>
    <w:rsid w:val="008C0A34"/>
    <w:rsid w:val="008C6AAC"/>
    <w:rsid w:val="008C6FC0"/>
    <w:rsid w:val="008D11D2"/>
    <w:rsid w:val="008D329B"/>
    <w:rsid w:val="008D71FE"/>
    <w:rsid w:val="008D75DB"/>
    <w:rsid w:val="008E25E5"/>
    <w:rsid w:val="008E3632"/>
    <w:rsid w:val="008E5498"/>
    <w:rsid w:val="008E6E9B"/>
    <w:rsid w:val="008F0E03"/>
    <w:rsid w:val="008F2651"/>
    <w:rsid w:val="008F3FC4"/>
    <w:rsid w:val="008F46F6"/>
    <w:rsid w:val="008F4BE4"/>
    <w:rsid w:val="008F5FE2"/>
    <w:rsid w:val="00901252"/>
    <w:rsid w:val="00901D30"/>
    <w:rsid w:val="00903243"/>
    <w:rsid w:val="009043FD"/>
    <w:rsid w:val="00904E95"/>
    <w:rsid w:val="00905A2A"/>
    <w:rsid w:val="00910D37"/>
    <w:rsid w:val="00913737"/>
    <w:rsid w:val="009174D9"/>
    <w:rsid w:val="009201CD"/>
    <w:rsid w:val="0092033C"/>
    <w:rsid w:val="00920BDE"/>
    <w:rsid w:val="0092345E"/>
    <w:rsid w:val="00926338"/>
    <w:rsid w:val="00930B69"/>
    <w:rsid w:val="00931B8C"/>
    <w:rsid w:val="00933553"/>
    <w:rsid w:val="0093579D"/>
    <w:rsid w:val="00935D0E"/>
    <w:rsid w:val="00935EFB"/>
    <w:rsid w:val="009416BB"/>
    <w:rsid w:val="009613FD"/>
    <w:rsid w:val="00961500"/>
    <w:rsid w:val="00964198"/>
    <w:rsid w:val="00964E12"/>
    <w:rsid w:val="009658AC"/>
    <w:rsid w:val="00966363"/>
    <w:rsid w:val="00967A65"/>
    <w:rsid w:val="00967AF8"/>
    <w:rsid w:val="0097786F"/>
    <w:rsid w:val="00982223"/>
    <w:rsid w:val="00983FB6"/>
    <w:rsid w:val="00985ED5"/>
    <w:rsid w:val="009864DA"/>
    <w:rsid w:val="0098678B"/>
    <w:rsid w:val="00992F89"/>
    <w:rsid w:val="00996431"/>
    <w:rsid w:val="00996C6E"/>
    <w:rsid w:val="009A267D"/>
    <w:rsid w:val="009A47C7"/>
    <w:rsid w:val="009A5742"/>
    <w:rsid w:val="009B4F09"/>
    <w:rsid w:val="009B638E"/>
    <w:rsid w:val="009B7714"/>
    <w:rsid w:val="009C0C3E"/>
    <w:rsid w:val="009C2B99"/>
    <w:rsid w:val="009C3EE3"/>
    <w:rsid w:val="009D02B7"/>
    <w:rsid w:val="009D3E05"/>
    <w:rsid w:val="009D49BE"/>
    <w:rsid w:val="009D6BFF"/>
    <w:rsid w:val="009D7212"/>
    <w:rsid w:val="009D77EC"/>
    <w:rsid w:val="009D7C40"/>
    <w:rsid w:val="009E17EB"/>
    <w:rsid w:val="009E3F6A"/>
    <w:rsid w:val="009E59C2"/>
    <w:rsid w:val="009F1B87"/>
    <w:rsid w:val="009F4A2A"/>
    <w:rsid w:val="009F5DCA"/>
    <w:rsid w:val="009F78D8"/>
    <w:rsid w:val="00A0322C"/>
    <w:rsid w:val="00A03464"/>
    <w:rsid w:val="00A04F68"/>
    <w:rsid w:val="00A06A4B"/>
    <w:rsid w:val="00A0737B"/>
    <w:rsid w:val="00A25246"/>
    <w:rsid w:val="00A2618D"/>
    <w:rsid w:val="00A26838"/>
    <w:rsid w:val="00A26F39"/>
    <w:rsid w:val="00A31774"/>
    <w:rsid w:val="00A3296C"/>
    <w:rsid w:val="00A36EE7"/>
    <w:rsid w:val="00A36FD1"/>
    <w:rsid w:val="00A370F8"/>
    <w:rsid w:val="00A42BD4"/>
    <w:rsid w:val="00A43A4A"/>
    <w:rsid w:val="00A43EDC"/>
    <w:rsid w:val="00A47800"/>
    <w:rsid w:val="00A47902"/>
    <w:rsid w:val="00A504A1"/>
    <w:rsid w:val="00A50FEE"/>
    <w:rsid w:val="00A527DC"/>
    <w:rsid w:val="00A53C3C"/>
    <w:rsid w:val="00A549AD"/>
    <w:rsid w:val="00A57182"/>
    <w:rsid w:val="00A57560"/>
    <w:rsid w:val="00A57E35"/>
    <w:rsid w:val="00A60AFC"/>
    <w:rsid w:val="00A62E12"/>
    <w:rsid w:val="00A6421C"/>
    <w:rsid w:val="00A65169"/>
    <w:rsid w:val="00A67B34"/>
    <w:rsid w:val="00A7573E"/>
    <w:rsid w:val="00A76CFF"/>
    <w:rsid w:val="00A80AF5"/>
    <w:rsid w:val="00A81933"/>
    <w:rsid w:val="00A82C3B"/>
    <w:rsid w:val="00A90FDA"/>
    <w:rsid w:val="00A91937"/>
    <w:rsid w:val="00AA052E"/>
    <w:rsid w:val="00AA1897"/>
    <w:rsid w:val="00AA1E4B"/>
    <w:rsid w:val="00AB074B"/>
    <w:rsid w:val="00AB29B1"/>
    <w:rsid w:val="00AB2CA3"/>
    <w:rsid w:val="00AB329C"/>
    <w:rsid w:val="00AB61B3"/>
    <w:rsid w:val="00AB7EF5"/>
    <w:rsid w:val="00AC4073"/>
    <w:rsid w:val="00AC711B"/>
    <w:rsid w:val="00AD3556"/>
    <w:rsid w:val="00AD4C83"/>
    <w:rsid w:val="00AD75BC"/>
    <w:rsid w:val="00AE0FC4"/>
    <w:rsid w:val="00AE1ED8"/>
    <w:rsid w:val="00AE1EF0"/>
    <w:rsid w:val="00AE277A"/>
    <w:rsid w:val="00AE53F7"/>
    <w:rsid w:val="00AE7CC6"/>
    <w:rsid w:val="00AF0786"/>
    <w:rsid w:val="00AF0A84"/>
    <w:rsid w:val="00AF1184"/>
    <w:rsid w:val="00AF2099"/>
    <w:rsid w:val="00AF2A11"/>
    <w:rsid w:val="00AF34FF"/>
    <w:rsid w:val="00AF4318"/>
    <w:rsid w:val="00AF72BD"/>
    <w:rsid w:val="00B00C3B"/>
    <w:rsid w:val="00B00F2C"/>
    <w:rsid w:val="00B01922"/>
    <w:rsid w:val="00B06241"/>
    <w:rsid w:val="00B128ED"/>
    <w:rsid w:val="00B14206"/>
    <w:rsid w:val="00B17431"/>
    <w:rsid w:val="00B20E55"/>
    <w:rsid w:val="00B24C05"/>
    <w:rsid w:val="00B30B83"/>
    <w:rsid w:val="00B319D1"/>
    <w:rsid w:val="00B31B7B"/>
    <w:rsid w:val="00B32159"/>
    <w:rsid w:val="00B33EAC"/>
    <w:rsid w:val="00B358D0"/>
    <w:rsid w:val="00B35B3F"/>
    <w:rsid w:val="00B41076"/>
    <w:rsid w:val="00B41081"/>
    <w:rsid w:val="00B4349A"/>
    <w:rsid w:val="00B50FA6"/>
    <w:rsid w:val="00B536EF"/>
    <w:rsid w:val="00B53B1E"/>
    <w:rsid w:val="00B54035"/>
    <w:rsid w:val="00B55BD9"/>
    <w:rsid w:val="00B55E25"/>
    <w:rsid w:val="00B66133"/>
    <w:rsid w:val="00B664DF"/>
    <w:rsid w:val="00B66EA7"/>
    <w:rsid w:val="00B67A4F"/>
    <w:rsid w:val="00B70FF2"/>
    <w:rsid w:val="00B73DB0"/>
    <w:rsid w:val="00B7474C"/>
    <w:rsid w:val="00B77EF1"/>
    <w:rsid w:val="00B801B0"/>
    <w:rsid w:val="00B8174B"/>
    <w:rsid w:val="00B82AD3"/>
    <w:rsid w:val="00B875EB"/>
    <w:rsid w:val="00B961D7"/>
    <w:rsid w:val="00B96438"/>
    <w:rsid w:val="00B9747C"/>
    <w:rsid w:val="00B975F1"/>
    <w:rsid w:val="00BA6233"/>
    <w:rsid w:val="00BB406D"/>
    <w:rsid w:val="00BC7364"/>
    <w:rsid w:val="00BC7C0F"/>
    <w:rsid w:val="00BC7E1C"/>
    <w:rsid w:val="00BD0819"/>
    <w:rsid w:val="00BD1573"/>
    <w:rsid w:val="00BD358C"/>
    <w:rsid w:val="00BD6733"/>
    <w:rsid w:val="00BD73C2"/>
    <w:rsid w:val="00BE04CB"/>
    <w:rsid w:val="00BE0B78"/>
    <w:rsid w:val="00BE169B"/>
    <w:rsid w:val="00BE438B"/>
    <w:rsid w:val="00BE5708"/>
    <w:rsid w:val="00BE5A40"/>
    <w:rsid w:val="00BE5D8D"/>
    <w:rsid w:val="00BE6C14"/>
    <w:rsid w:val="00BF0DE0"/>
    <w:rsid w:val="00BF2833"/>
    <w:rsid w:val="00BF7676"/>
    <w:rsid w:val="00BF7D04"/>
    <w:rsid w:val="00C0206C"/>
    <w:rsid w:val="00C025B2"/>
    <w:rsid w:val="00C02F34"/>
    <w:rsid w:val="00C043D3"/>
    <w:rsid w:val="00C05EBB"/>
    <w:rsid w:val="00C06FDD"/>
    <w:rsid w:val="00C10132"/>
    <w:rsid w:val="00C105BA"/>
    <w:rsid w:val="00C12CE3"/>
    <w:rsid w:val="00C227A1"/>
    <w:rsid w:val="00C23A53"/>
    <w:rsid w:val="00C250D9"/>
    <w:rsid w:val="00C26596"/>
    <w:rsid w:val="00C3001F"/>
    <w:rsid w:val="00C31428"/>
    <w:rsid w:val="00C32F20"/>
    <w:rsid w:val="00C3326A"/>
    <w:rsid w:val="00C33297"/>
    <w:rsid w:val="00C33B18"/>
    <w:rsid w:val="00C33DFB"/>
    <w:rsid w:val="00C34279"/>
    <w:rsid w:val="00C374C5"/>
    <w:rsid w:val="00C41239"/>
    <w:rsid w:val="00C42CAC"/>
    <w:rsid w:val="00C44EB1"/>
    <w:rsid w:val="00C458F3"/>
    <w:rsid w:val="00C50C3F"/>
    <w:rsid w:val="00C51E03"/>
    <w:rsid w:val="00C5215B"/>
    <w:rsid w:val="00C53945"/>
    <w:rsid w:val="00C545D8"/>
    <w:rsid w:val="00C56C88"/>
    <w:rsid w:val="00C669CE"/>
    <w:rsid w:val="00C66AC3"/>
    <w:rsid w:val="00C6705C"/>
    <w:rsid w:val="00C672FA"/>
    <w:rsid w:val="00C72106"/>
    <w:rsid w:val="00C75168"/>
    <w:rsid w:val="00C765DF"/>
    <w:rsid w:val="00C82E6C"/>
    <w:rsid w:val="00C83F3E"/>
    <w:rsid w:val="00C85B36"/>
    <w:rsid w:val="00C861FE"/>
    <w:rsid w:val="00C87FA5"/>
    <w:rsid w:val="00C903A2"/>
    <w:rsid w:val="00C90E80"/>
    <w:rsid w:val="00C9144A"/>
    <w:rsid w:val="00C949F5"/>
    <w:rsid w:val="00C97D6B"/>
    <w:rsid w:val="00CA1153"/>
    <w:rsid w:val="00CA3EF2"/>
    <w:rsid w:val="00CA7A51"/>
    <w:rsid w:val="00CB0B80"/>
    <w:rsid w:val="00CB21B6"/>
    <w:rsid w:val="00CB2DF2"/>
    <w:rsid w:val="00CB5241"/>
    <w:rsid w:val="00CB6E42"/>
    <w:rsid w:val="00CB70AE"/>
    <w:rsid w:val="00CC012B"/>
    <w:rsid w:val="00CC484C"/>
    <w:rsid w:val="00CC5D32"/>
    <w:rsid w:val="00CC63CA"/>
    <w:rsid w:val="00CC6A58"/>
    <w:rsid w:val="00CC7089"/>
    <w:rsid w:val="00CD01C1"/>
    <w:rsid w:val="00CD07DC"/>
    <w:rsid w:val="00CD2C21"/>
    <w:rsid w:val="00CD4B70"/>
    <w:rsid w:val="00CD6B8E"/>
    <w:rsid w:val="00CD7383"/>
    <w:rsid w:val="00CE21E7"/>
    <w:rsid w:val="00CE2A2F"/>
    <w:rsid w:val="00CE2D8E"/>
    <w:rsid w:val="00CE4F1B"/>
    <w:rsid w:val="00CE5335"/>
    <w:rsid w:val="00CE53F8"/>
    <w:rsid w:val="00CF29EC"/>
    <w:rsid w:val="00CF3819"/>
    <w:rsid w:val="00CF446D"/>
    <w:rsid w:val="00CF4778"/>
    <w:rsid w:val="00CF50CA"/>
    <w:rsid w:val="00CF587D"/>
    <w:rsid w:val="00CF6FC4"/>
    <w:rsid w:val="00D00CC6"/>
    <w:rsid w:val="00D03BA3"/>
    <w:rsid w:val="00D04F3B"/>
    <w:rsid w:val="00D05CBA"/>
    <w:rsid w:val="00D05F1E"/>
    <w:rsid w:val="00D06BD4"/>
    <w:rsid w:val="00D1044A"/>
    <w:rsid w:val="00D13548"/>
    <w:rsid w:val="00D17F8F"/>
    <w:rsid w:val="00D2035B"/>
    <w:rsid w:val="00D235E2"/>
    <w:rsid w:val="00D238B6"/>
    <w:rsid w:val="00D245AC"/>
    <w:rsid w:val="00D25F9C"/>
    <w:rsid w:val="00D313C1"/>
    <w:rsid w:val="00D32AA3"/>
    <w:rsid w:val="00D345CF"/>
    <w:rsid w:val="00D35191"/>
    <w:rsid w:val="00D354A6"/>
    <w:rsid w:val="00D4477C"/>
    <w:rsid w:val="00D474E2"/>
    <w:rsid w:val="00D50140"/>
    <w:rsid w:val="00D538A8"/>
    <w:rsid w:val="00D54D9A"/>
    <w:rsid w:val="00D56387"/>
    <w:rsid w:val="00D612F9"/>
    <w:rsid w:val="00D6459B"/>
    <w:rsid w:val="00D6497B"/>
    <w:rsid w:val="00D6557C"/>
    <w:rsid w:val="00D65F30"/>
    <w:rsid w:val="00D7115F"/>
    <w:rsid w:val="00D72D12"/>
    <w:rsid w:val="00D81FAD"/>
    <w:rsid w:val="00D8403C"/>
    <w:rsid w:val="00D85675"/>
    <w:rsid w:val="00D91E32"/>
    <w:rsid w:val="00D92A8D"/>
    <w:rsid w:val="00D93517"/>
    <w:rsid w:val="00D9700D"/>
    <w:rsid w:val="00D9734A"/>
    <w:rsid w:val="00DA19CA"/>
    <w:rsid w:val="00DA2B70"/>
    <w:rsid w:val="00DA4147"/>
    <w:rsid w:val="00DA56E8"/>
    <w:rsid w:val="00DA5A67"/>
    <w:rsid w:val="00DB04F1"/>
    <w:rsid w:val="00DB0D35"/>
    <w:rsid w:val="00DB1BE3"/>
    <w:rsid w:val="00DB43EB"/>
    <w:rsid w:val="00DC1854"/>
    <w:rsid w:val="00DC2A1D"/>
    <w:rsid w:val="00DC3BED"/>
    <w:rsid w:val="00DC3D65"/>
    <w:rsid w:val="00DC5153"/>
    <w:rsid w:val="00DC720B"/>
    <w:rsid w:val="00DD633B"/>
    <w:rsid w:val="00DE0727"/>
    <w:rsid w:val="00DE3FB1"/>
    <w:rsid w:val="00DE452C"/>
    <w:rsid w:val="00DE57F0"/>
    <w:rsid w:val="00DE62B6"/>
    <w:rsid w:val="00DE646A"/>
    <w:rsid w:val="00DF2B6D"/>
    <w:rsid w:val="00DF3FC0"/>
    <w:rsid w:val="00E000BC"/>
    <w:rsid w:val="00E04BA1"/>
    <w:rsid w:val="00E0684A"/>
    <w:rsid w:val="00E0727D"/>
    <w:rsid w:val="00E10D92"/>
    <w:rsid w:val="00E128E4"/>
    <w:rsid w:val="00E12B54"/>
    <w:rsid w:val="00E13BD1"/>
    <w:rsid w:val="00E14C4E"/>
    <w:rsid w:val="00E15509"/>
    <w:rsid w:val="00E169E2"/>
    <w:rsid w:val="00E20BDE"/>
    <w:rsid w:val="00E21FAE"/>
    <w:rsid w:val="00E22090"/>
    <w:rsid w:val="00E24E40"/>
    <w:rsid w:val="00E24FC1"/>
    <w:rsid w:val="00E25ACB"/>
    <w:rsid w:val="00E302B2"/>
    <w:rsid w:val="00E318D6"/>
    <w:rsid w:val="00E31D9F"/>
    <w:rsid w:val="00E32D92"/>
    <w:rsid w:val="00E35D59"/>
    <w:rsid w:val="00E36394"/>
    <w:rsid w:val="00E3749F"/>
    <w:rsid w:val="00E45165"/>
    <w:rsid w:val="00E52EA3"/>
    <w:rsid w:val="00E555BA"/>
    <w:rsid w:val="00E55E6A"/>
    <w:rsid w:val="00E560D5"/>
    <w:rsid w:val="00E569A7"/>
    <w:rsid w:val="00E602D7"/>
    <w:rsid w:val="00E606DE"/>
    <w:rsid w:val="00E62ECE"/>
    <w:rsid w:val="00E64D5B"/>
    <w:rsid w:val="00E65ADF"/>
    <w:rsid w:val="00E71C32"/>
    <w:rsid w:val="00E7249C"/>
    <w:rsid w:val="00E7282A"/>
    <w:rsid w:val="00E734A6"/>
    <w:rsid w:val="00E75569"/>
    <w:rsid w:val="00E7556A"/>
    <w:rsid w:val="00E76199"/>
    <w:rsid w:val="00E8673B"/>
    <w:rsid w:val="00E869E1"/>
    <w:rsid w:val="00E87121"/>
    <w:rsid w:val="00E92849"/>
    <w:rsid w:val="00E947B4"/>
    <w:rsid w:val="00E96103"/>
    <w:rsid w:val="00E9710A"/>
    <w:rsid w:val="00EA057B"/>
    <w:rsid w:val="00EA565E"/>
    <w:rsid w:val="00EA5F38"/>
    <w:rsid w:val="00EA7CE9"/>
    <w:rsid w:val="00EB18DB"/>
    <w:rsid w:val="00EB557C"/>
    <w:rsid w:val="00EB6C9C"/>
    <w:rsid w:val="00EC36C5"/>
    <w:rsid w:val="00EC6A71"/>
    <w:rsid w:val="00EC76DE"/>
    <w:rsid w:val="00ED0B74"/>
    <w:rsid w:val="00ED0EB1"/>
    <w:rsid w:val="00ED3472"/>
    <w:rsid w:val="00ED38F6"/>
    <w:rsid w:val="00ED3F7B"/>
    <w:rsid w:val="00ED4CCE"/>
    <w:rsid w:val="00ED6662"/>
    <w:rsid w:val="00EE4926"/>
    <w:rsid w:val="00EE72FB"/>
    <w:rsid w:val="00EE75A2"/>
    <w:rsid w:val="00EE7D2C"/>
    <w:rsid w:val="00EF2413"/>
    <w:rsid w:val="00EF2A94"/>
    <w:rsid w:val="00F00CCD"/>
    <w:rsid w:val="00F00E45"/>
    <w:rsid w:val="00F01F9F"/>
    <w:rsid w:val="00F02F91"/>
    <w:rsid w:val="00F0492E"/>
    <w:rsid w:val="00F05CAF"/>
    <w:rsid w:val="00F10CCA"/>
    <w:rsid w:val="00F11541"/>
    <w:rsid w:val="00F1258A"/>
    <w:rsid w:val="00F12DE8"/>
    <w:rsid w:val="00F17978"/>
    <w:rsid w:val="00F20485"/>
    <w:rsid w:val="00F21D91"/>
    <w:rsid w:val="00F26DCE"/>
    <w:rsid w:val="00F27622"/>
    <w:rsid w:val="00F27F8F"/>
    <w:rsid w:val="00F30836"/>
    <w:rsid w:val="00F3215F"/>
    <w:rsid w:val="00F351B1"/>
    <w:rsid w:val="00F35761"/>
    <w:rsid w:val="00F37A59"/>
    <w:rsid w:val="00F40944"/>
    <w:rsid w:val="00F42817"/>
    <w:rsid w:val="00F431D2"/>
    <w:rsid w:val="00F432D4"/>
    <w:rsid w:val="00F43F28"/>
    <w:rsid w:val="00F462F8"/>
    <w:rsid w:val="00F46E28"/>
    <w:rsid w:val="00F47E08"/>
    <w:rsid w:val="00F50204"/>
    <w:rsid w:val="00F50A42"/>
    <w:rsid w:val="00F51021"/>
    <w:rsid w:val="00F5337B"/>
    <w:rsid w:val="00F53DC2"/>
    <w:rsid w:val="00F55E6D"/>
    <w:rsid w:val="00F561D4"/>
    <w:rsid w:val="00F56662"/>
    <w:rsid w:val="00F60693"/>
    <w:rsid w:val="00F62054"/>
    <w:rsid w:val="00F6513D"/>
    <w:rsid w:val="00F667B6"/>
    <w:rsid w:val="00F7083F"/>
    <w:rsid w:val="00F74692"/>
    <w:rsid w:val="00F748ED"/>
    <w:rsid w:val="00F816A4"/>
    <w:rsid w:val="00F83231"/>
    <w:rsid w:val="00F833EA"/>
    <w:rsid w:val="00F84F2A"/>
    <w:rsid w:val="00F8701C"/>
    <w:rsid w:val="00F95A0C"/>
    <w:rsid w:val="00F970B4"/>
    <w:rsid w:val="00FA0AE9"/>
    <w:rsid w:val="00FA315E"/>
    <w:rsid w:val="00FA4B92"/>
    <w:rsid w:val="00FA559E"/>
    <w:rsid w:val="00FA6701"/>
    <w:rsid w:val="00FB1494"/>
    <w:rsid w:val="00FB163D"/>
    <w:rsid w:val="00FB3C90"/>
    <w:rsid w:val="00FB46D4"/>
    <w:rsid w:val="00FB64E4"/>
    <w:rsid w:val="00FC0D4F"/>
    <w:rsid w:val="00FC2699"/>
    <w:rsid w:val="00FC79CE"/>
    <w:rsid w:val="00FD01A6"/>
    <w:rsid w:val="00FD5A4E"/>
    <w:rsid w:val="00FD5B9E"/>
    <w:rsid w:val="00FD7B2A"/>
    <w:rsid w:val="00FE0DD6"/>
    <w:rsid w:val="00FE3339"/>
    <w:rsid w:val="00FF44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74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7E5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87E5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787E5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2197</Words>
  <Characters>12529</Characters>
  <Application>Microsoft Office Outlook</Application>
  <DocSecurity>0</DocSecurity>
  <Lines>0</Lines>
  <Paragraphs>0</Paragraphs>
  <ScaleCrop>false</ScaleCrop>
  <Company>UCSF-DEB/SFCC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Generally, a background/introduction section is delivered in three parts:</dc:title>
  <dc:subject/>
  <dc:creator>jmartin</dc:creator>
  <cp:keywords/>
  <dc:description/>
  <cp:lastModifiedBy>Jeff Martin</cp:lastModifiedBy>
  <cp:revision>3</cp:revision>
  <dcterms:created xsi:type="dcterms:W3CDTF">2013-10-03T08:08:00Z</dcterms:created>
  <dcterms:modified xsi:type="dcterms:W3CDTF">2013-10-28T04:29:00Z</dcterms:modified>
</cp:coreProperties>
</file>