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B1" w:rsidRPr="00C82D94" w:rsidRDefault="00D954B1" w:rsidP="00716512">
      <w:pPr>
        <w:rPr>
          <w:color w:val="1F497D"/>
        </w:rPr>
      </w:pPr>
    </w:p>
    <w:p w:rsidR="00D954B1" w:rsidRPr="00AA04C3" w:rsidRDefault="00D954B1" w:rsidP="00716512">
      <w:pPr>
        <w:rPr>
          <w:b/>
          <w:bCs/>
          <w:sz w:val="28"/>
          <w:szCs w:val="28"/>
        </w:rPr>
      </w:pPr>
      <w:r>
        <w:rPr>
          <w:b/>
          <w:bCs/>
          <w:sz w:val="28"/>
          <w:szCs w:val="28"/>
        </w:rPr>
        <w:t>Requesting a RAE Student and a REDCap Account for EPI 218</w:t>
      </w:r>
    </w:p>
    <w:p w:rsidR="00D954B1" w:rsidRDefault="00D954B1" w:rsidP="00716512"/>
    <w:p w:rsidR="00D954B1" w:rsidRDefault="00D954B1" w:rsidP="00716512"/>
    <w:p w:rsidR="00D954B1" w:rsidRDefault="00D954B1" w:rsidP="00716512">
      <w:r>
        <w:t xml:space="preserve">This document explains on how to request a RAE account and a REDCap account for use in EPI 218, which begins Thursday, July 22, 2021 at 8:45AM. </w:t>
      </w:r>
    </w:p>
    <w:p w:rsidR="00D954B1" w:rsidRDefault="00D954B1"/>
    <w:p w:rsidR="00D954B1" w:rsidRDefault="00D954B1">
      <w:r>
        <w:t xml:space="preserve">Please be sure to request the access you need no later than Friday, July 15, 2021. This gives you enough time to verify that your access to both applications is working. </w:t>
      </w:r>
    </w:p>
    <w:p w:rsidR="00D954B1" w:rsidRDefault="00D954B1"/>
    <w:p w:rsidR="00D954B1" w:rsidRDefault="00D954B1"/>
    <w:p w:rsidR="00D954B1" w:rsidRPr="00A412D0" w:rsidRDefault="00D954B1" w:rsidP="00D672B3">
      <w:pPr>
        <w:rPr>
          <w:b/>
          <w:bCs/>
          <w:sz w:val="28"/>
          <w:szCs w:val="28"/>
        </w:rPr>
      </w:pPr>
      <w:r w:rsidRPr="00A412D0">
        <w:rPr>
          <w:b/>
          <w:bCs/>
          <w:sz w:val="28"/>
          <w:szCs w:val="28"/>
        </w:rPr>
        <w:t>RAE ACCOUNT REQUEST</w:t>
      </w:r>
    </w:p>
    <w:p w:rsidR="00D954B1" w:rsidRDefault="00D954B1" w:rsidP="00D672B3"/>
    <w:p w:rsidR="00D954B1" w:rsidRDefault="00D954B1" w:rsidP="00D672B3">
      <w:pPr>
        <w:pStyle w:val="ListParagraph"/>
        <w:numPr>
          <w:ilvl w:val="0"/>
          <w:numId w:val="6"/>
        </w:numPr>
        <w:contextualSpacing/>
        <w:rPr>
          <w:sz w:val="24"/>
          <w:szCs w:val="24"/>
        </w:rPr>
      </w:pPr>
      <w:r>
        <w:rPr>
          <w:sz w:val="24"/>
          <w:szCs w:val="24"/>
        </w:rPr>
        <w:t xml:space="preserve">Click the </w:t>
      </w:r>
      <w:hyperlink r:id="rId7" w:history="1">
        <w:r w:rsidRPr="0059371C">
          <w:rPr>
            <w:rStyle w:val="Hyperlink"/>
            <w:sz w:val="24"/>
            <w:szCs w:val="24"/>
          </w:rPr>
          <w:t>RAE Request form</w:t>
        </w:r>
      </w:hyperlink>
      <w:r>
        <w:rPr>
          <w:sz w:val="24"/>
          <w:szCs w:val="24"/>
        </w:rPr>
        <w:t xml:space="preserve"> link to open the RAE – Research Analysis Environment request form.</w:t>
      </w:r>
    </w:p>
    <w:p w:rsidR="00D954B1" w:rsidRDefault="00D954B1" w:rsidP="00D672B3">
      <w:pPr>
        <w:contextualSpacing/>
      </w:pPr>
    </w:p>
    <w:p w:rsidR="00D954B1" w:rsidRDefault="00D954B1" w:rsidP="00D672B3">
      <w:pPr>
        <w:contextualSpacing/>
      </w:pPr>
      <w:r>
        <w:t>The Requester Name, Requester Email, and Requester Phone fields auto-populate with your information.</w:t>
      </w:r>
    </w:p>
    <w:p w:rsidR="00D954B1" w:rsidRDefault="00D954B1" w:rsidP="00D672B3">
      <w:pPr>
        <w:contextualSpacing/>
      </w:pPr>
    </w:p>
    <w:p w:rsidR="00D954B1" w:rsidRPr="00D970B0" w:rsidRDefault="00D954B1" w:rsidP="00D672B3">
      <w:pPr>
        <w:pStyle w:val="ListParagraph"/>
        <w:numPr>
          <w:ilvl w:val="0"/>
          <w:numId w:val="6"/>
        </w:numPr>
        <w:contextualSpacing/>
        <w:rPr>
          <w:sz w:val="24"/>
          <w:szCs w:val="24"/>
        </w:rPr>
      </w:pPr>
      <w:r>
        <w:rPr>
          <w:sz w:val="24"/>
          <w:szCs w:val="24"/>
        </w:rPr>
        <w:t xml:space="preserve">In the Account Information section, select the radio button for the </w:t>
      </w:r>
      <w:r w:rsidRPr="00C61EAE">
        <w:rPr>
          <w:b/>
          <w:bCs/>
          <w:sz w:val="24"/>
          <w:szCs w:val="24"/>
        </w:rPr>
        <w:t>New Student RAE (limited to 5 GB storage)</w:t>
      </w:r>
      <w:r>
        <w:rPr>
          <w:sz w:val="24"/>
          <w:szCs w:val="24"/>
        </w:rPr>
        <w:t xml:space="preserve"> option.</w:t>
      </w:r>
    </w:p>
    <w:p w:rsidR="00D954B1" w:rsidRPr="00324DCB" w:rsidRDefault="00D954B1" w:rsidP="00D672B3">
      <w:pPr>
        <w:spacing w:after="160" w:line="259" w:lineRule="auto"/>
        <w:contextualSpacing/>
        <w:rPr>
          <w:b/>
          <w:bCs/>
        </w:rPr>
      </w:pPr>
      <w:r>
        <w:rPr>
          <w:noProof/>
        </w:rPr>
        <w:pict>
          <v:group id="Group 3" o:spid="_x0000_s1026" style="position:absolute;margin-left:-.15pt;margin-top:15.9pt;width:473.1pt;height:3in;z-index:251657216" coordsize="60086,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46094;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" stroked="t" strokecolor="#44546a">
              <v:imagedata r:id="rId8" o:title=""/>
              <v:path arrowok="t"/>
            </v:shape>
            <v:shapetype id="_x0000_t202" coordsize="21600,21600" o:spt="202" path="m,l,21600r21600,l21600,xe">
              <v:stroke joinstyle="miter"/>
              <v:path gradientshapeok="t" o:connecttype="rect"/>
            </v:shapetype>
            <v:shape id="Text Box 2" o:spid="_x0000_s1028" type="#_x0000_t202" style="position:absolute;left:32026;top:5657;width:28060;height:10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">
              <v:textbox style="mso-fit-shape-to-text:t">
                <w:txbxContent>
                  <w:p w:rsidR="00D954B1" w:rsidRDefault="00D954B1" w:rsidP="00D672B3">
                    <w:pPr>
                      <w:contextualSpacing/>
                    </w:pPr>
                    <w:r w:rsidRPr="00CB374A">
                      <w:rPr>
                        <w:b/>
                        <w:bCs/>
                      </w:rPr>
                      <w:t xml:space="preserve">IMPORTANT: </w:t>
                    </w:r>
                    <w:r>
                      <w:rPr>
                        <w:b/>
                        <w:bCs/>
                      </w:rPr>
                      <w:br/>
                    </w:r>
                    <w:r w:rsidRPr="00CB374A">
                      <w:t xml:space="preserve">Make sure you select the </w:t>
                    </w:r>
                    <w:r w:rsidRPr="00CB374A">
                      <w:rPr>
                        <w:b/>
                        <w:bCs/>
                      </w:rPr>
                      <w:t>New Student RAE site (Limited to 5GB Storage</w:t>
                    </w:r>
                    <w:r w:rsidRPr="00CB374A">
                      <w:t xml:space="preserve"> option.</w:t>
                    </w:r>
                    <w:r>
                      <w:t xml:space="preserve"> Selecting any other option will cause your request to be rejected. </w:t>
                    </w:r>
                  </w:p>
                </w:txbxContent>
              </v:textbox>
            </v:shape>
          </v:group>
        </w:pict>
      </w:r>
    </w:p>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Default="00D954B1" w:rsidP="00D672B3"/>
    <w:p w:rsidR="00D954B1" w:rsidRPr="00677F0E" w:rsidRDefault="00D954B1" w:rsidP="00D672B3"/>
    <w:p w:rsidR="00D954B1" w:rsidRDefault="00D954B1" w:rsidP="00D672B3">
      <w:pPr>
        <w:contextualSpacing/>
      </w:pPr>
      <w:r w:rsidRPr="00BA393C">
        <w:t xml:space="preserve">The </w:t>
      </w:r>
      <w:r w:rsidRPr="00EC0EE8">
        <w:rPr>
          <w:b/>
          <w:bCs/>
        </w:rPr>
        <w:t>Add Row</w:t>
      </w:r>
      <w:r w:rsidRPr="00BA393C">
        <w:t xml:space="preserve"> screen displays. </w:t>
      </w:r>
    </w:p>
    <w:p w:rsidR="00D954B1" w:rsidRDefault="00D954B1" w:rsidP="00D672B3">
      <w:pPr>
        <w:contextualSpacing/>
      </w:pPr>
    </w:p>
    <w:p w:rsidR="00D954B1" w:rsidRDefault="00D954B1" w:rsidP="00D672B3">
      <w:pPr>
        <w:contextualSpacing/>
      </w:pPr>
    </w:p>
    <w:p w:rsidR="00D954B1" w:rsidRDefault="00D954B1"/>
    <w:p w:rsidR="00D954B1" w:rsidRDefault="00D954B1">
      <w:r w:rsidRPr="00BA393C">
        <w:t xml:space="preserve">The </w:t>
      </w:r>
      <w:r w:rsidRPr="00EC0EE8">
        <w:rPr>
          <w:b/>
          <w:bCs/>
        </w:rPr>
        <w:t>Add Row</w:t>
      </w:r>
      <w:r w:rsidRPr="00BA393C">
        <w:t xml:space="preserve"> screen displays.</w:t>
      </w:r>
    </w:p>
    <w:p w:rsidR="00D954B1" w:rsidRDefault="00D954B1"/>
    <w:p w:rsidR="00D954B1" w:rsidRDefault="00D954B1"/>
    <w:p w:rsidR="00D954B1" w:rsidRDefault="00D954B1">
      <w:r>
        <w:br w:type="page"/>
      </w:r>
    </w:p>
    <w:p w:rsidR="00D954B1" w:rsidRPr="007620B2" w:rsidRDefault="00D954B1" w:rsidP="00BA393C">
      <w:pPr>
        <w:contextualSpacing/>
      </w:pPr>
    </w:p>
    <w:p w:rsidR="00D954B1" w:rsidRPr="007620B2" w:rsidRDefault="00D954B1" w:rsidP="00220841">
      <w:pPr>
        <w:pStyle w:val="ListParagraph"/>
        <w:numPr>
          <w:ilvl w:val="0"/>
          <w:numId w:val="6"/>
        </w:numPr>
        <w:contextualSpacing/>
        <w:rPr>
          <w:sz w:val="24"/>
          <w:szCs w:val="24"/>
        </w:rPr>
      </w:pPr>
      <w:r w:rsidRPr="007620B2">
        <w:rPr>
          <w:sz w:val="24"/>
          <w:szCs w:val="24"/>
        </w:rPr>
        <w:t xml:space="preserve">In the Add Row section, enter your username (entering your name populates a list for you). Once done, click the </w:t>
      </w:r>
      <w:r w:rsidRPr="007620B2">
        <w:rPr>
          <w:b/>
          <w:bCs/>
          <w:sz w:val="24"/>
          <w:szCs w:val="24"/>
        </w:rPr>
        <w:t>Add</w:t>
      </w:r>
      <w:r w:rsidRPr="007620B2">
        <w:rPr>
          <w:sz w:val="24"/>
          <w:szCs w:val="24"/>
        </w:rPr>
        <w:t xml:space="preserve"> button on the bottom right-hand side of the form.</w:t>
      </w:r>
    </w:p>
    <w:p w:rsidR="00D954B1" w:rsidRPr="007620B2" w:rsidRDefault="00D954B1"/>
    <w:p w:rsidR="00D954B1" w:rsidRDefault="00D954B1">
      <w:r>
        <w:rPr>
          <w:noProof/>
        </w:rPr>
        <w:pict>
          <v:shape id="Picture 6" o:spid="_x0000_s1029" type="#_x0000_t75" style="position:absolute;margin-left:-.1pt;margin-top:2.65pt;width:408.95pt;height:154.8pt;z-index:251658240;visibility:visible" stroked="t" strokecolor="#44546a">
            <v:stroke joinstyle="round"/>
            <v:imagedata r:id="rId9" o:title="" cropbottom="866f" cropleft="510f" cropright="338f"/>
          </v:shape>
        </w:pict>
      </w:r>
    </w:p>
    <w:p w:rsidR="00D954B1" w:rsidRDefault="00D954B1"/>
    <w:p w:rsidR="00D954B1" w:rsidRDefault="00D954B1"/>
    <w:p w:rsidR="00D954B1" w:rsidRDefault="00D954B1"/>
    <w:p w:rsidR="00D954B1" w:rsidRDefault="00D954B1"/>
    <w:p w:rsidR="00D954B1" w:rsidRDefault="00D954B1"/>
    <w:p w:rsidR="00D954B1" w:rsidRDefault="00D954B1"/>
    <w:p w:rsidR="00D954B1" w:rsidRDefault="00D954B1"/>
    <w:p w:rsidR="00D954B1" w:rsidRDefault="00D954B1"/>
    <w:p w:rsidR="00D954B1" w:rsidRDefault="00D954B1"/>
    <w:p w:rsidR="00D954B1" w:rsidRDefault="00D954B1"/>
    <w:p w:rsidR="00D954B1" w:rsidRDefault="00D954B1"/>
    <w:p w:rsidR="00D954B1" w:rsidRPr="007D4403" w:rsidRDefault="00D954B1" w:rsidP="00C22193">
      <w:pPr>
        <w:pStyle w:val="ListParagraph"/>
        <w:numPr>
          <w:ilvl w:val="0"/>
          <w:numId w:val="6"/>
        </w:numPr>
        <w:contextualSpacing/>
        <w:rPr>
          <w:sz w:val="24"/>
          <w:szCs w:val="24"/>
        </w:rPr>
      </w:pPr>
      <w:r w:rsidRPr="00D17FFB">
        <w:rPr>
          <w:sz w:val="24"/>
          <w:szCs w:val="24"/>
        </w:rPr>
        <w:t xml:space="preserve">In the </w:t>
      </w:r>
      <w:r w:rsidRPr="00C22193">
        <w:rPr>
          <w:sz w:val="24"/>
          <w:szCs w:val="24"/>
        </w:rPr>
        <w:t>Comments</w:t>
      </w:r>
      <w:r w:rsidRPr="00D17FFB">
        <w:rPr>
          <w:sz w:val="24"/>
          <w:szCs w:val="24"/>
        </w:rPr>
        <w:t xml:space="preserve"> section, add the comment </w:t>
      </w:r>
      <w:r w:rsidRPr="00C22193">
        <w:rPr>
          <w:sz w:val="24"/>
          <w:szCs w:val="24"/>
        </w:rPr>
        <w:t>“Please expedite request for the mkohn class beginning 07/22/2021”</w:t>
      </w:r>
      <w:r w:rsidRPr="007D4403">
        <w:rPr>
          <w:sz w:val="24"/>
          <w:szCs w:val="24"/>
        </w:rPr>
        <w:t>.</w:t>
      </w:r>
    </w:p>
    <w:p w:rsidR="00D954B1" w:rsidRDefault="00D954B1" w:rsidP="0010366C"/>
    <w:p w:rsidR="00D954B1" w:rsidRDefault="00D954B1" w:rsidP="0010366C">
      <w:r>
        <w:rPr>
          <w:noProof/>
        </w:rPr>
        <w:pict>
          <v:shape id="Picture 7" o:spid="_x0000_s1030" type="#_x0000_t75" style="position:absolute;margin-left:-.2pt;margin-top:.5pt;width:414.05pt;height:59.5pt;z-index:251656192;visibility:visible;mso-position-horizontal-relative:margin" stroked="t" strokecolor="#44546a">
            <v:stroke joinstyle="round"/>
            <v:imagedata r:id="rId10" o:title="" croptop="44678f"/>
            <w10:wrap anchorx="margin"/>
          </v:shape>
        </w:pict>
      </w:r>
    </w:p>
    <w:p w:rsidR="00D954B1" w:rsidRDefault="00D954B1" w:rsidP="0010366C"/>
    <w:p w:rsidR="00D954B1" w:rsidRDefault="00D954B1" w:rsidP="0010366C"/>
    <w:p w:rsidR="00D954B1" w:rsidRDefault="00D954B1" w:rsidP="0010366C"/>
    <w:p w:rsidR="00D954B1" w:rsidRDefault="00D954B1" w:rsidP="0010366C"/>
    <w:p w:rsidR="00D954B1" w:rsidRDefault="00D954B1" w:rsidP="00C22193">
      <w:pPr>
        <w:pStyle w:val="ListParagraph"/>
        <w:numPr>
          <w:ilvl w:val="0"/>
          <w:numId w:val="6"/>
        </w:numPr>
        <w:contextualSpacing/>
        <w:rPr>
          <w:sz w:val="24"/>
          <w:szCs w:val="24"/>
        </w:rPr>
      </w:pPr>
      <w:r w:rsidRPr="00D17FFB">
        <w:rPr>
          <w:sz w:val="24"/>
          <w:szCs w:val="24"/>
        </w:rPr>
        <w:t xml:space="preserve">Click the </w:t>
      </w:r>
      <w:r w:rsidRPr="00C22193">
        <w:rPr>
          <w:sz w:val="24"/>
          <w:szCs w:val="24"/>
        </w:rPr>
        <w:t>“If the individual for whom I am requesting…” checkbox</w:t>
      </w:r>
      <w:r w:rsidRPr="00D17FFB">
        <w:rPr>
          <w:sz w:val="24"/>
          <w:szCs w:val="24"/>
        </w:rPr>
        <w:t xml:space="preserve"> and then click the </w:t>
      </w:r>
      <w:r w:rsidRPr="00C22193">
        <w:rPr>
          <w:sz w:val="24"/>
          <w:szCs w:val="24"/>
        </w:rPr>
        <w:t>Submit</w:t>
      </w:r>
      <w:r w:rsidRPr="00D17FFB">
        <w:rPr>
          <w:sz w:val="24"/>
          <w:szCs w:val="24"/>
        </w:rPr>
        <w:t xml:space="preserve"> button.</w:t>
      </w:r>
    </w:p>
    <w:p w:rsidR="00D954B1" w:rsidRPr="00D17FFB" w:rsidRDefault="00D954B1" w:rsidP="00416AFB">
      <w:pPr>
        <w:tabs>
          <w:tab w:val="left" w:pos="2390"/>
        </w:tabs>
        <w:contextualSpacing/>
      </w:pPr>
    </w:p>
    <w:p w:rsidR="00D954B1" w:rsidRDefault="00D954B1" w:rsidP="00416AFB">
      <w:r>
        <w:rPr>
          <w:noProof/>
        </w:rPr>
        <w:pict>
          <v:shape id="Picture 9" o:spid="_x0000_s1031" type="#_x0000_t75" style="position:absolute;margin-left:-.2pt;margin-top:1.85pt;width:377.65pt;height:156.35pt;z-index:251659264;visibility:visible;mso-position-horizontal-relative:margin" stroked="t" strokecolor="#44546a">
            <v:stroke joinstyle="round"/>
            <v:imagedata r:id="rId11" o:title="" croptop="18089f"/>
            <w10:wrap anchorx="margin"/>
          </v:shape>
        </w:pict>
      </w:r>
    </w:p>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sidP="00416AFB"/>
    <w:p w:rsidR="00D954B1" w:rsidRDefault="00D954B1">
      <w:r>
        <w:br w:type="page"/>
      </w:r>
    </w:p>
    <w:p w:rsidR="00D954B1" w:rsidRDefault="00D954B1"/>
    <w:p w:rsidR="00D954B1" w:rsidRPr="00B7468C" w:rsidRDefault="00D954B1">
      <w:pPr>
        <w:rPr>
          <w:b/>
          <w:bCs/>
          <w:sz w:val="28"/>
          <w:szCs w:val="28"/>
        </w:rPr>
      </w:pPr>
      <w:r w:rsidRPr="00B7468C">
        <w:rPr>
          <w:b/>
          <w:bCs/>
          <w:sz w:val="28"/>
          <w:szCs w:val="28"/>
        </w:rPr>
        <w:t>REDCAP ACCOUNT REQUEST</w:t>
      </w:r>
    </w:p>
    <w:p w:rsidR="00D954B1" w:rsidRDefault="00D954B1"/>
    <w:p w:rsidR="00D954B1" w:rsidRDefault="00D954B1">
      <w:r>
        <w:t xml:space="preserve">Use the link below to submit your REDCap account request. </w:t>
      </w:r>
    </w:p>
    <w:p w:rsidR="00D954B1" w:rsidRDefault="00D954B1"/>
    <w:bookmarkStart w:id="0" w:name="_Hlk50963382"/>
    <w:p w:rsidR="00D954B1" w:rsidRDefault="00D954B1" w:rsidP="00482538">
      <w:pPr>
        <w:rPr>
          <w:rFonts w:cs="Calibri"/>
          <w:color w:val="000000"/>
        </w:rPr>
      </w:pPr>
      <w:r>
        <w:fldChar w:fldCharType="begin"/>
      </w:r>
      <w:r>
        <w:instrText xml:space="preserve"> HYPERLINK "https://wiki.library.ucsf.edu/display/MKB/How+to+Apply+for+a+RedCap+Account" </w:instrText>
      </w:r>
      <w:r>
        <w:fldChar w:fldCharType="separate"/>
      </w:r>
      <w:r>
        <w:rPr>
          <w:rStyle w:val="Hyperlink"/>
          <w:rFonts w:cs="Calibri"/>
        </w:rPr>
        <w:t>https://wiki.library.ucsf.edu/display/MKB/How+to+Apply+for+a+RedCap+Account</w:t>
      </w:r>
      <w:r>
        <w:fldChar w:fldCharType="end"/>
      </w:r>
    </w:p>
    <w:bookmarkEnd w:id="0"/>
    <w:p w:rsidR="00D954B1" w:rsidRDefault="00D954B1"/>
    <w:p w:rsidR="00D954B1" w:rsidRDefault="00D954B1"/>
    <w:p w:rsidR="00D954B1" w:rsidRPr="00DE16A4" w:rsidRDefault="00D954B1" w:rsidP="00DE5081">
      <w:pPr>
        <w:tabs>
          <w:tab w:val="left" w:pos="2390"/>
        </w:tabs>
        <w:rPr>
          <w:i/>
          <w:iCs/>
        </w:rPr>
      </w:pPr>
      <w:r w:rsidRPr="00DE16A4">
        <w:rPr>
          <w:b/>
          <w:bCs/>
          <w:i/>
          <w:iCs/>
        </w:rPr>
        <w:t>PLEASE NOTE:</w:t>
      </w:r>
      <w:r w:rsidRPr="00DE16A4">
        <w:rPr>
          <w:i/>
          <w:iCs/>
        </w:rPr>
        <w:t xml:space="preserve"> </w:t>
      </w:r>
    </w:p>
    <w:p w:rsidR="00D954B1" w:rsidRPr="00DE16A4" w:rsidRDefault="00D954B1" w:rsidP="00DE5081">
      <w:pPr>
        <w:tabs>
          <w:tab w:val="left" w:pos="2390"/>
        </w:tabs>
      </w:pPr>
    </w:p>
    <w:p w:rsidR="00D954B1" w:rsidRPr="00311A19" w:rsidRDefault="00D954B1" w:rsidP="00C22193">
      <w:pPr>
        <w:pStyle w:val="ListParagraph"/>
        <w:numPr>
          <w:ilvl w:val="0"/>
          <w:numId w:val="9"/>
        </w:numPr>
        <w:tabs>
          <w:tab w:val="left" w:pos="360"/>
        </w:tabs>
        <w:rPr>
          <w:sz w:val="24"/>
          <w:szCs w:val="24"/>
        </w:rPr>
      </w:pPr>
      <w:r w:rsidRPr="00311A19">
        <w:rPr>
          <w:sz w:val="24"/>
          <w:szCs w:val="24"/>
        </w:rPr>
        <w:t xml:space="preserve">It can take 3-4 business days to process your request and grant you access to your RAE account. </w:t>
      </w:r>
      <w:r w:rsidRPr="00311A19">
        <w:rPr>
          <w:sz w:val="24"/>
          <w:szCs w:val="24"/>
          <w:highlight w:val="green"/>
        </w:rPr>
        <w:t>Please submit your RAE request and verify that you can access RAE account by July 15, 2021.</w:t>
      </w:r>
    </w:p>
    <w:p w:rsidR="00D954B1" w:rsidRPr="00311A19" w:rsidRDefault="00D954B1" w:rsidP="00C22193">
      <w:pPr>
        <w:tabs>
          <w:tab w:val="left" w:pos="360"/>
        </w:tabs>
      </w:pPr>
    </w:p>
    <w:p w:rsidR="00D954B1" w:rsidRPr="008903D5" w:rsidRDefault="00D954B1" w:rsidP="00C22193">
      <w:pPr>
        <w:pStyle w:val="ListParagraph"/>
        <w:numPr>
          <w:ilvl w:val="0"/>
          <w:numId w:val="9"/>
        </w:numPr>
        <w:tabs>
          <w:tab w:val="left" w:pos="360"/>
        </w:tabs>
        <w:rPr>
          <w:sz w:val="24"/>
          <w:szCs w:val="24"/>
        </w:rPr>
      </w:pPr>
      <w:r w:rsidRPr="008903D5">
        <w:rPr>
          <w:sz w:val="24"/>
          <w:szCs w:val="24"/>
        </w:rPr>
        <w:t>If you have not received your access:</w:t>
      </w:r>
    </w:p>
    <w:p w:rsidR="00D954B1" w:rsidRPr="00C82D94" w:rsidRDefault="00D954B1" w:rsidP="00C22193">
      <w:pPr>
        <w:tabs>
          <w:tab w:val="left" w:pos="360"/>
        </w:tabs>
      </w:pPr>
    </w:p>
    <w:p w:rsidR="00D954B1" w:rsidRPr="008903D5" w:rsidRDefault="00D954B1" w:rsidP="00C22193">
      <w:pPr>
        <w:pStyle w:val="ListParagraph"/>
        <w:numPr>
          <w:ilvl w:val="1"/>
          <w:numId w:val="9"/>
        </w:numPr>
        <w:tabs>
          <w:tab w:val="left" w:pos="360"/>
        </w:tabs>
        <w:spacing w:line="360" w:lineRule="auto"/>
        <w:rPr>
          <w:sz w:val="24"/>
          <w:szCs w:val="24"/>
        </w:rPr>
      </w:pPr>
      <w:r w:rsidRPr="008903D5">
        <w:rPr>
          <w:sz w:val="24"/>
          <w:szCs w:val="24"/>
        </w:rPr>
        <w:t xml:space="preserve">Be sure if you were sent a DocuSign Attestation form (the Subject line is ‘Statement of Responsibility for Requester of PII and/or PHI’, not DocuSign Attestation form) you have e-signed this required document. A RAE </w:t>
      </w:r>
      <w:r>
        <w:rPr>
          <w:sz w:val="24"/>
          <w:szCs w:val="24"/>
        </w:rPr>
        <w:t xml:space="preserve">and/or REDCap </w:t>
      </w:r>
      <w:r w:rsidRPr="008903D5">
        <w:rPr>
          <w:sz w:val="24"/>
          <w:szCs w:val="24"/>
        </w:rPr>
        <w:t xml:space="preserve">account </w:t>
      </w:r>
      <w:r>
        <w:rPr>
          <w:sz w:val="24"/>
          <w:szCs w:val="24"/>
        </w:rPr>
        <w:t xml:space="preserve">cannot </w:t>
      </w:r>
      <w:r w:rsidRPr="008903D5">
        <w:rPr>
          <w:sz w:val="24"/>
          <w:szCs w:val="24"/>
        </w:rPr>
        <w:t xml:space="preserve">be created </w:t>
      </w:r>
      <w:r>
        <w:rPr>
          <w:sz w:val="24"/>
          <w:szCs w:val="24"/>
        </w:rPr>
        <w:t xml:space="preserve">until you have </w:t>
      </w:r>
      <w:r w:rsidRPr="008903D5">
        <w:rPr>
          <w:sz w:val="24"/>
          <w:szCs w:val="24"/>
        </w:rPr>
        <w:t>a signed/valid DocuSign Attestation form on file.</w:t>
      </w:r>
    </w:p>
    <w:p w:rsidR="00D954B1" w:rsidRDefault="00D954B1" w:rsidP="00C22193">
      <w:pPr>
        <w:tabs>
          <w:tab w:val="left" w:pos="360"/>
        </w:tabs>
      </w:pPr>
    </w:p>
    <w:p w:rsidR="00D954B1" w:rsidRPr="004D0CCC" w:rsidRDefault="00D954B1" w:rsidP="00C22193">
      <w:pPr>
        <w:pStyle w:val="ListParagraph"/>
        <w:numPr>
          <w:ilvl w:val="0"/>
          <w:numId w:val="8"/>
        </w:numPr>
        <w:tabs>
          <w:tab w:val="left" w:pos="360"/>
        </w:tabs>
        <w:contextualSpacing/>
        <w:rPr>
          <w:b/>
          <w:bCs/>
          <w:sz w:val="24"/>
          <w:szCs w:val="24"/>
        </w:rPr>
      </w:pPr>
      <w:r w:rsidRPr="008903D5">
        <w:rPr>
          <w:sz w:val="24"/>
          <w:szCs w:val="24"/>
        </w:rPr>
        <w:t xml:space="preserve">For any issues contact the </w:t>
      </w:r>
      <w:hyperlink r:id="rId12" w:history="1">
        <w:r w:rsidRPr="008903D5">
          <w:rPr>
            <w:rStyle w:val="Hyperlink"/>
            <w:sz w:val="24"/>
            <w:szCs w:val="24"/>
          </w:rPr>
          <w:t>ARS team</w:t>
        </w:r>
      </w:hyperlink>
      <w:r w:rsidRPr="008903D5">
        <w:rPr>
          <w:sz w:val="24"/>
          <w:szCs w:val="24"/>
        </w:rPr>
        <w:t xml:space="preserve"> via email or call the IT help desk at 415-514-4100</w:t>
      </w:r>
    </w:p>
    <w:p w:rsidR="00D954B1" w:rsidRPr="004D0CCC" w:rsidRDefault="00D954B1" w:rsidP="004D0CCC">
      <w:pPr>
        <w:tabs>
          <w:tab w:val="left" w:pos="2390"/>
        </w:tabs>
        <w:spacing w:line="360" w:lineRule="auto"/>
        <w:contextualSpacing/>
        <w:rPr>
          <w:b/>
          <w:bCs/>
        </w:rPr>
      </w:pPr>
    </w:p>
    <w:sectPr w:rsidR="00D954B1" w:rsidRPr="004D0CCC" w:rsidSect="007367F3">
      <w:headerReference w:type="default" r:id="rId13"/>
      <w:footerReference w:type="default" r:id="rId14"/>
      <w:pgSz w:w="12240" w:h="15840"/>
      <w:pgMar w:top="126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4B1" w:rsidRDefault="00D954B1" w:rsidP="00716512">
      <w:r>
        <w:separator/>
      </w:r>
    </w:p>
  </w:endnote>
  <w:endnote w:type="continuationSeparator" w:id="0">
    <w:p w:rsidR="00D954B1" w:rsidRDefault="00D954B1" w:rsidP="00716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5" w:type="dxa"/>
      <w:tblBorders>
        <w:top w:val="thinThickSmallGap" w:sz="12" w:space="0" w:color="auto"/>
      </w:tblBorders>
      <w:tblLook w:val="00A0"/>
    </w:tblPr>
    <w:tblGrid>
      <w:gridCol w:w="4680"/>
      <w:gridCol w:w="4680"/>
    </w:tblGrid>
    <w:tr w:rsidR="00D954B1" w:rsidRPr="00951BB6" w:rsidTr="00951BB6">
      <w:tc>
        <w:tcPr>
          <w:tcW w:w="4680" w:type="dxa"/>
          <w:tcBorders>
            <w:top w:val="thinThickSmallGap" w:sz="12" w:space="0" w:color="auto"/>
          </w:tcBorders>
        </w:tcPr>
        <w:p w:rsidR="00D954B1" w:rsidRPr="00951BB6" w:rsidRDefault="00D954B1" w:rsidP="00951BB6">
          <w:pPr>
            <w:pStyle w:val="Header"/>
            <w:tabs>
              <w:tab w:val="clear" w:pos="4680"/>
              <w:tab w:val="clear" w:pos="9360"/>
            </w:tabs>
          </w:pPr>
          <w:r w:rsidRPr="00951BB6">
            <w:t>June 9, 2021</w:t>
          </w:r>
        </w:p>
      </w:tc>
      <w:tc>
        <w:tcPr>
          <w:tcW w:w="4680" w:type="dxa"/>
          <w:tcBorders>
            <w:top w:val="thinThickSmallGap" w:sz="12" w:space="0" w:color="auto"/>
          </w:tcBorders>
        </w:tcPr>
        <w:p w:rsidR="00D954B1" w:rsidRPr="00951BB6" w:rsidRDefault="00D954B1" w:rsidP="00951BB6">
          <w:pPr>
            <w:pStyle w:val="Header"/>
            <w:tabs>
              <w:tab w:val="clear" w:pos="4680"/>
              <w:tab w:val="clear" w:pos="9360"/>
            </w:tabs>
            <w:jc w:val="right"/>
          </w:pPr>
          <w:r w:rsidRPr="00951BB6">
            <w:t xml:space="preserve">Page </w:t>
          </w:r>
          <w:r w:rsidRPr="00951BB6">
            <w:rPr>
              <w:b/>
              <w:bCs/>
            </w:rPr>
            <w:fldChar w:fldCharType="begin"/>
          </w:r>
          <w:r w:rsidRPr="00951BB6">
            <w:rPr>
              <w:b/>
              <w:bCs/>
            </w:rPr>
            <w:instrText xml:space="preserve"> PAGE  \* Arabic  \* MERGEFORMAT </w:instrText>
          </w:r>
          <w:r w:rsidRPr="00951BB6">
            <w:rPr>
              <w:b/>
              <w:bCs/>
            </w:rPr>
            <w:fldChar w:fldCharType="separate"/>
          </w:r>
          <w:r>
            <w:rPr>
              <w:b/>
              <w:bCs/>
              <w:noProof/>
            </w:rPr>
            <w:t>1</w:t>
          </w:r>
          <w:r w:rsidRPr="00951BB6">
            <w:rPr>
              <w:b/>
              <w:bCs/>
            </w:rPr>
            <w:fldChar w:fldCharType="end"/>
          </w:r>
          <w:r w:rsidRPr="00951BB6">
            <w:t xml:space="preserve"> of </w:t>
          </w:r>
          <w:fldSimple w:instr=" NUMPAGES  \* Arabic  \* MERGEFORMAT ">
            <w:r>
              <w:rPr>
                <w:b/>
                <w:bCs/>
                <w:noProof/>
              </w:rPr>
              <w:t>3</w:t>
            </w:r>
          </w:fldSimple>
        </w:p>
      </w:tc>
    </w:tr>
  </w:tbl>
  <w:p w:rsidR="00D954B1" w:rsidRPr="007367F3" w:rsidRDefault="00D954B1" w:rsidP="007367F3">
    <w:pPr>
      <w:tabs>
        <w:tab w:val="center" w:pos="4550"/>
        <w:tab w:val="left" w:pos="5818"/>
      </w:tabs>
      <w:ind w:right="2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4B1" w:rsidRDefault="00D954B1" w:rsidP="00716512">
      <w:r>
        <w:separator/>
      </w:r>
    </w:p>
  </w:footnote>
  <w:footnote w:type="continuationSeparator" w:id="0">
    <w:p w:rsidR="00D954B1" w:rsidRDefault="00D954B1" w:rsidP="00716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2" w:space="0" w:color="auto"/>
        <w:insideH w:val="single" w:sz="4" w:space="0" w:color="auto"/>
      </w:tblBorders>
      <w:tblLook w:val="00A0"/>
    </w:tblPr>
    <w:tblGrid>
      <w:gridCol w:w="720"/>
      <w:gridCol w:w="8640"/>
    </w:tblGrid>
    <w:tr w:rsidR="00D954B1" w:rsidRPr="00951BB6" w:rsidTr="00951BB6">
      <w:tc>
        <w:tcPr>
          <w:tcW w:w="720" w:type="dxa"/>
          <w:tcBorders>
            <w:bottom w:val="single" w:sz="12" w:space="0" w:color="auto"/>
          </w:tcBorders>
          <w:vAlign w:val="center"/>
        </w:tcPr>
        <w:p w:rsidR="00D954B1" w:rsidRPr="00951BB6" w:rsidRDefault="00D954B1" w:rsidP="00951BB6">
          <w:pPr>
            <w:pStyle w:val="Header"/>
            <w:tabs>
              <w:tab w:val="clear" w:pos="4680"/>
              <w:tab w:val="clear" w:pos="9360"/>
            </w:tabs>
          </w:pPr>
        </w:p>
      </w:tc>
      <w:tc>
        <w:tcPr>
          <w:tcW w:w="8640" w:type="dxa"/>
          <w:tcBorders>
            <w:bottom w:val="single" w:sz="12" w:space="0" w:color="auto"/>
          </w:tcBorders>
          <w:vAlign w:val="center"/>
        </w:tcPr>
        <w:p w:rsidR="00D954B1" w:rsidRPr="00951BB6" w:rsidRDefault="00D954B1" w:rsidP="00951BB6">
          <w:pPr>
            <w:pStyle w:val="Header"/>
            <w:tabs>
              <w:tab w:val="clear" w:pos="4680"/>
              <w:tab w:val="clear" w:pos="9360"/>
            </w:tabs>
            <w:jc w:val="right"/>
          </w:pPr>
          <w:r w:rsidRPr="00951BB6">
            <w:t xml:space="preserve">Requesting a RAE Student and a REDCap Account for </w:t>
          </w:r>
          <w:r>
            <w:t>EPI 218</w:t>
          </w:r>
        </w:p>
      </w:tc>
    </w:tr>
  </w:tbl>
  <w:p w:rsidR="00D954B1" w:rsidRDefault="00D954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E0486"/>
    <w:multiLevelType w:val="hybridMultilevel"/>
    <w:tmpl w:val="5A0E45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3150C52"/>
    <w:multiLevelType w:val="hybridMultilevel"/>
    <w:tmpl w:val="1B109A1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57122634"/>
    <w:multiLevelType w:val="hybridMultilevel"/>
    <w:tmpl w:val="0CF685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7E815FA"/>
    <w:multiLevelType w:val="multilevel"/>
    <w:tmpl w:val="6A268C5A"/>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60585FA0"/>
    <w:multiLevelType w:val="hybridMultilevel"/>
    <w:tmpl w:val="723AA9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24C40E5"/>
    <w:multiLevelType w:val="hybridMultilevel"/>
    <w:tmpl w:val="E842EBB4"/>
    <w:lvl w:ilvl="0" w:tplc="0409000F">
      <w:start w:val="1"/>
      <w:numFmt w:val="decimal"/>
      <w:lvlText w:val="%1."/>
      <w:lvlJc w:val="left"/>
      <w:pPr>
        <w:ind w:left="360" w:hanging="360"/>
      </w:pPr>
      <w:rPr>
        <w:rFonts w:cs="Times New Roman"/>
        <w:b w:val="0"/>
        <w:bCs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817E49"/>
    <w:multiLevelType w:val="hybridMultilevel"/>
    <w:tmpl w:val="87380FB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EDA362D"/>
    <w:multiLevelType w:val="hybridMultilevel"/>
    <w:tmpl w:val="CB4CA85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7FED7ECA"/>
    <w:multiLevelType w:val="hybridMultilevel"/>
    <w:tmpl w:val="6A268C5A"/>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num>
  <w:num w:numId="5">
    <w:abstractNumId w:val="5"/>
  </w:num>
  <w:num w:numId="6">
    <w:abstractNumId w:val="6"/>
  </w:num>
  <w:num w:numId="7">
    <w:abstractNumId w:val="4"/>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512"/>
    <w:rsid w:val="0001521A"/>
    <w:rsid w:val="00016184"/>
    <w:rsid w:val="00030F38"/>
    <w:rsid w:val="00074247"/>
    <w:rsid w:val="000932CD"/>
    <w:rsid w:val="000C5BEF"/>
    <w:rsid w:val="0010366C"/>
    <w:rsid w:val="00120D79"/>
    <w:rsid w:val="001540D3"/>
    <w:rsid w:val="0017037C"/>
    <w:rsid w:val="00194529"/>
    <w:rsid w:val="001A11C5"/>
    <w:rsid w:val="001B339F"/>
    <w:rsid w:val="001B56CA"/>
    <w:rsid w:val="00206017"/>
    <w:rsid w:val="00220841"/>
    <w:rsid w:val="002D0C12"/>
    <w:rsid w:val="002E0E39"/>
    <w:rsid w:val="0030227C"/>
    <w:rsid w:val="00311A19"/>
    <w:rsid w:val="00324DCB"/>
    <w:rsid w:val="003564ED"/>
    <w:rsid w:val="003B65F6"/>
    <w:rsid w:val="003D5A15"/>
    <w:rsid w:val="003F4E29"/>
    <w:rsid w:val="004051DD"/>
    <w:rsid w:val="00406D4E"/>
    <w:rsid w:val="004149F6"/>
    <w:rsid w:val="004165BE"/>
    <w:rsid w:val="00416AFB"/>
    <w:rsid w:val="00423BA9"/>
    <w:rsid w:val="00435982"/>
    <w:rsid w:val="00453C99"/>
    <w:rsid w:val="004720CA"/>
    <w:rsid w:val="00482538"/>
    <w:rsid w:val="004861E9"/>
    <w:rsid w:val="00487791"/>
    <w:rsid w:val="00487C38"/>
    <w:rsid w:val="004A6C20"/>
    <w:rsid w:val="004C6B08"/>
    <w:rsid w:val="004D0CCC"/>
    <w:rsid w:val="0056462C"/>
    <w:rsid w:val="0057394E"/>
    <w:rsid w:val="0059371C"/>
    <w:rsid w:val="005D1080"/>
    <w:rsid w:val="005D673E"/>
    <w:rsid w:val="005D7620"/>
    <w:rsid w:val="005F36D9"/>
    <w:rsid w:val="00613CD4"/>
    <w:rsid w:val="006461D6"/>
    <w:rsid w:val="00674B83"/>
    <w:rsid w:val="00677F0E"/>
    <w:rsid w:val="006D28E6"/>
    <w:rsid w:val="0071628C"/>
    <w:rsid w:val="00716512"/>
    <w:rsid w:val="00735829"/>
    <w:rsid w:val="007367F3"/>
    <w:rsid w:val="0074381B"/>
    <w:rsid w:val="00744D25"/>
    <w:rsid w:val="007620B2"/>
    <w:rsid w:val="007820E2"/>
    <w:rsid w:val="007A767F"/>
    <w:rsid w:val="007B4997"/>
    <w:rsid w:val="007C4BBE"/>
    <w:rsid w:val="007D4403"/>
    <w:rsid w:val="007F17EA"/>
    <w:rsid w:val="00842423"/>
    <w:rsid w:val="0086103E"/>
    <w:rsid w:val="0087201D"/>
    <w:rsid w:val="008744D4"/>
    <w:rsid w:val="008762FB"/>
    <w:rsid w:val="008903D5"/>
    <w:rsid w:val="00894A0F"/>
    <w:rsid w:val="008D338E"/>
    <w:rsid w:val="008D358D"/>
    <w:rsid w:val="00927FEA"/>
    <w:rsid w:val="00951BB6"/>
    <w:rsid w:val="009558C5"/>
    <w:rsid w:val="00973E9E"/>
    <w:rsid w:val="00A412D0"/>
    <w:rsid w:val="00A503E0"/>
    <w:rsid w:val="00A57EBF"/>
    <w:rsid w:val="00A84EDD"/>
    <w:rsid w:val="00A87947"/>
    <w:rsid w:val="00AA04C3"/>
    <w:rsid w:val="00AA327B"/>
    <w:rsid w:val="00AB0AF9"/>
    <w:rsid w:val="00AB367A"/>
    <w:rsid w:val="00AB70BD"/>
    <w:rsid w:val="00AC29ED"/>
    <w:rsid w:val="00AC3A51"/>
    <w:rsid w:val="00AD15C4"/>
    <w:rsid w:val="00AF4F30"/>
    <w:rsid w:val="00B1173A"/>
    <w:rsid w:val="00B4554B"/>
    <w:rsid w:val="00B57D72"/>
    <w:rsid w:val="00B7468C"/>
    <w:rsid w:val="00BA393C"/>
    <w:rsid w:val="00BB1AF2"/>
    <w:rsid w:val="00C10FF0"/>
    <w:rsid w:val="00C22193"/>
    <w:rsid w:val="00C231F7"/>
    <w:rsid w:val="00C42265"/>
    <w:rsid w:val="00C61EAE"/>
    <w:rsid w:val="00C703FC"/>
    <w:rsid w:val="00C82D94"/>
    <w:rsid w:val="00C90BE7"/>
    <w:rsid w:val="00CA55AD"/>
    <w:rsid w:val="00CB1DD4"/>
    <w:rsid w:val="00CB374A"/>
    <w:rsid w:val="00CD2DD0"/>
    <w:rsid w:val="00CD7ED0"/>
    <w:rsid w:val="00CE0A68"/>
    <w:rsid w:val="00D17FFB"/>
    <w:rsid w:val="00D45753"/>
    <w:rsid w:val="00D672B3"/>
    <w:rsid w:val="00D67A2A"/>
    <w:rsid w:val="00D756BE"/>
    <w:rsid w:val="00D954B1"/>
    <w:rsid w:val="00D970B0"/>
    <w:rsid w:val="00DA2ED0"/>
    <w:rsid w:val="00DE16A4"/>
    <w:rsid w:val="00DE5081"/>
    <w:rsid w:val="00E15BB4"/>
    <w:rsid w:val="00E41474"/>
    <w:rsid w:val="00E8084A"/>
    <w:rsid w:val="00EA75B9"/>
    <w:rsid w:val="00EB184A"/>
    <w:rsid w:val="00EB361D"/>
    <w:rsid w:val="00EB4264"/>
    <w:rsid w:val="00EC0EE8"/>
    <w:rsid w:val="00EC1943"/>
    <w:rsid w:val="00ED1E3A"/>
    <w:rsid w:val="00F0417F"/>
    <w:rsid w:val="00F0619E"/>
    <w:rsid w:val="00F07DED"/>
    <w:rsid w:val="00F36574"/>
    <w:rsid w:val="00F37B65"/>
    <w:rsid w:val="00F51A3A"/>
    <w:rsid w:val="00F71FC0"/>
    <w:rsid w:val="00F93CC2"/>
    <w:rsid w:val="00FC2C3C"/>
    <w:rsid w:val="00FC3463"/>
    <w:rsid w:val="00FC6E9E"/>
    <w:rsid w:val="00FF56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12"/>
    <w:rPr>
      <w:rFonts w:ascii="Calibri" w:hAnsi="Calibri"/>
      <w:sz w:val="24"/>
      <w:szCs w:val="24"/>
    </w:rPr>
  </w:style>
  <w:style w:type="paragraph" w:styleId="Heading1">
    <w:name w:val="heading 1"/>
    <w:basedOn w:val="Normal"/>
    <w:next w:val="Normal"/>
    <w:link w:val="Heading1Char"/>
    <w:uiPriority w:val="99"/>
    <w:qFormat/>
    <w:rsid w:val="00453C99"/>
    <w:pPr>
      <w:keepNext/>
      <w:keepLines/>
      <w:outlineLvl w:val="0"/>
    </w:pPr>
    <w:rPr>
      <w:rFonts w:eastAsia="Times New Roman"/>
      <w:b/>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C99"/>
    <w:rPr>
      <w:rFonts w:eastAsia="Times New Roman" w:cs="Times New Roman"/>
      <w:b/>
      <w:sz w:val="32"/>
      <w:szCs w:val="32"/>
    </w:rPr>
  </w:style>
  <w:style w:type="paragraph" w:styleId="NoSpacing">
    <w:name w:val="No Spacing"/>
    <w:aliases w:val="Header Style"/>
    <w:basedOn w:val="Normal"/>
    <w:next w:val="Normal"/>
    <w:uiPriority w:val="99"/>
    <w:qFormat/>
    <w:rsid w:val="00A57EBF"/>
    <w:rPr>
      <w:b/>
      <w:sz w:val="28"/>
      <w:szCs w:val="22"/>
    </w:rPr>
  </w:style>
  <w:style w:type="character" w:styleId="Hyperlink">
    <w:name w:val="Hyperlink"/>
    <w:basedOn w:val="DefaultParagraphFont"/>
    <w:uiPriority w:val="99"/>
    <w:rsid w:val="00716512"/>
    <w:rPr>
      <w:rFonts w:cs="Times New Roman"/>
      <w:color w:val="0563C1"/>
      <w:u w:val="single"/>
    </w:rPr>
  </w:style>
  <w:style w:type="paragraph" w:styleId="ListParagraph">
    <w:name w:val="List Paragraph"/>
    <w:basedOn w:val="Normal"/>
    <w:uiPriority w:val="99"/>
    <w:qFormat/>
    <w:rsid w:val="00716512"/>
    <w:pPr>
      <w:ind w:left="720"/>
    </w:pPr>
    <w:rPr>
      <w:sz w:val="22"/>
      <w:szCs w:val="22"/>
    </w:rPr>
  </w:style>
  <w:style w:type="paragraph" w:styleId="Header">
    <w:name w:val="header"/>
    <w:basedOn w:val="Normal"/>
    <w:link w:val="HeaderChar"/>
    <w:uiPriority w:val="99"/>
    <w:rsid w:val="00716512"/>
    <w:pPr>
      <w:tabs>
        <w:tab w:val="center" w:pos="4680"/>
        <w:tab w:val="right" w:pos="9360"/>
      </w:tabs>
    </w:pPr>
  </w:style>
  <w:style w:type="character" w:customStyle="1" w:styleId="HeaderChar">
    <w:name w:val="Header Char"/>
    <w:basedOn w:val="DefaultParagraphFont"/>
    <w:link w:val="Header"/>
    <w:uiPriority w:val="99"/>
    <w:locked/>
    <w:rsid w:val="00716512"/>
    <w:rPr>
      <w:rFonts w:ascii="Calibri" w:hAnsi="Calibri" w:cs="Times New Roman"/>
      <w:sz w:val="24"/>
      <w:szCs w:val="24"/>
    </w:rPr>
  </w:style>
  <w:style w:type="paragraph" w:styleId="Footer">
    <w:name w:val="footer"/>
    <w:basedOn w:val="Normal"/>
    <w:link w:val="FooterChar"/>
    <w:uiPriority w:val="99"/>
    <w:rsid w:val="00716512"/>
    <w:pPr>
      <w:tabs>
        <w:tab w:val="center" w:pos="4680"/>
        <w:tab w:val="right" w:pos="9360"/>
      </w:tabs>
    </w:pPr>
  </w:style>
  <w:style w:type="character" w:customStyle="1" w:styleId="FooterChar">
    <w:name w:val="Footer Char"/>
    <w:basedOn w:val="DefaultParagraphFont"/>
    <w:link w:val="Footer"/>
    <w:uiPriority w:val="99"/>
    <w:locked/>
    <w:rsid w:val="00716512"/>
    <w:rPr>
      <w:rFonts w:ascii="Calibri" w:hAnsi="Calibri" w:cs="Times New Roman"/>
      <w:sz w:val="24"/>
      <w:szCs w:val="24"/>
    </w:rPr>
  </w:style>
  <w:style w:type="table" w:styleId="TableGrid">
    <w:name w:val="Table Grid"/>
    <w:basedOn w:val="TableNormal"/>
    <w:uiPriority w:val="99"/>
    <w:rsid w:val="00D457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DA2ED0"/>
    <w:rPr>
      <w:rFonts w:cs="Times New Roman"/>
      <w:color w:val="954F72"/>
      <w:u w:val="single"/>
    </w:rPr>
  </w:style>
  <w:style w:type="character" w:customStyle="1" w:styleId="ng-binding">
    <w:name w:val="ng-binding"/>
    <w:basedOn w:val="DefaultParagraphFont"/>
    <w:uiPriority w:val="99"/>
    <w:rsid w:val="003B65F6"/>
    <w:rPr>
      <w:rFonts w:ascii="Arial" w:hAnsi="Arial" w:cs="Arial"/>
    </w:rPr>
  </w:style>
  <w:style w:type="paragraph" w:styleId="BalloonText">
    <w:name w:val="Balloon Text"/>
    <w:basedOn w:val="Normal"/>
    <w:link w:val="BalloonTextChar"/>
    <w:uiPriority w:val="99"/>
    <w:semiHidden/>
    <w:rsid w:val="00A8794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7947"/>
    <w:rPr>
      <w:rFonts w:ascii="Segoe UI" w:hAnsi="Segoe UI" w:cs="Segoe UI"/>
      <w:sz w:val="18"/>
      <w:szCs w:val="18"/>
    </w:rPr>
  </w:style>
  <w:style w:type="character" w:customStyle="1" w:styleId="UnresolvedMention">
    <w:name w:val="Unresolved Mention"/>
    <w:basedOn w:val="DefaultParagraphFont"/>
    <w:uiPriority w:val="99"/>
    <w:semiHidden/>
    <w:rsid w:val="004720CA"/>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1082014">
      <w:marLeft w:val="0"/>
      <w:marRight w:val="0"/>
      <w:marTop w:val="0"/>
      <w:marBottom w:val="0"/>
      <w:divBdr>
        <w:top w:val="none" w:sz="0" w:space="0" w:color="auto"/>
        <w:left w:val="none" w:sz="0" w:space="0" w:color="auto"/>
        <w:bottom w:val="none" w:sz="0" w:space="0" w:color="auto"/>
        <w:right w:val="none" w:sz="0" w:space="0" w:color="auto"/>
      </w:divBdr>
    </w:div>
    <w:div w:id="661082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csf.service-now.com/ucsfit?id=ucsf_sc_cat_item&amp;sys_id=d2dd00c61b0f4050fd5d85507e4bcba3" TargetMode="External"/><Relationship Id="rId12" Type="http://schemas.openxmlformats.org/officeDocument/2006/relationships/hyperlink" Target="mailto:its-arssupport@ucsf.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339</Words>
  <Characters>1935</Characters>
  <Application>Microsoft Office Outlook</Application>
  <DocSecurity>0</DocSecurity>
  <Lines>0</Lines>
  <Paragraphs>0</Paragraphs>
  <ScaleCrop>false</ScaleCrop>
  <Company>UCSF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Requesting a RAE Student and a REDCap Account for the MKohn Class</dc:title>
  <dc:subject/>
  <dc:creator>Warren Steele</dc:creator>
  <cp:keywords/>
  <dc:description/>
  <cp:lastModifiedBy>Josh</cp:lastModifiedBy>
  <cp:revision>3</cp:revision>
  <cp:lastPrinted>2020-07-20T16:52:00Z</cp:lastPrinted>
  <dcterms:created xsi:type="dcterms:W3CDTF">2021-07-08T23:24:00Z</dcterms:created>
  <dcterms:modified xsi:type="dcterms:W3CDTF">2021-07-08T23:27:00Z</dcterms:modified>
</cp:coreProperties>
</file>